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20" w:rsidRPr="008A500D" w:rsidRDefault="00D46F20" w:rsidP="00176961">
      <w:pPr>
        <w:shd w:val="clear" w:color="auto" w:fill="FFFFFF"/>
        <w:spacing w:after="100" w:afterAutospacing="1" w:line="240" w:lineRule="auto"/>
        <w:outlineLvl w:val="0"/>
        <w:rPr>
          <w:rFonts w:ascii="Arial" w:hAnsi="Arial" w:cs="Arial"/>
          <w:b/>
          <w:color w:val="252525"/>
          <w:kern w:val="36"/>
          <w:sz w:val="28"/>
          <w:szCs w:val="28"/>
          <w:lang w:eastAsia="ru-RU"/>
        </w:rPr>
      </w:pPr>
      <w:r w:rsidRPr="008A500D">
        <w:rPr>
          <w:rFonts w:ascii="Arial" w:hAnsi="Arial" w:cs="Arial"/>
          <w:b/>
          <w:color w:val="252525"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лица.</w:t>
      </w:r>
    </w:p>
    <w:p w:rsidR="00D46F20" w:rsidRPr="00176961" w:rsidRDefault="00D46F20" w:rsidP="00176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176961">
        <w:rPr>
          <w:rFonts w:ascii="Segoe UI" w:hAnsi="Segoe UI" w:cs="Segoe UI"/>
          <w:color w:val="252525"/>
          <w:sz w:val="24"/>
          <w:szCs w:val="24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D46F20" w:rsidRPr="00176961" w:rsidRDefault="00D46F20" w:rsidP="00176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176961">
        <w:rPr>
          <w:rFonts w:ascii="Segoe UI" w:hAnsi="Segoe UI" w:cs="Segoe UI"/>
          <w:color w:val="252525"/>
          <w:sz w:val="24"/>
          <w:szCs w:val="24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D46F20" w:rsidRPr="00176961" w:rsidRDefault="00D46F20" w:rsidP="00176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176961">
        <w:rPr>
          <w:rFonts w:ascii="Segoe UI" w:hAnsi="Segoe UI" w:cs="Segoe UI"/>
          <w:color w:val="252525"/>
          <w:sz w:val="24"/>
          <w:szCs w:val="24"/>
          <w:lang w:eastAsia="ru-RU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D46F20" w:rsidRPr="00176961" w:rsidRDefault="00D46F20" w:rsidP="00176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176961">
        <w:rPr>
          <w:rFonts w:ascii="Segoe UI" w:hAnsi="Segoe UI" w:cs="Segoe UI"/>
          <w:color w:val="252525"/>
          <w:sz w:val="24"/>
          <w:szCs w:val="24"/>
          <w:lang w:eastAsia="ru-RU"/>
        </w:rPr>
        <w:t>Документы, устанавливающие права владения на здание, помещение, подлежащие муниципальному контролю.</w:t>
      </w:r>
    </w:p>
    <w:p w:rsidR="00D46F20" w:rsidRPr="00176961" w:rsidRDefault="00D46F20" w:rsidP="00176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176961">
        <w:rPr>
          <w:rFonts w:ascii="Segoe UI" w:hAnsi="Segoe UI" w:cs="Segoe UI"/>
          <w:color w:val="252525"/>
          <w:sz w:val="24"/>
          <w:szCs w:val="24"/>
          <w:lang w:eastAsia="ru-RU"/>
        </w:rPr>
        <w:t>Документы, разрешающие осуществление хозяйственной деятельности на земельном участке.</w:t>
      </w:r>
    </w:p>
    <w:p w:rsidR="00D46F20" w:rsidRPr="00176961" w:rsidRDefault="00D46F20" w:rsidP="00176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176961">
        <w:rPr>
          <w:rFonts w:ascii="Segoe UI" w:hAnsi="Segoe UI" w:cs="Segoe UI"/>
          <w:color w:val="252525"/>
          <w:sz w:val="24"/>
          <w:szCs w:val="24"/>
          <w:lang w:eastAsia="ru-RU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D46F20" w:rsidRPr="00176961" w:rsidRDefault="00D46F20" w:rsidP="00176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176961">
        <w:rPr>
          <w:rFonts w:ascii="Segoe UI" w:hAnsi="Segoe UI" w:cs="Segoe UI"/>
          <w:color w:val="252525"/>
          <w:sz w:val="24"/>
          <w:szCs w:val="24"/>
          <w:lang w:eastAsia="ru-RU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D46F20" w:rsidRPr="00176961" w:rsidRDefault="00D46F20" w:rsidP="00176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176961">
        <w:rPr>
          <w:rFonts w:ascii="Segoe UI" w:hAnsi="Segoe UI" w:cs="Segoe UI"/>
          <w:color w:val="252525"/>
          <w:sz w:val="24"/>
          <w:szCs w:val="24"/>
          <w:lang w:eastAsia="ru-RU"/>
        </w:rPr>
        <w:t>Документы о назначении ответственных лиц по вопросам благоустройства и санитарного содержания.</w:t>
      </w:r>
    </w:p>
    <w:p w:rsidR="00D46F20" w:rsidRPr="00176961" w:rsidRDefault="00D46F20" w:rsidP="00176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176961">
        <w:rPr>
          <w:rFonts w:ascii="Segoe UI" w:hAnsi="Segoe UI" w:cs="Segoe UI"/>
          <w:color w:val="252525"/>
          <w:sz w:val="24"/>
          <w:szCs w:val="24"/>
          <w:lang w:eastAsia="ru-RU"/>
        </w:rPr>
        <w:t>Документы, разрешающие проведение земляных работ, снос зеленых насаждений.</w:t>
      </w:r>
    </w:p>
    <w:p w:rsidR="00D46F20" w:rsidRDefault="00D46F20"/>
    <w:sectPr w:rsidR="00D46F20" w:rsidSect="000D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3568"/>
    <w:multiLevelType w:val="multilevel"/>
    <w:tmpl w:val="D85A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E0C85"/>
    <w:multiLevelType w:val="multilevel"/>
    <w:tmpl w:val="D26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961"/>
    <w:rsid w:val="000D7DA5"/>
    <w:rsid w:val="00176961"/>
    <w:rsid w:val="00220153"/>
    <w:rsid w:val="00755F5F"/>
    <w:rsid w:val="008A500D"/>
    <w:rsid w:val="00D4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A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7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696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DefaultParagraphFont"/>
    <w:uiPriority w:val="99"/>
    <w:rsid w:val="00176961"/>
    <w:rPr>
      <w:rFonts w:cs="Times New Roman"/>
    </w:rPr>
  </w:style>
  <w:style w:type="character" w:customStyle="1" w:styleId="published">
    <w:name w:val="published"/>
    <w:basedOn w:val="DefaultParagraphFont"/>
    <w:uiPriority w:val="99"/>
    <w:rsid w:val="00176961"/>
    <w:rPr>
      <w:rFonts w:cs="Times New Roman"/>
    </w:rPr>
  </w:style>
  <w:style w:type="character" w:customStyle="1" w:styleId="hits">
    <w:name w:val="hits"/>
    <w:basedOn w:val="DefaultParagraphFont"/>
    <w:uiPriority w:val="99"/>
    <w:rsid w:val="001769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207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2022-03-18T08:19:00Z</dcterms:created>
  <dcterms:modified xsi:type="dcterms:W3CDTF">2022-03-18T08:59:00Z</dcterms:modified>
</cp:coreProperties>
</file>