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FBE" w:rsidRDefault="00701FBE" w:rsidP="0008362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252525"/>
        </w:rPr>
      </w:pPr>
      <w:r w:rsidRPr="00680593">
        <w:rPr>
          <w:rStyle w:val="Strong"/>
          <w:color w:val="252525"/>
        </w:rPr>
        <w:t>Информационная поддержка субъектам малого и среднего предпринимательства</w:t>
      </w:r>
    </w:p>
    <w:p w:rsidR="00701FBE" w:rsidRPr="00680593" w:rsidRDefault="00701FBE" w:rsidP="0008362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680593">
        <w:rPr>
          <w:color w:val="252525"/>
        </w:rPr>
        <w:t>оказывается в виде предоставления информации об организации обучающих семинаров</w:t>
      </w:r>
    </w:p>
    <w:p w:rsidR="00701FBE" w:rsidRPr="00680593" w:rsidRDefault="00701FBE" w:rsidP="0008362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680593">
        <w:rPr>
          <w:color w:val="252525"/>
        </w:rPr>
        <w:t>для субъектов малого и среднего предпринимательства. А также по действующим</w:t>
      </w:r>
      <w:r>
        <w:rPr>
          <w:color w:val="252525"/>
        </w:rPr>
        <w:t xml:space="preserve"> </w:t>
      </w:r>
      <w:r w:rsidRPr="00680593">
        <w:rPr>
          <w:color w:val="252525"/>
        </w:rPr>
        <w:t>программам субъекта Курской  области в форме поддержки микрофинансирования.</w:t>
      </w:r>
    </w:p>
    <w:p w:rsidR="00701FBE" w:rsidRPr="00680593" w:rsidRDefault="00701FBE" w:rsidP="0008362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680593">
        <w:rPr>
          <w:color w:val="252525"/>
        </w:rPr>
        <w:t>За финансовой подде</w:t>
      </w:r>
      <w:r>
        <w:rPr>
          <w:color w:val="252525"/>
        </w:rPr>
        <w:t>ржкой в администрацию Октябрьского</w:t>
      </w:r>
      <w:r w:rsidRPr="00680593">
        <w:rPr>
          <w:color w:val="252525"/>
        </w:rPr>
        <w:t xml:space="preserve"> сельсовета Рыльского  района</w:t>
      </w:r>
    </w:p>
    <w:p w:rsidR="00701FBE" w:rsidRPr="00680593" w:rsidRDefault="00701FBE" w:rsidP="0008362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680593">
        <w:rPr>
          <w:color w:val="252525"/>
        </w:rPr>
        <w:t>Курской области заявлений от субъектов малого и среднего предпринимательства</w:t>
      </w:r>
      <w:r>
        <w:rPr>
          <w:color w:val="252525"/>
        </w:rPr>
        <w:t xml:space="preserve"> </w:t>
      </w:r>
      <w:r w:rsidRPr="00680593">
        <w:rPr>
          <w:color w:val="252525"/>
        </w:rPr>
        <w:t>не поступало. Конкурсы, на оказание финансовой поддержки субъектам малого</w:t>
      </w:r>
      <w:r>
        <w:rPr>
          <w:color w:val="252525"/>
        </w:rPr>
        <w:t xml:space="preserve"> </w:t>
      </w:r>
      <w:r w:rsidRPr="00680593">
        <w:rPr>
          <w:color w:val="252525"/>
        </w:rPr>
        <w:t>и среднего предпринимательства и организациям, образующим инфраструктуру</w:t>
      </w:r>
      <w:r>
        <w:rPr>
          <w:color w:val="252525"/>
        </w:rPr>
        <w:t xml:space="preserve"> </w:t>
      </w:r>
      <w:r w:rsidRPr="00680593">
        <w:rPr>
          <w:color w:val="252525"/>
        </w:rPr>
        <w:t>поддержки субъектов малого и среднего предпринимательства,  не проводились.</w:t>
      </w:r>
      <w:r>
        <w:rPr>
          <w:color w:val="252525"/>
        </w:rPr>
        <w:t xml:space="preserve"> </w:t>
      </w:r>
      <w:r w:rsidRPr="00680593">
        <w:rPr>
          <w:color w:val="252525"/>
        </w:rPr>
        <w:t>Муниципального имущества, свободного от прав третьих лиц (за исключением</w:t>
      </w:r>
      <w:r>
        <w:rPr>
          <w:color w:val="252525"/>
        </w:rPr>
        <w:t xml:space="preserve"> </w:t>
      </w:r>
      <w:r w:rsidRPr="00680593">
        <w:rPr>
          <w:color w:val="252525"/>
        </w:rPr>
        <w:t>имущественных прав субъектов  малого и среднего предпринимательства), для</w:t>
      </w:r>
      <w:r>
        <w:rPr>
          <w:color w:val="252525"/>
        </w:rPr>
        <w:t xml:space="preserve"> </w:t>
      </w:r>
      <w:r w:rsidRPr="00680593">
        <w:rPr>
          <w:color w:val="252525"/>
        </w:rPr>
        <w:t>предоставления его во владение и (или) в пользование на долгосрочной основе</w:t>
      </w:r>
      <w:r>
        <w:rPr>
          <w:color w:val="252525"/>
        </w:rPr>
        <w:t xml:space="preserve"> </w:t>
      </w:r>
      <w:r w:rsidRPr="00680593">
        <w:rPr>
          <w:color w:val="252525"/>
        </w:rPr>
        <w:t>(в том, числе, его льготным ставкам арендной платы) субъектам малого и среднего</w:t>
      </w:r>
      <w:r>
        <w:rPr>
          <w:color w:val="252525"/>
        </w:rPr>
        <w:t xml:space="preserve"> </w:t>
      </w:r>
      <w:r w:rsidRPr="00680593">
        <w:rPr>
          <w:color w:val="252525"/>
        </w:rPr>
        <w:t>предпринимательства и организациям, образующим инфраструктуру поддержки</w:t>
      </w:r>
      <w:r>
        <w:rPr>
          <w:color w:val="252525"/>
        </w:rPr>
        <w:t xml:space="preserve"> </w:t>
      </w:r>
      <w:r w:rsidRPr="00680593">
        <w:rPr>
          <w:color w:val="252525"/>
        </w:rPr>
        <w:t>субъектов малого и среднего предпринимательства,  в перечне муниципального</w:t>
      </w:r>
      <w:r>
        <w:rPr>
          <w:color w:val="252525"/>
        </w:rPr>
        <w:t xml:space="preserve"> </w:t>
      </w:r>
      <w:r w:rsidRPr="00680593">
        <w:rPr>
          <w:color w:val="252525"/>
        </w:rPr>
        <w:t>имущества нет.</w:t>
      </w:r>
    </w:p>
    <w:p w:rsidR="00701FBE" w:rsidRPr="00680593" w:rsidRDefault="00701FBE" w:rsidP="000836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1FBE" w:rsidRPr="000B6B9F" w:rsidRDefault="00701FBE" w:rsidP="0008362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01FBE" w:rsidRDefault="00701FBE" w:rsidP="00083623"/>
    <w:p w:rsidR="00701FBE" w:rsidRDefault="00701FBE"/>
    <w:sectPr w:rsidR="00701FBE" w:rsidSect="004D1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623"/>
    <w:rsid w:val="00083623"/>
    <w:rsid w:val="000B6B9F"/>
    <w:rsid w:val="00485C9A"/>
    <w:rsid w:val="004D1919"/>
    <w:rsid w:val="00680593"/>
    <w:rsid w:val="00701FBE"/>
    <w:rsid w:val="00E60EC1"/>
    <w:rsid w:val="00F70F63"/>
    <w:rsid w:val="00FC2C58"/>
    <w:rsid w:val="00FE28A5"/>
    <w:rsid w:val="00FE6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8A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99"/>
    <w:locked/>
    <w:rsid w:val="00083623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NoSpacing">
    <w:name w:val="No Spacing"/>
    <w:link w:val="NoSpacingChar"/>
    <w:uiPriority w:val="99"/>
    <w:qFormat/>
    <w:rsid w:val="00083623"/>
  </w:style>
  <w:style w:type="paragraph" w:styleId="NormalWeb">
    <w:name w:val="Normal (Web)"/>
    <w:basedOn w:val="Normal"/>
    <w:uiPriority w:val="99"/>
    <w:semiHidden/>
    <w:rsid w:val="000836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08362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172</Words>
  <Characters>985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Toshiba</cp:lastModifiedBy>
  <cp:revision>3</cp:revision>
  <dcterms:created xsi:type="dcterms:W3CDTF">2025-05-05T11:01:00Z</dcterms:created>
  <dcterms:modified xsi:type="dcterms:W3CDTF">2025-05-21T08:03:00Z</dcterms:modified>
</cp:coreProperties>
</file>