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95" w:rsidRDefault="004D3E95" w:rsidP="0032793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Утвержден постановлением</w:t>
      </w:r>
    </w:p>
    <w:p w:rsidR="004D3E95" w:rsidRDefault="004D3E95" w:rsidP="00327932">
      <w:pPr>
        <w:pStyle w:val="Heading"/>
        <w:jc w:val="right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Администрации Октябрьского сельсовета</w:t>
      </w:r>
    </w:p>
    <w:p w:rsidR="004D3E95" w:rsidRPr="007F5F1B" w:rsidRDefault="004D3E95" w:rsidP="00327932">
      <w:pPr>
        <w:pStyle w:val="Heading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</w:rPr>
        <w:t xml:space="preserve">Рыльского района </w:t>
      </w:r>
      <w:r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b w:val="0"/>
          <w:color w:val="000000"/>
        </w:rPr>
        <w:t>22.04</w:t>
      </w:r>
      <w:r>
        <w:rPr>
          <w:rFonts w:ascii="Times New Roman" w:hAnsi="Times New Roman"/>
          <w:b w:val="0"/>
        </w:rPr>
        <w:t>.2023г №33</w:t>
      </w:r>
    </w:p>
    <w:p w:rsidR="004D3E95" w:rsidRPr="00C32F9F" w:rsidRDefault="004D3E95" w:rsidP="00BB2671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D3E95" w:rsidRPr="007430DD" w:rsidRDefault="004D3E95" w:rsidP="00BB2671">
      <w:pPr>
        <w:jc w:val="center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ГОДОВОЙ ОТЧЕТ</w:t>
      </w:r>
    </w:p>
    <w:p w:rsidR="004D3E95" w:rsidRPr="007430DD" w:rsidRDefault="004D3E95" w:rsidP="00BB2671">
      <w:pPr>
        <w:shd w:val="clear" w:color="auto" w:fill="FFFFFF"/>
        <w:spacing w:line="200" w:lineRule="atLeast"/>
        <w:ind w:firstLine="357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7430DD">
        <w:rPr>
          <w:rFonts w:ascii="Times New Roman" w:hAnsi="Times New Roman"/>
          <w:color w:val="000000"/>
          <w:sz w:val="24"/>
          <w:szCs w:val="24"/>
        </w:rPr>
        <w:t xml:space="preserve">о реализации муниципальной программы </w:t>
      </w:r>
      <w:r>
        <w:rPr>
          <w:color w:val="000000"/>
          <w:sz w:val="26"/>
          <w:szCs w:val="26"/>
        </w:rPr>
        <w:t xml:space="preserve"> 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76FA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>за 2023</w:t>
      </w:r>
      <w:r w:rsidRPr="007430DD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4D3E95" w:rsidRPr="007430DD" w:rsidRDefault="004D3E95" w:rsidP="00BB2671">
      <w:pPr>
        <w:pStyle w:val="2"/>
        <w:rPr>
          <w:b/>
        </w:rPr>
      </w:pPr>
      <w:smartTag w:uri="urn:schemas-microsoft-com:office:smarttags" w:element="place">
        <w:r w:rsidRPr="007430DD">
          <w:rPr>
            <w:b/>
            <w:lang w:val="en-US"/>
          </w:rPr>
          <w:t>I</w:t>
        </w:r>
        <w:r w:rsidRPr="007430DD">
          <w:rPr>
            <w:b/>
          </w:rPr>
          <w:t>.</w:t>
        </w:r>
      </w:smartTag>
      <w:r w:rsidRPr="007430DD">
        <w:rPr>
          <w:b/>
        </w:rPr>
        <w:t xml:space="preserve"> РЕЗУЛЬТАТЫ РЕАЛИЗАЦИИ МУНИЦИПАЛЬНОЙ ПРОГРАММЫ, ДОСТИГНУТЫЕ ЗА ОТЧЕТНЫЙ ГОД</w:t>
      </w:r>
    </w:p>
    <w:p w:rsidR="004D3E95" w:rsidRDefault="004D3E95" w:rsidP="00E772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Финансирование программных мероприятий осуществлялось за счет средств  бюджета Октябрьского сельсовета Рыльского района  Курской области в объемах, предусмотренных Программой и утвержденных Решением Собрания депутатов Октябрьского с</w:t>
      </w:r>
      <w:r>
        <w:rPr>
          <w:rFonts w:ascii="Times New Roman" w:hAnsi="Times New Roman"/>
          <w:sz w:val="24"/>
          <w:szCs w:val="24"/>
        </w:rPr>
        <w:t>ельсовета Рыльского района от 23.12.2022г № 54  «О бюджете Октябрьского сельсовета Рыльского района  Курской области на 2023 год и плановый период 2024 и 2025 годов».</w:t>
      </w:r>
    </w:p>
    <w:p w:rsidR="004D3E95" w:rsidRPr="007430DD" w:rsidRDefault="004D3E95" w:rsidP="00E7725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На реализацию мероприятий 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76FA0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в 2023</w:t>
      </w:r>
      <w:r w:rsidRPr="007430DD">
        <w:rPr>
          <w:rFonts w:ascii="Times New Roman" w:hAnsi="Times New Roman"/>
          <w:sz w:val="24"/>
          <w:szCs w:val="24"/>
        </w:rPr>
        <w:t> году предусмотрено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30DD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бюджета сельского поселения– 30,1 тыс. рублей.</w:t>
      </w:r>
    </w:p>
    <w:p w:rsidR="004D3E95" w:rsidRPr="007430DD" w:rsidRDefault="004D3E95" w:rsidP="00BB2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расходы составили 30,1 тыс. рублей.</w:t>
      </w:r>
      <w:r w:rsidRPr="007430DD">
        <w:rPr>
          <w:rFonts w:ascii="Times New Roman" w:hAnsi="Times New Roman"/>
          <w:sz w:val="24"/>
          <w:szCs w:val="24"/>
        </w:rPr>
        <w:t xml:space="preserve"> </w:t>
      </w:r>
    </w:p>
    <w:p w:rsidR="004D3E95" w:rsidRPr="007430DD" w:rsidRDefault="004D3E95" w:rsidP="00BB267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pacing w:val="-4"/>
          <w:sz w:val="24"/>
          <w:szCs w:val="24"/>
        </w:rPr>
        <w:t>Объем фактически произведенных расходов по источникам финансирования</w:t>
      </w:r>
      <w:r w:rsidRPr="007430DD">
        <w:rPr>
          <w:rFonts w:ascii="Times New Roman" w:hAnsi="Times New Roman"/>
          <w:sz w:val="24"/>
          <w:szCs w:val="24"/>
        </w:rPr>
        <w:t xml:space="preserve"> приведен в таблице № 1.</w:t>
      </w:r>
    </w:p>
    <w:p w:rsidR="004D3E95" w:rsidRPr="007430DD" w:rsidRDefault="004D3E95" w:rsidP="00BB26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1</w:t>
      </w:r>
    </w:p>
    <w:p w:rsidR="004D3E95" w:rsidRPr="007430DD" w:rsidRDefault="004D3E95" w:rsidP="00BB2671">
      <w:pPr>
        <w:jc w:val="center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Объем фактически произведенных расходов по источникам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2553"/>
        <w:gridCol w:w="2055"/>
        <w:gridCol w:w="2082"/>
      </w:tblGrid>
      <w:tr w:rsidR="004D3E95" w:rsidRPr="00A337FC" w:rsidTr="00AC3C6A">
        <w:trPr>
          <w:trHeight w:val="1214"/>
        </w:trPr>
        <w:tc>
          <w:tcPr>
            <w:tcW w:w="2881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Источники</w:t>
            </w:r>
          </w:p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553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Уточ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ненный план ассигнований на 2023 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рублей)</w:t>
            </w:r>
          </w:p>
        </w:tc>
        <w:tc>
          <w:tcPr>
            <w:tcW w:w="2055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Кассовый расход</w:t>
            </w:r>
          </w:p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2082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Процент</w:t>
            </w:r>
          </w:p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исполнения</w:t>
            </w: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br/>
              <w:t>(гр. 3 / гр. 2 х 100)</w:t>
            </w:r>
          </w:p>
        </w:tc>
      </w:tr>
      <w:tr w:rsidR="004D3E95" w:rsidRPr="00A337FC" w:rsidTr="00AC3C6A">
        <w:trPr>
          <w:trHeight w:val="20"/>
        </w:trPr>
        <w:tc>
          <w:tcPr>
            <w:tcW w:w="2881" w:type="dxa"/>
          </w:tcPr>
          <w:p w:rsidR="004D3E95" w:rsidRPr="007430DD" w:rsidRDefault="004D3E95" w:rsidP="00AC3C6A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областного бюджета</w:t>
            </w:r>
          </w:p>
        </w:tc>
        <w:tc>
          <w:tcPr>
            <w:tcW w:w="2553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082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4D3E95" w:rsidRPr="00A337FC" w:rsidTr="00AC3C6A">
        <w:trPr>
          <w:trHeight w:val="20"/>
        </w:trPr>
        <w:tc>
          <w:tcPr>
            <w:tcW w:w="2881" w:type="dxa"/>
          </w:tcPr>
          <w:p w:rsidR="004D3E95" w:rsidRPr="007430DD" w:rsidRDefault="004D3E95" w:rsidP="00AC3C6A">
            <w:pPr>
              <w:pStyle w:val="NormalWeb"/>
              <w:autoSpaceDE w:val="0"/>
              <w:autoSpaceDN w:val="0"/>
              <w:adjustRightInd w:val="0"/>
              <w:rPr>
                <w:bCs/>
              </w:rPr>
            </w:pPr>
            <w:r w:rsidRPr="007430DD">
              <w:rPr>
                <w:bCs/>
              </w:rPr>
              <w:t>Средства местного бюджета</w:t>
            </w:r>
          </w:p>
        </w:tc>
        <w:tc>
          <w:tcPr>
            <w:tcW w:w="2553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30,1</w:t>
            </w:r>
          </w:p>
        </w:tc>
        <w:tc>
          <w:tcPr>
            <w:tcW w:w="2055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30,1</w:t>
            </w:r>
          </w:p>
        </w:tc>
        <w:tc>
          <w:tcPr>
            <w:tcW w:w="2082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4D3E95" w:rsidRPr="00A337FC" w:rsidTr="00AC3C6A">
        <w:trPr>
          <w:trHeight w:val="20"/>
        </w:trPr>
        <w:tc>
          <w:tcPr>
            <w:tcW w:w="2881" w:type="dxa"/>
          </w:tcPr>
          <w:p w:rsidR="004D3E95" w:rsidRPr="007430DD" w:rsidRDefault="004D3E95" w:rsidP="00AC3C6A">
            <w:pPr>
              <w:pStyle w:val="NormalWeb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430DD">
              <w:rPr>
                <w:bCs/>
              </w:rPr>
              <w:t>Всего</w:t>
            </w:r>
          </w:p>
        </w:tc>
        <w:tc>
          <w:tcPr>
            <w:tcW w:w="2553" w:type="dxa"/>
          </w:tcPr>
          <w:p w:rsidR="004D3E95" w:rsidRPr="00442ACC" w:rsidRDefault="004D3E95" w:rsidP="00251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ACC">
              <w:rPr>
                <w:rFonts w:ascii="Times New Roman" w:hAnsi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2055" w:type="dxa"/>
          </w:tcPr>
          <w:p w:rsidR="004D3E95" w:rsidRPr="00442ACC" w:rsidRDefault="004D3E95" w:rsidP="00251E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2ACC">
              <w:rPr>
                <w:rFonts w:ascii="Times New Roman" w:hAnsi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2082" w:type="dxa"/>
          </w:tcPr>
          <w:p w:rsidR="004D3E95" w:rsidRPr="005829B5" w:rsidRDefault="004D3E95" w:rsidP="00CA0A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29B5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4D3E95" w:rsidRDefault="004D3E95" w:rsidP="00BB2671">
      <w:pPr>
        <w:rPr>
          <w:sz w:val="24"/>
          <w:szCs w:val="24"/>
        </w:rPr>
      </w:pPr>
    </w:p>
    <w:p w:rsidR="004D3E95" w:rsidRDefault="004D3E95" w:rsidP="00BB2671">
      <w:pPr>
        <w:rPr>
          <w:sz w:val="24"/>
          <w:szCs w:val="24"/>
        </w:rPr>
      </w:pPr>
    </w:p>
    <w:p w:rsidR="004D3E95" w:rsidRDefault="004D3E95" w:rsidP="00BB2671">
      <w:pPr>
        <w:rPr>
          <w:sz w:val="24"/>
          <w:szCs w:val="24"/>
        </w:rPr>
      </w:pPr>
    </w:p>
    <w:p w:rsidR="004D3E95" w:rsidRPr="007430DD" w:rsidRDefault="004D3E95" w:rsidP="00BB2671">
      <w:pPr>
        <w:rPr>
          <w:sz w:val="24"/>
          <w:szCs w:val="24"/>
        </w:rPr>
      </w:pPr>
    </w:p>
    <w:p w:rsidR="004D3E95" w:rsidRPr="007430DD" w:rsidRDefault="004D3E95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2. РЕЗУЛЬТАТЫ РЕАЛИЗАЦИИ ОСНОВНЫХ МЕРОПРИЯТИЙ В РАЗРЕЗЕ ПОДПРОГРАММ МУНИЦИПАЛЬНОЙ ПРОГРАММЫ</w:t>
      </w:r>
    </w:p>
    <w:p w:rsidR="004D3E95" w:rsidRPr="00E36A3B" w:rsidRDefault="004D3E95" w:rsidP="00E36A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36A3B">
        <w:rPr>
          <w:rFonts w:ascii="Times New Roman" w:hAnsi="Times New Roman"/>
          <w:sz w:val="24"/>
          <w:szCs w:val="24"/>
        </w:rPr>
        <w:t xml:space="preserve">Реализация муниципальной программы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76FA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color w:val="000000"/>
          <w:sz w:val="26"/>
          <w:szCs w:val="26"/>
        </w:rPr>
        <w:t xml:space="preserve"> </w:t>
      </w:r>
      <w:r w:rsidRPr="007430DD">
        <w:rPr>
          <w:rFonts w:ascii="Times New Roman" w:hAnsi="Times New Roman"/>
          <w:sz w:val="24"/>
          <w:szCs w:val="24"/>
        </w:rPr>
        <w:t xml:space="preserve"> </w:t>
      </w:r>
      <w:r w:rsidRPr="00E36A3B">
        <w:rPr>
          <w:rFonts w:ascii="Times New Roman" w:hAnsi="Times New Roman"/>
          <w:sz w:val="24"/>
          <w:szCs w:val="24"/>
        </w:rPr>
        <w:t xml:space="preserve"> (далее муниципальная программа)  направлена на решение одного  из важных вопросов местного значения -  организацию и осуществление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4D3E95" w:rsidRDefault="004D3E95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E36A3B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Pr="00E36A3B">
        <w:rPr>
          <w:rFonts w:ascii="Times New Roman" w:hAnsi="Times New Roman"/>
          <w:sz w:val="24"/>
          <w:szCs w:val="24"/>
          <w:lang w:eastAsia="en-US"/>
        </w:rPr>
        <w:t xml:space="preserve">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D3E95" w:rsidRPr="00AF4418" w:rsidRDefault="004D3E95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возникновения пожаров</w:t>
      </w:r>
      <w:r w:rsidRPr="00AF4418">
        <w:rPr>
          <w:rFonts w:ascii="Times New Roman" w:hAnsi="Times New Roman"/>
          <w:sz w:val="24"/>
          <w:szCs w:val="24"/>
        </w:rPr>
        <w:t xml:space="preserve">: </w:t>
      </w:r>
    </w:p>
    <w:p w:rsidR="004D3E95" w:rsidRPr="00AF4418" w:rsidRDefault="004D3E95" w:rsidP="00C6356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>- повышенной пожароопасность в летние месяцы, в связи с чем  высыхание травяного покрова, увеличение случаем возгорания сухой растительности;</w:t>
      </w:r>
    </w:p>
    <w:p w:rsidR="004D3E95" w:rsidRPr="00AF4418" w:rsidRDefault="004D3E95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>- неосторожное обращение с огнем лиц, злоупотребляющих алкоголем;</w:t>
      </w:r>
    </w:p>
    <w:p w:rsidR="004D3E95" w:rsidRPr="00AF4418" w:rsidRDefault="004D3E95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-  неисправность электропроводки;</w:t>
      </w:r>
    </w:p>
    <w:p w:rsidR="004D3E95" w:rsidRPr="00AF4418" w:rsidRDefault="004D3E95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4418">
        <w:rPr>
          <w:rFonts w:ascii="Times New Roman" w:hAnsi="Times New Roman"/>
          <w:sz w:val="24"/>
          <w:szCs w:val="24"/>
        </w:rPr>
        <w:t>нежелание населения прогнозировать последствия своих действий при обращении с огнем;</w:t>
      </w:r>
    </w:p>
    <w:p w:rsidR="004D3E95" w:rsidRDefault="004D3E95" w:rsidP="00AF441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-  отсутствие заботы о природе и экологии.</w:t>
      </w:r>
    </w:p>
    <w:p w:rsidR="004D3E95" w:rsidRDefault="004D3E95" w:rsidP="00457BA5">
      <w:pPr>
        <w:jc w:val="both"/>
        <w:rPr>
          <w:rFonts w:ascii="Times New Roman" w:hAnsi="Times New Roman"/>
          <w:sz w:val="24"/>
          <w:szCs w:val="24"/>
        </w:rPr>
      </w:pPr>
      <w:r w:rsidRPr="00AF4418">
        <w:rPr>
          <w:rFonts w:ascii="Times New Roman" w:hAnsi="Times New Roman"/>
          <w:sz w:val="24"/>
          <w:szCs w:val="24"/>
        </w:rPr>
        <w:t xml:space="preserve">             В целях предотвращения возникновения пожаров, гибели людей и уничтожения материальных ценностей, обеспечения пожарной </w:t>
      </w:r>
      <w:r>
        <w:rPr>
          <w:rFonts w:ascii="Times New Roman" w:hAnsi="Times New Roman"/>
          <w:sz w:val="24"/>
          <w:szCs w:val="24"/>
        </w:rPr>
        <w:t>безопасности на территории Октябрьского сельсовета постановлениями</w:t>
      </w:r>
      <w:r w:rsidRPr="00AF4418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>министрации Октябрьского сельсовета Рыльского района</w:t>
      </w:r>
      <w:r w:rsidRPr="00AF4418">
        <w:rPr>
          <w:rFonts w:ascii="Times New Roman" w:hAnsi="Times New Roman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 14.04.2023 №34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418">
        <w:rPr>
          <w:rFonts w:ascii="Times New Roman" w:hAnsi="Times New Roman"/>
          <w:sz w:val="24"/>
          <w:szCs w:val="24"/>
        </w:rPr>
        <w:t xml:space="preserve"> был введен особый противопожарный режим.</w:t>
      </w:r>
    </w:p>
    <w:p w:rsidR="004D3E95" w:rsidRPr="007430DD" w:rsidRDefault="004D3E95" w:rsidP="00C6356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 включает 2 подпрограммы:</w:t>
      </w:r>
    </w:p>
    <w:p w:rsidR="004D3E95" w:rsidRDefault="004D3E95" w:rsidP="00BB2671">
      <w:pPr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 xml:space="preserve">Подпрограмма </w:t>
      </w:r>
      <w:r>
        <w:rPr>
          <w:rFonts w:ascii="Times New Roman" w:hAnsi="Times New Roman"/>
          <w:sz w:val="24"/>
          <w:szCs w:val="24"/>
        </w:rPr>
        <w:t>1</w:t>
      </w:r>
      <w:r w:rsidRPr="007430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«</w:t>
      </w:r>
      <w:r w:rsidRPr="00891DF5">
        <w:rPr>
          <w:rFonts w:ascii="Times New Roman" w:hAnsi="Times New Roman"/>
          <w:b/>
          <w:sz w:val="24"/>
          <w:szCs w:val="24"/>
        </w:rPr>
        <w:t>Обеспечение пожарной безопасности на территории Октябрьского сельсовета Рыльского района Курской области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4D3E95" w:rsidRPr="00E25F46" w:rsidRDefault="004D3E95" w:rsidP="00CC55FB">
      <w:pPr>
        <w:rPr>
          <w:rFonts w:ascii="Times New Roman" w:hAnsi="Times New Roman"/>
          <w:sz w:val="24"/>
          <w:szCs w:val="24"/>
        </w:rPr>
      </w:pPr>
      <w:r w:rsidRPr="00E25F46">
        <w:rPr>
          <w:rFonts w:ascii="Times New Roman" w:hAnsi="Times New Roman"/>
          <w:sz w:val="24"/>
          <w:szCs w:val="24"/>
        </w:rPr>
        <w:t>Основное мероприятие</w:t>
      </w:r>
      <w:r>
        <w:rPr>
          <w:rFonts w:ascii="Times New Roman" w:hAnsi="Times New Roman"/>
          <w:sz w:val="24"/>
          <w:szCs w:val="24"/>
        </w:rPr>
        <w:t>:</w:t>
      </w:r>
      <w:r>
        <w:t xml:space="preserve">  </w:t>
      </w:r>
      <w:r w:rsidRPr="00891DF5">
        <w:rPr>
          <w:rFonts w:ascii="Times New Roman" w:hAnsi="Times New Roman"/>
          <w:color w:val="000000"/>
          <w:sz w:val="24"/>
          <w:szCs w:val="24"/>
        </w:rPr>
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</w:r>
    </w:p>
    <w:p w:rsidR="004D3E95" w:rsidRPr="007430DD" w:rsidRDefault="004D3E95" w:rsidP="00BB2671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4D3E95" w:rsidRPr="00CC55FB" w:rsidRDefault="004D3E95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Обеспечение деятельности и поддержание высокой готовности сил и средств ГО к действиям по предназначению;</w:t>
      </w:r>
    </w:p>
    <w:p w:rsidR="004D3E95" w:rsidRDefault="004D3E95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Поддержания в постоянной готовности и реконструкция системы оповещения населения;</w:t>
      </w:r>
    </w:p>
    <w:p w:rsidR="004D3E95" w:rsidRDefault="004D3E95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мероприятие: </w:t>
      </w:r>
    </w:p>
    <w:p w:rsidR="004D3E95" w:rsidRDefault="004D3E95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891DF5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участию в предупреждении и ликвидации последствий чрезвычайных ситуаций в границах поселения</w:t>
      </w:r>
    </w:p>
    <w:p w:rsidR="004D3E95" w:rsidRDefault="004D3E95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91DF5">
        <w:t xml:space="preserve"> </w:t>
      </w:r>
      <w:r w:rsidRPr="00891DF5">
        <w:rPr>
          <w:rFonts w:ascii="Times New Roman" w:hAnsi="Times New Roman"/>
          <w:sz w:val="24"/>
          <w:szCs w:val="24"/>
        </w:rPr>
        <w:t xml:space="preserve">Осуществление переданных полномочий  от муниципального района сельским поселениям по 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 </w:t>
      </w:r>
    </w:p>
    <w:p w:rsidR="004D3E95" w:rsidRDefault="004D3E95" w:rsidP="00891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1904">
        <w:t xml:space="preserve"> </w:t>
      </w:r>
      <w:r w:rsidRPr="00A61904">
        <w:rPr>
          <w:rFonts w:ascii="Times New Roman" w:hAnsi="Times New Roman"/>
          <w:sz w:val="24"/>
          <w:szCs w:val="24"/>
        </w:rPr>
        <w:t>Осуществление переданных полномочий  от муниципального района сельским поселениям 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</w:r>
    </w:p>
    <w:p w:rsidR="004D3E95" w:rsidRPr="007430DD" w:rsidRDefault="004D3E95" w:rsidP="00891DF5">
      <w:pPr>
        <w:jc w:val="both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Данное мероприятие предусматривало:</w:t>
      </w:r>
    </w:p>
    <w:p w:rsidR="004D3E95" w:rsidRDefault="004D3E95" w:rsidP="00891DF5">
      <w:pPr>
        <w:pStyle w:val="ListParagraph"/>
        <w:numPr>
          <w:ilvl w:val="0"/>
          <w:numId w:val="3"/>
        </w:numPr>
        <w:snapToGrid w:val="0"/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Обеспечение эффективного предупреждения и ликвидации чрезвычайных ситуаций природного и техногенного характера, пожаров</w:t>
      </w:r>
      <w:r>
        <w:rPr>
          <w:rFonts w:ascii="Times New Roman" w:hAnsi="Times New Roman"/>
          <w:sz w:val="24"/>
          <w:szCs w:val="24"/>
        </w:rPr>
        <w:t>;</w:t>
      </w:r>
    </w:p>
    <w:p w:rsidR="004D3E95" w:rsidRPr="00891DF5" w:rsidRDefault="004D3E95" w:rsidP="00891DF5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C55FB">
        <w:rPr>
          <w:rFonts w:ascii="Times New Roman" w:hAnsi="Times New Roman"/>
          <w:sz w:val="24"/>
          <w:szCs w:val="24"/>
        </w:rPr>
        <w:t>Обучение населения действиям при чрезвычайных ситуациях, бытовых и природных пожарах, при нахождении на водных объектах и действиям по сигналам оповещения.</w:t>
      </w:r>
    </w:p>
    <w:p w:rsidR="004D3E95" w:rsidRPr="003C6C8F" w:rsidRDefault="004D3E95" w:rsidP="0005721C">
      <w:pPr>
        <w:tabs>
          <w:tab w:val="left" w:pos="7209"/>
        </w:tabs>
        <w:ind w:left="360"/>
        <w:rPr>
          <w:rFonts w:ascii="Times New Roman" w:hAnsi="Times New Roman"/>
          <w:sz w:val="24"/>
          <w:szCs w:val="24"/>
        </w:rPr>
      </w:pPr>
      <w:r w:rsidRPr="003C6C8F">
        <w:rPr>
          <w:rFonts w:ascii="Times New Roman" w:hAnsi="Times New Roman"/>
          <w:sz w:val="24"/>
          <w:szCs w:val="24"/>
        </w:rPr>
        <w:t>Были проведены следующие программные мероприятия:</w:t>
      </w:r>
    </w:p>
    <w:p w:rsidR="004D3E95" w:rsidRPr="003C6C8F" w:rsidRDefault="004D3E95" w:rsidP="0005721C">
      <w:pPr>
        <w:pStyle w:val="ListParagraph"/>
        <w:tabs>
          <w:tab w:val="left" w:pos="72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C6C8F">
        <w:rPr>
          <w:rFonts w:ascii="Times New Roman" w:hAnsi="Times New Roman"/>
          <w:sz w:val="24"/>
          <w:szCs w:val="24"/>
        </w:rPr>
        <w:t xml:space="preserve">произведена опашка территории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</w:t>
      </w:r>
      <w:r w:rsidRPr="003C6C8F">
        <w:rPr>
          <w:rFonts w:ascii="Times New Roman" w:hAnsi="Times New Roman"/>
          <w:sz w:val="24"/>
          <w:szCs w:val="24"/>
        </w:rPr>
        <w:t>;</w:t>
      </w:r>
    </w:p>
    <w:p w:rsidR="004D3E95" w:rsidRDefault="004D3E95" w:rsidP="0005721C">
      <w:pPr>
        <w:pStyle w:val="ListParagraph"/>
        <w:tabs>
          <w:tab w:val="left" w:pos="72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C6C8F">
        <w:rPr>
          <w:rFonts w:ascii="Times New Roman" w:hAnsi="Times New Roman"/>
          <w:sz w:val="24"/>
          <w:szCs w:val="24"/>
        </w:rPr>
        <w:t>производилось постоянное патрулирование территорий поселения в пожароопасный период.</w:t>
      </w:r>
    </w:p>
    <w:p w:rsidR="004D3E95" w:rsidRPr="00C63568" w:rsidRDefault="004D3E95" w:rsidP="00C6356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  </w:t>
      </w:r>
      <w:r w:rsidRPr="00C63568">
        <w:rPr>
          <w:rFonts w:ascii="Times New Roman" w:hAnsi="Times New Roman"/>
          <w:sz w:val="24"/>
          <w:szCs w:val="24"/>
        </w:rPr>
        <w:t xml:space="preserve">В результате реализации данного мероприятия снизилось количество пожаров в частном секторе, в том числе из-за проведения ежемесячных сходов с гражданами, а также увеличением количества профилактических мероприятий. </w:t>
      </w:r>
    </w:p>
    <w:p w:rsidR="004D3E95" w:rsidRPr="007430DD" w:rsidRDefault="004D3E95" w:rsidP="00CC55FB">
      <w:pPr>
        <w:pStyle w:val="2"/>
        <w:jc w:val="both"/>
      </w:pPr>
      <w:r w:rsidRPr="007430DD">
        <w:t>Проведенные мероприятия по реализации Программы  представлены в таблице 2.</w:t>
      </w:r>
    </w:p>
    <w:p w:rsidR="004D3E95" w:rsidRPr="007430DD" w:rsidRDefault="004D3E95" w:rsidP="00CC55FB">
      <w:pPr>
        <w:pStyle w:val="2"/>
        <w:jc w:val="both"/>
      </w:pPr>
    </w:p>
    <w:p w:rsidR="004D3E95" w:rsidRDefault="004D3E95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  <w:sectPr w:rsidR="004D3E95" w:rsidSect="005D10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3E95" w:rsidRPr="00AC645C" w:rsidRDefault="004D3E95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AC645C">
        <w:rPr>
          <w:rFonts w:ascii="Times New Roman" w:hAnsi="Times New Roman"/>
          <w:b/>
          <w:sz w:val="24"/>
          <w:szCs w:val="24"/>
        </w:rPr>
        <w:t>Сведения</w:t>
      </w:r>
    </w:p>
    <w:p w:rsidR="004D3E95" w:rsidRPr="00AC645C" w:rsidRDefault="004D3E95" w:rsidP="00BB26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645C">
        <w:rPr>
          <w:rFonts w:ascii="Times New Roman" w:hAnsi="Times New Roman"/>
          <w:b/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4D3E95" w:rsidRPr="007430DD" w:rsidRDefault="004D3E95" w:rsidP="00BB26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2</w:t>
      </w:r>
    </w:p>
    <w:tbl>
      <w:tblPr>
        <w:tblW w:w="1550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41"/>
        <w:gridCol w:w="1560"/>
        <w:gridCol w:w="4110"/>
        <w:gridCol w:w="851"/>
        <w:gridCol w:w="879"/>
        <w:gridCol w:w="878"/>
        <w:gridCol w:w="936"/>
        <w:gridCol w:w="907"/>
        <w:gridCol w:w="992"/>
        <w:gridCol w:w="1560"/>
      </w:tblGrid>
      <w:tr w:rsidR="004D3E95" w:rsidRPr="00A337FC" w:rsidTr="00AC3C6A">
        <w:trPr>
          <w:trHeight w:val="227"/>
          <w:tblCellSpacing w:w="5" w:type="nil"/>
        </w:trPr>
        <w:tc>
          <w:tcPr>
            <w:tcW w:w="709" w:type="dxa"/>
            <w:vMerge w:val="restart"/>
          </w:tcPr>
          <w:p w:rsidR="004D3E95" w:rsidRPr="007430DD" w:rsidRDefault="004D3E95" w:rsidP="00AC3C6A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Наименование </w:t>
            </w:r>
          </w:p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основного мероприятия,</w:t>
            </w:r>
          </w:p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контрольного события программы</w:t>
            </w:r>
          </w:p>
        </w:tc>
        <w:tc>
          <w:tcPr>
            <w:tcW w:w="1701" w:type="dxa"/>
            <w:gridSpan w:val="2"/>
            <w:vMerge w:val="restart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Ответственный </w:t>
            </w:r>
            <w:r w:rsidRPr="007430DD">
              <w:rPr>
                <w:sz w:val="22"/>
                <w:szCs w:val="22"/>
              </w:rPr>
              <w:br/>
              <w:t xml:space="preserve"> исполнитель  </w:t>
            </w:r>
            <w:r w:rsidRPr="007430DD">
              <w:rPr>
                <w:sz w:val="22"/>
                <w:szCs w:val="22"/>
              </w:rPr>
              <w:br/>
              <w:t xml:space="preserve">  </w:t>
            </w:r>
          </w:p>
        </w:tc>
        <w:tc>
          <w:tcPr>
            <w:tcW w:w="4110" w:type="dxa"/>
            <w:vMerge w:val="restart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</w:t>
            </w:r>
          </w:p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реализации мероприятия (краткое описание)</w:t>
            </w:r>
          </w:p>
        </w:tc>
        <w:tc>
          <w:tcPr>
            <w:tcW w:w="1730" w:type="dxa"/>
            <w:gridSpan w:val="2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Плановый срок</w:t>
            </w:r>
          </w:p>
        </w:tc>
        <w:tc>
          <w:tcPr>
            <w:tcW w:w="1814" w:type="dxa"/>
            <w:gridSpan w:val="2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Фактический срок</w:t>
            </w:r>
          </w:p>
        </w:tc>
        <w:tc>
          <w:tcPr>
            <w:tcW w:w="1899" w:type="dxa"/>
            <w:gridSpan w:val="2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Причины неисполне-</w:t>
            </w:r>
          </w:p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ния мероприятий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709" w:type="dxa"/>
            <w:vMerge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879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878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936" w:type="dxa"/>
          </w:tcPr>
          <w:p w:rsidR="004D3E95" w:rsidRPr="00A337FC" w:rsidRDefault="004D3E95" w:rsidP="00AC3C6A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992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60" w:type="dxa"/>
            <w:vMerge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709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6</w:t>
            </w:r>
          </w:p>
        </w:tc>
        <w:tc>
          <w:tcPr>
            <w:tcW w:w="878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7</w:t>
            </w:r>
          </w:p>
        </w:tc>
        <w:tc>
          <w:tcPr>
            <w:tcW w:w="936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4D3E95" w:rsidRPr="007430DD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11</w:t>
            </w:r>
          </w:p>
        </w:tc>
      </w:tr>
      <w:tr w:rsidR="004D3E95" w:rsidRPr="00A337FC" w:rsidTr="00AC3C6A">
        <w:trPr>
          <w:trHeight w:val="597"/>
          <w:tblCellSpacing w:w="5" w:type="nil"/>
        </w:trPr>
        <w:tc>
          <w:tcPr>
            <w:tcW w:w="709" w:type="dxa"/>
          </w:tcPr>
          <w:p w:rsidR="004D3E95" w:rsidRPr="007430DD" w:rsidRDefault="004D3E95" w:rsidP="00EB0BE7">
            <w:pPr>
              <w:pStyle w:val="ConsPlusCell"/>
              <w:rPr>
                <w:b/>
                <w:sz w:val="22"/>
                <w:szCs w:val="22"/>
              </w:rPr>
            </w:pPr>
            <w:r w:rsidRPr="007430D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247" w:type="dxa"/>
            <w:gridSpan w:val="9"/>
          </w:tcPr>
          <w:p w:rsidR="004D3E95" w:rsidRPr="00A337FC" w:rsidRDefault="004D3E95" w:rsidP="00EB0B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7FC">
              <w:rPr>
                <w:rFonts w:ascii="Times New Roman" w:hAnsi="Times New Roman"/>
                <w:b/>
              </w:rPr>
              <w:t>Подпрограмма 1</w:t>
            </w:r>
            <w:r w:rsidRPr="00A337FC">
              <w:rPr>
                <w:rFonts w:ascii="Times New Roman" w:hAnsi="Times New Roman"/>
              </w:rPr>
              <w:t xml:space="preserve"> </w:t>
            </w:r>
            <w:r w:rsidRPr="00A337FC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пожарной безопасности на территории Октябрьского сельсовета Рыльского района Курской области» </w:t>
            </w:r>
          </w:p>
        </w:tc>
        <w:tc>
          <w:tcPr>
            <w:tcW w:w="992" w:type="dxa"/>
          </w:tcPr>
          <w:p w:rsidR="004D3E95" w:rsidRPr="007430DD" w:rsidRDefault="004D3E95" w:rsidP="00EB0BE7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D3E95" w:rsidRPr="007430DD" w:rsidRDefault="004D3E95" w:rsidP="00EB0BE7">
            <w:pPr>
              <w:pStyle w:val="ConsPlusCell"/>
              <w:rPr>
                <w:sz w:val="22"/>
                <w:szCs w:val="22"/>
              </w:rPr>
            </w:pPr>
          </w:p>
        </w:tc>
      </w:tr>
      <w:tr w:rsidR="004D3E95" w:rsidRPr="00A337FC" w:rsidTr="00716134">
        <w:trPr>
          <w:trHeight w:val="227"/>
          <w:tblCellSpacing w:w="5" w:type="nil"/>
        </w:trPr>
        <w:tc>
          <w:tcPr>
            <w:tcW w:w="709" w:type="dxa"/>
          </w:tcPr>
          <w:p w:rsidR="004D3E95" w:rsidRPr="007430DD" w:rsidRDefault="004D3E95" w:rsidP="00EB0BE7">
            <w:pPr>
              <w:pStyle w:val="ConsPlusCell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1.1    </w:t>
            </w:r>
          </w:p>
        </w:tc>
        <w:tc>
          <w:tcPr>
            <w:tcW w:w="2126" w:type="dxa"/>
            <w:gridSpan w:val="2"/>
          </w:tcPr>
          <w:p w:rsidR="004D3E95" w:rsidRPr="007430DD" w:rsidRDefault="004D3E95" w:rsidP="00716134">
            <w:pPr>
              <w:pStyle w:val="NormalWeb"/>
              <w:spacing w:after="0" w:afterAutospacing="0"/>
              <w:rPr>
                <w:i/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 xml:space="preserve">Основное мероприятие: </w:t>
            </w:r>
            <w:r w:rsidRPr="00891DF5">
              <w:rPr>
                <w:i/>
                <w:color w:val="000000"/>
                <w:sz w:val="22"/>
                <w:szCs w:val="22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60" w:type="dxa"/>
          </w:tcPr>
          <w:p w:rsidR="004D3E95" w:rsidRPr="00716134" w:rsidRDefault="004D3E95" w:rsidP="00EB0BE7">
            <w:pPr>
              <w:pStyle w:val="ConsPlusCell"/>
              <w:rPr>
                <w:sz w:val="20"/>
                <w:szCs w:val="20"/>
              </w:rPr>
            </w:pPr>
            <w:r w:rsidRPr="00716134">
              <w:rPr>
                <w:sz w:val="20"/>
                <w:szCs w:val="20"/>
              </w:rPr>
              <w:t>Администрация Октябрьского сельсовета Рыльского района</w:t>
            </w:r>
          </w:p>
        </w:tc>
        <w:tc>
          <w:tcPr>
            <w:tcW w:w="4110" w:type="dxa"/>
          </w:tcPr>
          <w:p w:rsidR="004D3E95" w:rsidRPr="00ED6DD3" w:rsidRDefault="004D3E95" w:rsidP="00ED6DD3">
            <w:pPr>
              <w:pStyle w:val="ConsPlusCell"/>
              <w:jc w:val="both"/>
              <w:rPr>
                <w:sz w:val="22"/>
                <w:szCs w:val="22"/>
              </w:rPr>
            </w:pPr>
            <w:r w:rsidRPr="00ED6DD3">
              <w:rPr>
                <w:sz w:val="22"/>
                <w:szCs w:val="22"/>
              </w:rPr>
              <w:t xml:space="preserve">Участие в ликвидации ландшафтных пожаров; обновлены опашки границ населенных пунктов, находящихся в непосредственной близости или в лесной зоне, территории между лесным массивом и объектом с целью создания заградительной (защитной) полосы шириной не менее </w:t>
            </w:r>
            <w:smartTag w:uri="urn:schemas-microsoft-com:office:smarttags" w:element="metricconverter">
              <w:smartTagPr>
                <w:attr w:name="ProductID" w:val="4 метров"/>
              </w:smartTagPr>
              <w:r w:rsidRPr="00ED6DD3">
                <w:rPr>
                  <w:sz w:val="22"/>
                  <w:szCs w:val="22"/>
                </w:rPr>
                <w:t>4 метров</w:t>
              </w:r>
            </w:smartTag>
            <w:r w:rsidRPr="00ED6DD3">
              <w:rPr>
                <w:sz w:val="22"/>
                <w:szCs w:val="22"/>
              </w:rPr>
              <w:t>;</w:t>
            </w:r>
          </w:p>
          <w:p w:rsidR="004D3E95" w:rsidRPr="00ED6DD3" w:rsidRDefault="004D3E95" w:rsidP="00ED6DD3">
            <w:pPr>
              <w:pStyle w:val="ConsPlusCell"/>
              <w:jc w:val="both"/>
              <w:rPr>
                <w:sz w:val="22"/>
                <w:szCs w:val="22"/>
              </w:rPr>
            </w:pPr>
            <w:r w:rsidRPr="00ED6DD3">
              <w:rPr>
                <w:sz w:val="22"/>
                <w:szCs w:val="22"/>
              </w:rPr>
              <w:t>произведен обкос растительности в 3 населенных пунктах, с.. Степановка, с.Октябрьское, с.Мазеповка;</w:t>
            </w:r>
            <w:r>
              <w:rPr>
                <w:sz w:val="22"/>
                <w:szCs w:val="22"/>
              </w:rPr>
              <w:t xml:space="preserve"> была проведена проверка пожарных гидрантов,</w:t>
            </w:r>
          </w:p>
          <w:p w:rsidR="004D3E95" w:rsidRPr="00A337FC" w:rsidRDefault="004D3E95" w:rsidP="00ED6DD3">
            <w:pPr>
              <w:spacing w:after="0"/>
              <w:rPr>
                <w:rFonts w:ascii="Times New Roman" w:hAnsi="Times New Roman"/>
              </w:rPr>
            </w:pPr>
            <w:r w:rsidRPr="00ED6DD3">
              <w:rPr>
                <w:rFonts w:ascii="Times New Roman" w:hAnsi="Times New Roman"/>
              </w:rPr>
              <w:t xml:space="preserve">проведено </w:t>
            </w:r>
            <w:r>
              <w:rPr>
                <w:rFonts w:ascii="Times New Roman" w:hAnsi="Times New Roman"/>
              </w:rPr>
              <w:t>4 заседания</w:t>
            </w:r>
            <w:r w:rsidRPr="00ED6DD3">
              <w:rPr>
                <w:rFonts w:ascii="Times New Roman" w:hAnsi="Times New Roman"/>
              </w:rPr>
              <w:t xml:space="preserve"> КЧС по предупреждению и ликвидации чрезвычайных ситуаций и обеспечения пожарной безопасности при Администрации </w:t>
            </w:r>
            <w:r w:rsidRPr="00A337FC">
              <w:rPr>
                <w:rFonts w:ascii="Times New Roman" w:hAnsi="Times New Roman"/>
              </w:rPr>
              <w:t>Октябрьского сельсовета Рыльского района</w:t>
            </w:r>
          </w:p>
        </w:tc>
        <w:tc>
          <w:tcPr>
            <w:tcW w:w="851" w:type="dxa"/>
          </w:tcPr>
          <w:p w:rsidR="004D3E95" w:rsidRPr="00A337FC" w:rsidRDefault="004D3E95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4D3E95" w:rsidRPr="00A337FC" w:rsidRDefault="004D3E95" w:rsidP="00442ACC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9" w:type="dxa"/>
          </w:tcPr>
          <w:p w:rsidR="004D3E95" w:rsidRPr="00A337FC" w:rsidRDefault="004D3E95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4D3E95" w:rsidRPr="00A337FC" w:rsidRDefault="004D3E95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78" w:type="dxa"/>
          </w:tcPr>
          <w:p w:rsidR="004D3E95" w:rsidRPr="00A337FC" w:rsidRDefault="004D3E95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01.01.</w:t>
            </w:r>
          </w:p>
          <w:p w:rsidR="004D3E95" w:rsidRPr="00A337FC" w:rsidRDefault="004D3E95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36" w:type="dxa"/>
          </w:tcPr>
          <w:p w:rsidR="004D3E95" w:rsidRPr="00A337FC" w:rsidRDefault="004D3E95" w:rsidP="00EB0BE7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31.12.</w:t>
            </w:r>
          </w:p>
          <w:p w:rsidR="004D3E95" w:rsidRPr="00A337FC" w:rsidRDefault="004D3E95" w:rsidP="00442ACC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07" w:type="dxa"/>
          </w:tcPr>
          <w:p w:rsidR="004D3E95" w:rsidRPr="007430DD" w:rsidRDefault="004D3E95" w:rsidP="00EB0B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992" w:type="dxa"/>
          </w:tcPr>
          <w:p w:rsidR="004D3E95" w:rsidRPr="007430DD" w:rsidRDefault="004D3E95" w:rsidP="00EB0BE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30,1</w:t>
            </w:r>
          </w:p>
        </w:tc>
        <w:tc>
          <w:tcPr>
            <w:tcW w:w="1560" w:type="dxa"/>
          </w:tcPr>
          <w:p w:rsidR="004D3E95" w:rsidRPr="007430DD" w:rsidRDefault="004D3E95" w:rsidP="00DD08B7">
            <w:pPr>
              <w:pStyle w:val="ConsPlusCell"/>
              <w:jc w:val="center"/>
              <w:rPr>
                <w:sz w:val="22"/>
                <w:szCs w:val="22"/>
              </w:rPr>
            </w:pPr>
            <w:r w:rsidRPr="007430DD">
              <w:rPr>
                <w:sz w:val="22"/>
                <w:szCs w:val="22"/>
              </w:rPr>
              <w:t>-</w:t>
            </w:r>
          </w:p>
          <w:p w:rsidR="004D3E95" w:rsidRPr="007430DD" w:rsidRDefault="004D3E95" w:rsidP="00EB0BE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</w:tbl>
    <w:p w:rsidR="004D3E95" w:rsidRDefault="004D3E95" w:rsidP="00BB2671">
      <w:pPr>
        <w:snapToGrid w:val="0"/>
        <w:spacing w:after="0"/>
        <w:rPr>
          <w:rFonts w:ascii="Times New Roman" w:hAnsi="Times New Roman"/>
        </w:rPr>
        <w:sectPr w:rsidR="004D3E95" w:rsidSect="00716134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4D3E95" w:rsidRPr="007430DD" w:rsidRDefault="004D3E95" w:rsidP="00203E89">
      <w:pPr>
        <w:pStyle w:val="2"/>
        <w:ind w:left="0" w:firstLine="0"/>
        <w:jc w:val="both"/>
        <w:rPr>
          <w:sz w:val="22"/>
          <w:szCs w:val="22"/>
        </w:rPr>
      </w:pPr>
    </w:p>
    <w:p w:rsidR="004D3E95" w:rsidRPr="007430DD" w:rsidRDefault="004D3E95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3. ИНФОРМАЦИЯ О ВНЕСЕННЫХ ОТВЕТСТВЕННЫМ ИСПОЛНИТЕЛЕМ ИЗМЕНЕНИЯХ В МУНИЦИПАЛЬНУЮ ПРОГРАММУ</w:t>
      </w:r>
    </w:p>
    <w:p w:rsidR="004D3E95" w:rsidRPr="007430DD" w:rsidRDefault="004D3E95" w:rsidP="004321D1">
      <w:pPr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В течение финансового года в  муниципальную программу внесены изменения: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3814"/>
        <w:gridCol w:w="5106"/>
        <w:gridCol w:w="5605"/>
      </w:tblGrid>
      <w:tr w:rsidR="004D3E95" w:rsidRPr="00A337FC" w:rsidTr="004321D1">
        <w:tc>
          <w:tcPr>
            <w:tcW w:w="827" w:type="dxa"/>
          </w:tcPr>
          <w:p w:rsidR="004D3E95" w:rsidRPr="00A337FC" w:rsidRDefault="004D3E95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14" w:type="dxa"/>
          </w:tcPr>
          <w:p w:rsidR="004D3E95" w:rsidRPr="00A337FC" w:rsidRDefault="004D3E95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Реквизиты правовых актов об утверждении внесенных изменений</w:t>
            </w:r>
          </w:p>
        </w:tc>
        <w:tc>
          <w:tcPr>
            <w:tcW w:w="5106" w:type="dxa"/>
          </w:tcPr>
          <w:p w:rsidR="004D3E95" w:rsidRPr="00A337FC" w:rsidRDefault="004D3E95" w:rsidP="004321D1">
            <w:pPr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Описание причин необходимости таких изменений</w:t>
            </w:r>
          </w:p>
        </w:tc>
        <w:tc>
          <w:tcPr>
            <w:tcW w:w="5605" w:type="dxa"/>
            <w:vMerge w:val="restart"/>
            <w:tcBorders>
              <w:top w:val="nil"/>
            </w:tcBorders>
          </w:tcPr>
          <w:p w:rsidR="004D3E95" w:rsidRPr="00A337FC" w:rsidRDefault="004D3E95" w:rsidP="004321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E95" w:rsidRPr="00A337FC" w:rsidTr="00334D0B">
        <w:trPr>
          <w:trHeight w:val="3315"/>
        </w:trPr>
        <w:tc>
          <w:tcPr>
            <w:tcW w:w="827" w:type="dxa"/>
          </w:tcPr>
          <w:p w:rsidR="004D3E95" w:rsidRPr="00A337FC" w:rsidRDefault="004D3E95" w:rsidP="004321D1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 xml:space="preserve">              1</w:t>
            </w:r>
          </w:p>
        </w:tc>
        <w:tc>
          <w:tcPr>
            <w:tcW w:w="3814" w:type="dxa"/>
          </w:tcPr>
          <w:p w:rsidR="004D3E95" w:rsidRPr="006C04B9" w:rsidRDefault="004D3E95" w:rsidP="00457BA5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0177">
              <w:rPr>
                <w:rFonts w:ascii="Times New Roman" w:hAnsi="Times New Roman"/>
              </w:rPr>
              <w:t>Постановление Администрации Октябрьского сельсовета Рыльского района от</w:t>
            </w:r>
            <w:r>
              <w:rPr>
                <w:rFonts w:ascii="Times New Roman" w:hAnsi="Times New Roman"/>
              </w:rPr>
              <w:t xml:space="preserve"> 07</w:t>
            </w:r>
            <w:r w:rsidRPr="007172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февраля 2024</w:t>
            </w:r>
            <w:r w:rsidRPr="0071724C">
              <w:rPr>
                <w:rFonts w:ascii="Times New Roman" w:hAnsi="Times New Roman"/>
              </w:rPr>
              <w:t>г №</w:t>
            </w:r>
            <w:r>
              <w:rPr>
                <w:rFonts w:ascii="Times New Roman" w:hAnsi="Times New Roman"/>
              </w:rPr>
              <w:t xml:space="preserve"> 7 </w:t>
            </w:r>
            <w:r w:rsidRPr="00A337FC">
              <w:rPr>
                <w:rFonts w:ascii="Times New Roman" w:hAnsi="Times New Roman"/>
              </w:rPr>
              <w:t xml:space="preserve">« О внесении изменений и дополнений в муниципальную программу </w:t>
            </w:r>
            <w:r w:rsidRPr="006C04B9">
              <w:rPr>
                <w:rFonts w:ascii="Times New Roman" w:hAnsi="Times New Roman"/>
                <w:color w:val="000000"/>
              </w:rPr>
              <w:t>«</w:t>
            </w:r>
            <w:r w:rsidRPr="00D136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136E0">
              <w:rPr>
                <w:rFonts w:ascii="Times New Roman" w:hAnsi="Times New Roman"/>
                <w:spacing w:val="-1"/>
                <w:sz w:val="24"/>
                <w:szCs w:val="24"/>
              </w:rPr>
              <w:t>Защита населения и территорий Октябрьского сельсовета Рыльского района Курской</w:t>
            </w:r>
            <w:r w:rsidRPr="00D136E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D136E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136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r w:rsidRPr="00D136E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ситуаций, обеспечение</w:t>
            </w:r>
            <w:r w:rsidRPr="00D136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пожарной</w:t>
            </w:r>
            <w:r w:rsidRPr="00D136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136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6E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136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D136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136E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водных</w:t>
            </w:r>
            <w:r w:rsidRPr="00D136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объектах на</w:t>
            </w:r>
            <w:r w:rsidRPr="00D136E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2021-2026</w:t>
            </w:r>
            <w:r w:rsidRPr="00D136E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876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87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Pr="006C04B9">
              <w:rPr>
                <w:rFonts w:ascii="Times New Roman" w:hAnsi="Times New Roman"/>
                <w:color w:val="000000"/>
              </w:rPr>
              <w:t>»</w:t>
            </w:r>
          </w:p>
          <w:p w:rsidR="004D3E95" w:rsidRPr="00A337FC" w:rsidRDefault="004D3E95" w:rsidP="00AC095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106" w:type="dxa"/>
          </w:tcPr>
          <w:p w:rsidR="004D3E95" w:rsidRPr="00A337FC" w:rsidRDefault="004D3E95" w:rsidP="004321D1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A337FC">
              <w:rPr>
                <w:rFonts w:ascii="Times New Roman" w:hAnsi="Times New Roman"/>
              </w:rPr>
              <w:t>Уточнение объема фи</w:t>
            </w:r>
            <w:r>
              <w:rPr>
                <w:rFonts w:ascii="Times New Roman" w:hAnsi="Times New Roman"/>
              </w:rPr>
              <w:t xml:space="preserve">нансирования  +8,1 </w:t>
            </w:r>
            <w:r w:rsidRPr="00A337FC">
              <w:rPr>
                <w:rFonts w:ascii="Times New Roman" w:hAnsi="Times New Roman"/>
              </w:rPr>
              <w:t>тыс.рублей</w:t>
            </w:r>
          </w:p>
        </w:tc>
        <w:tc>
          <w:tcPr>
            <w:tcW w:w="5605" w:type="dxa"/>
            <w:vMerge/>
          </w:tcPr>
          <w:p w:rsidR="004D3E95" w:rsidRPr="00A337FC" w:rsidRDefault="004D3E95" w:rsidP="004321D1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4D3E95" w:rsidRDefault="004D3E95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D3E95" w:rsidRPr="007430DD" w:rsidRDefault="004D3E95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4.РЕЗУЛЬТАТЫ ИСПОЛЬЗОВАНИЯ БЮДЖЕТНЫХ АССИГНОВАНИЙ И ИНЫХ                                                                                  СРЕДСТВ НА РЕАЛИЗАЦИЮ МЕРОПРИЯТИЙ МУНИЦИПАЛЬНОЙ ПРОГРАММЫ</w:t>
      </w:r>
    </w:p>
    <w:p w:rsidR="004D3E95" w:rsidRPr="007430DD" w:rsidRDefault="004D3E95" w:rsidP="00BB2671">
      <w:pPr>
        <w:pStyle w:val="2"/>
        <w:ind w:left="0" w:firstLine="851"/>
      </w:pPr>
      <w:r w:rsidRPr="007430DD">
        <w:t>На реализаци</w:t>
      </w:r>
      <w:r>
        <w:t>ю муниципальной программы в 2023</w:t>
      </w:r>
      <w:r w:rsidRPr="007430DD">
        <w:t xml:space="preserve"> году предусматривалось выделение средств и</w:t>
      </w:r>
      <w:r>
        <w:t>з бюджета поселения в размере 30,1</w:t>
      </w:r>
      <w:r w:rsidRPr="007430DD">
        <w:rPr>
          <w:bCs/>
          <w:color w:val="000000"/>
        </w:rPr>
        <w:t xml:space="preserve"> тыс.</w:t>
      </w:r>
      <w:r w:rsidRPr="007430DD">
        <w:t>руб.</w:t>
      </w:r>
    </w:p>
    <w:p w:rsidR="004D3E95" w:rsidRPr="007430DD" w:rsidRDefault="004D3E95" w:rsidP="00096E0A">
      <w:pPr>
        <w:spacing w:after="0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Средства использовались строго по целевому назначению.</w:t>
      </w:r>
    </w:p>
    <w:p w:rsidR="004D3E95" w:rsidRPr="007430DD" w:rsidRDefault="004D3E95" w:rsidP="00BB2671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D3E95" w:rsidRDefault="004D3E95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D3E95" w:rsidSect="00DD05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E95" w:rsidRPr="00152A7A" w:rsidRDefault="004D3E95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color w:val="000000"/>
          <w:sz w:val="24"/>
          <w:szCs w:val="24"/>
        </w:rPr>
        <w:t>Отчет</w:t>
      </w:r>
    </w:p>
    <w:p w:rsidR="004D3E95" w:rsidRPr="00152A7A" w:rsidRDefault="004D3E95" w:rsidP="00BB267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2A7A">
        <w:rPr>
          <w:rFonts w:ascii="Times New Roman" w:hAnsi="Times New Roman" w:cs="Times New Roman"/>
          <w:sz w:val="24"/>
          <w:szCs w:val="24"/>
        </w:rPr>
        <w:t xml:space="preserve">о финансировании проводимых программных 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>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муниципальной программы в 2023</w:t>
      </w:r>
      <w:r w:rsidRPr="00152A7A">
        <w:rPr>
          <w:rFonts w:ascii="Times New Roman" w:hAnsi="Times New Roman" w:cs="Times New Roman"/>
          <w:color w:val="000000"/>
          <w:sz w:val="24"/>
          <w:szCs w:val="24"/>
        </w:rPr>
        <w:t xml:space="preserve"> году</w:t>
      </w:r>
    </w:p>
    <w:p w:rsidR="004D3E95" w:rsidRPr="007430DD" w:rsidRDefault="004D3E95" w:rsidP="00BB2671">
      <w:pPr>
        <w:jc w:val="right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Таблица № 4</w:t>
      </w:r>
    </w:p>
    <w:tbl>
      <w:tblPr>
        <w:tblW w:w="15304" w:type="dxa"/>
        <w:jc w:val="center"/>
        <w:tblInd w:w="142" w:type="dxa"/>
        <w:tblLayout w:type="fixed"/>
        <w:tblCellMar>
          <w:left w:w="45" w:type="dxa"/>
          <w:right w:w="45" w:type="dxa"/>
        </w:tblCellMar>
        <w:tblLook w:val="00A0"/>
      </w:tblPr>
      <w:tblGrid>
        <w:gridCol w:w="3202"/>
        <w:gridCol w:w="1843"/>
        <w:gridCol w:w="793"/>
        <w:gridCol w:w="1192"/>
        <w:gridCol w:w="1166"/>
        <w:gridCol w:w="976"/>
        <w:gridCol w:w="1276"/>
        <w:gridCol w:w="1008"/>
        <w:gridCol w:w="1041"/>
        <w:gridCol w:w="1276"/>
        <w:gridCol w:w="6"/>
        <w:gridCol w:w="1525"/>
      </w:tblGrid>
      <w:tr w:rsidR="004D3E95" w:rsidRPr="00A337FC" w:rsidTr="00ED62D5">
        <w:trPr>
          <w:trHeight w:val="1002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Наименование программы //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Мероприятия, входящие в план мероприятий программы </w:t>
            </w:r>
          </w:p>
        </w:tc>
        <w:tc>
          <w:tcPr>
            <w:tcW w:w="412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 на 2023</w:t>
            </w:r>
            <w:r w:rsidRPr="00A337F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4607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Объем финансирования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Факт за 2023</w:t>
            </w:r>
            <w:r w:rsidRPr="00A337FC">
              <w:rPr>
                <w:rFonts w:ascii="Times New Roman" w:hAnsi="Times New Roman"/>
                <w:color w:val="000000"/>
              </w:rPr>
              <w:t xml:space="preserve"> год </w:t>
            </w:r>
          </w:p>
        </w:tc>
        <w:tc>
          <w:tcPr>
            <w:tcW w:w="152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Объемы</w:t>
            </w:r>
          </w:p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</w:rPr>
              <w:t>неосвоенных средств и причины их не освоения (по источни</w:t>
            </w:r>
            <w:r w:rsidRPr="00A337FC">
              <w:rPr>
                <w:rFonts w:ascii="Times New Roman" w:hAnsi="Times New Roman"/>
              </w:rPr>
              <w:softHyphen/>
              <w:t>кам финансирования</w:t>
            </w:r>
          </w:p>
        </w:tc>
      </w:tr>
      <w:tr w:rsidR="004D3E95" w:rsidRPr="00A337FC" w:rsidTr="00ED62D5">
        <w:trPr>
          <w:trHeight w:val="723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      Подпрограммы </w:t>
            </w: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3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D3E95" w:rsidRPr="00A337FC" w:rsidTr="00ED62D5">
        <w:trPr>
          <w:trHeight w:val="794"/>
          <w:jc w:val="center"/>
        </w:trPr>
        <w:tc>
          <w:tcPr>
            <w:tcW w:w="320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ind w:right="-45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Местный бюджет 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4D3E95" w:rsidRPr="00A337FC" w:rsidTr="00ED62D5">
        <w:trPr>
          <w:trHeight w:val="334"/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4D3E95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1237C4">
            <w:pPr>
              <w:shd w:val="clear" w:color="auto" w:fill="FFFFFF"/>
              <w:spacing w:line="200" w:lineRule="atLeast"/>
              <w:jc w:val="both"/>
              <w:textAlignment w:val="baseline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 xml:space="preserve">Программа                  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136E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D136E0">
              <w:rPr>
                <w:rFonts w:ascii="Times New Roman" w:hAnsi="Times New Roman"/>
                <w:spacing w:val="-1"/>
                <w:sz w:val="24"/>
                <w:szCs w:val="24"/>
              </w:rPr>
              <w:t>Защита населения и территорий Октябрьского сельсовета Рыльского района Курской</w:t>
            </w:r>
            <w:r w:rsidRPr="00D136E0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D136E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от</w:t>
            </w:r>
            <w:r w:rsidRPr="00D136E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r w:rsidRPr="00D136E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ситуаций, обеспечение</w:t>
            </w:r>
            <w:r w:rsidRPr="00D136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пожарной</w:t>
            </w:r>
            <w:r w:rsidRPr="00D136E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136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и</w:t>
            </w:r>
            <w:r w:rsidRPr="00D136E0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136E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D136E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136E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водных</w:t>
            </w:r>
            <w:r w:rsidRPr="00D136E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объектах на</w:t>
            </w:r>
            <w:r w:rsidRPr="00D136E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2021-2026</w:t>
            </w:r>
            <w:r w:rsidRPr="00D136E0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D136E0">
              <w:rPr>
                <w:rFonts w:ascii="Times New Roman" w:hAnsi="Times New Roman"/>
                <w:sz w:val="24"/>
                <w:szCs w:val="24"/>
              </w:rPr>
              <w:t>годы</w:t>
            </w:r>
            <w:r w:rsidRPr="00876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  <w:r w:rsidRPr="00876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Pr="006C04B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4D3E95" w:rsidRPr="00A337FC" w:rsidRDefault="004D3E95" w:rsidP="00AC095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7FC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</w:tr>
      <w:tr w:rsidR="004D3E95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B051AC">
            <w:pPr>
              <w:rPr>
                <w:rFonts w:ascii="Times New Roman" w:hAnsi="Times New Roman"/>
                <w:i/>
              </w:rPr>
            </w:pPr>
            <w:r w:rsidRPr="00A337FC">
              <w:rPr>
                <w:rFonts w:ascii="Times New Roman" w:hAnsi="Times New Roman"/>
                <w:i/>
                <w:color w:val="000000"/>
              </w:rPr>
              <w:t>1.Подпрограмма «</w:t>
            </w:r>
            <w:r w:rsidRPr="00A337FC">
              <w:rPr>
                <w:rFonts w:ascii="Times New Roman" w:hAnsi="Times New Roman"/>
                <w:i/>
                <w:sz w:val="24"/>
                <w:szCs w:val="24"/>
              </w:rPr>
              <w:t>Обеспечение пожарной безопасности на территории Октябрьского сельсовета Рыльского района Курской области</w:t>
            </w:r>
            <w:r w:rsidRPr="00A337FC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A337FC">
              <w:rPr>
                <w:rFonts w:ascii="Times New Roman" w:hAnsi="Times New Roman"/>
                <w:b/>
                <w:i/>
                <w:color w:val="000000"/>
              </w:rPr>
              <w:t>Итог по подпрограмме 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-</w:t>
            </w:r>
          </w:p>
          <w:p w:rsidR="004D3E95" w:rsidRPr="00A337FC" w:rsidRDefault="004D3E95" w:rsidP="00AC3C6A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4D3E95" w:rsidRPr="00A337FC" w:rsidTr="00ED62D5">
        <w:trPr>
          <w:jc w:val="center"/>
        </w:trPr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251E6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30,1</w:t>
            </w:r>
          </w:p>
        </w:tc>
        <w:tc>
          <w:tcPr>
            <w:tcW w:w="1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A337FC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4D3E95" w:rsidRDefault="004D3E95" w:rsidP="00B051A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D3E95" w:rsidRPr="007430DD" w:rsidRDefault="004D3E95" w:rsidP="00B051AC">
      <w:pPr>
        <w:spacing w:after="0"/>
        <w:rPr>
          <w:rFonts w:ascii="Times New Roman" w:hAnsi="Times New Roman"/>
          <w:b/>
          <w:sz w:val="24"/>
          <w:szCs w:val="24"/>
        </w:rPr>
      </w:pPr>
      <w:r w:rsidRPr="007430DD">
        <w:rPr>
          <w:rFonts w:ascii="Times New Roman" w:hAnsi="Times New Roman"/>
          <w:b/>
          <w:sz w:val="24"/>
          <w:szCs w:val="24"/>
        </w:rPr>
        <w:t>5.Оценка эффективности реализации программы:</w:t>
      </w:r>
    </w:p>
    <w:p w:rsidR="004D3E95" w:rsidRPr="007430DD" w:rsidRDefault="004D3E95" w:rsidP="00BB2671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4D3E95" w:rsidRPr="00442ACC" w:rsidRDefault="004D3E95" w:rsidP="00442AC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430DD">
        <w:rPr>
          <w:rFonts w:ascii="Times New Roman" w:hAnsi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</w:t>
      </w:r>
      <w:r>
        <w:rPr>
          <w:rFonts w:ascii="Times New Roman" w:hAnsi="Times New Roman"/>
          <w:sz w:val="24"/>
          <w:szCs w:val="24"/>
        </w:rPr>
        <w:t xml:space="preserve"> значениями целевых индикаторов</w:t>
      </w:r>
    </w:p>
    <w:p w:rsidR="004D3E95" w:rsidRDefault="004D3E95" w:rsidP="00BB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4D3E95" w:rsidRPr="008931C7" w:rsidRDefault="004D3E95" w:rsidP="00BB2671">
      <w:pPr>
        <w:jc w:val="center"/>
        <w:rPr>
          <w:rFonts w:ascii="Times New Roman" w:hAnsi="Times New Roman"/>
          <w:b/>
          <w:sz w:val="24"/>
          <w:szCs w:val="24"/>
        </w:rPr>
      </w:pPr>
      <w:r w:rsidRPr="008931C7">
        <w:rPr>
          <w:rFonts w:ascii="Times New Roman" w:hAnsi="Times New Roman"/>
          <w:b/>
          <w:sz w:val="24"/>
          <w:szCs w:val="24"/>
        </w:rPr>
        <w:t xml:space="preserve">Целевые показатели </w:t>
      </w:r>
    </w:p>
    <w:p w:rsidR="004D3E95" w:rsidRPr="00682BE0" w:rsidRDefault="004D3E95" w:rsidP="00BB26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682BE0">
        <w:rPr>
          <w:rFonts w:ascii="Times New Roman" w:hAnsi="Times New Roman"/>
          <w:sz w:val="24"/>
          <w:szCs w:val="24"/>
        </w:rPr>
        <w:t xml:space="preserve">                                                      Таблица № 5</w:t>
      </w:r>
    </w:p>
    <w:tbl>
      <w:tblPr>
        <w:tblW w:w="490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4842"/>
        <w:gridCol w:w="1841"/>
        <w:gridCol w:w="1421"/>
        <w:gridCol w:w="1422"/>
        <w:gridCol w:w="1417"/>
        <w:gridCol w:w="1701"/>
        <w:gridCol w:w="1418"/>
      </w:tblGrid>
      <w:tr w:rsidR="004D3E95" w:rsidRPr="00A337FC" w:rsidTr="00A90B0C">
        <w:trPr>
          <w:cantSplit/>
          <w:trHeight w:val="276"/>
        </w:trPr>
        <w:tc>
          <w:tcPr>
            <w:tcW w:w="396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4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 xml:space="preserve">Наименование показателей 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результативности</w:t>
            </w:r>
          </w:p>
        </w:tc>
        <w:tc>
          <w:tcPr>
            <w:tcW w:w="184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9" w:type="dxa"/>
            <w:gridSpan w:val="5"/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Ожидаемые значения целевых показателей,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предусмотренные Программой</w:t>
            </w:r>
          </w:p>
        </w:tc>
      </w:tr>
      <w:tr w:rsidR="004D3E95" w:rsidRPr="00A337FC" w:rsidTr="00A90B0C">
        <w:trPr>
          <w:cantSplit/>
        </w:trPr>
        <w:tc>
          <w:tcPr>
            <w:tcW w:w="39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1 год реализации Программы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2 год реализации Программы</w:t>
            </w:r>
          </w:p>
          <w:p w:rsidR="004D3E95" w:rsidRPr="00A337FC" w:rsidRDefault="004D3E95" w:rsidP="00A90B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3 год реализации Программы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701" w:type="dxa"/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4 год реализации Программы</w:t>
            </w:r>
          </w:p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</w:tcPr>
          <w:p w:rsidR="004D3E95" w:rsidRPr="00A337FC" w:rsidRDefault="004D3E95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 xml:space="preserve"> год реализации Программы</w:t>
            </w:r>
          </w:p>
          <w:p w:rsidR="004D3E95" w:rsidRPr="00A337FC" w:rsidRDefault="004D3E95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Pr="00A337F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4D3E95" w:rsidRPr="00A337FC" w:rsidTr="00A90B0C">
        <w:trPr>
          <w:cantSplit/>
          <w:trHeight w:val="232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D3E95" w:rsidRPr="00A337FC" w:rsidRDefault="004D3E95" w:rsidP="00AC3C6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4D3E95" w:rsidRPr="00A337FC" w:rsidRDefault="004D3E95" w:rsidP="002F64E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D3E95" w:rsidRPr="00A337FC" w:rsidTr="00A90B0C">
        <w:trPr>
          <w:cantSplit/>
          <w:trHeight w:val="367"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B051A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3C6C8F" w:rsidRDefault="004D3E95" w:rsidP="001237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C8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базового показателя 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3C6C8F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3C6C8F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2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3C6C8F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</w:tcPr>
          <w:p w:rsidR="004D3E95" w:rsidRPr="003C6C8F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418" w:type="dxa"/>
          </w:tcPr>
          <w:p w:rsidR="004D3E95" w:rsidRPr="003C6C8F" w:rsidRDefault="004D3E95" w:rsidP="002F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1</w:t>
            </w:r>
            <w:r w:rsidRPr="003C6C8F">
              <w:rPr>
                <w:rFonts w:ascii="Times New Roman" w:hAnsi="Times New Roman"/>
                <w:sz w:val="24"/>
                <w:szCs w:val="24"/>
              </w:rPr>
              <w:t xml:space="preserve"> единицы</w:t>
            </w:r>
          </w:p>
        </w:tc>
      </w:tr>
      <w:tr w:rsidR="004D3E95" w:rsidRPr="00A337FC" w:rsidTr="00A90B0C">
        <w:trPr>
          <w:cantSplit/>
        </w:trPr>
        <w:tc>
          <w:tcPr>
            <w:tcW w:w="396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B051A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населения оповещаемого системой оповещения</w:t>
            </w:r>
          </w:p>
          <w:p w:rsidR="004D3E95" w:rsidRPr="007430DD" w:rsidRDefault="004D3E95" w:rsidP="00B051AC">
            <w:pPr>
              <w:pStyle w:val="ConsPlusCell"/>
            </w:pPr>
          </w:p>
        </w:tc>
        <w:tc>
          <w:tcPr>
            <w:tcW w:w="184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21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D3E95" w:rsidRPr="00A337FC" w:rsidRDefault="004D3E95" w:rsidP="006574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4D3E95" w:rsidRPr="00A337FC" w:rsidRDefault="004D3E95" w:rsidP="00B051A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</w:tcPr>
          <w:p w:rsidR="004D3E95" w:rsidRPr="00A337FC" w:rsidRDefault="004D3E95" w:rsidP="002F64E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</w:tbl>
    <w:p w:rsidR="004D3E95" w:rsidRDefault="004D3E95" w:rsidP="00B051AC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4D3E95" w:rsidSect="007430D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D3E95" w:rsidRPr="00237D13" w:rsidRDefault="004D3E95" w:rsidP="00BB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>ИНФОРМАЦИЯ</w:t>
      </w:r>
    </w:p>
    <w:p w:rsidR="004D3E95" w:rsidRPr="00237D13" w:rsidRDefault="004D3E95" w:rsidP="00BB2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7D13">
        <w:rPr>
          <w:rFonts w:ascii="Times New Roman" w:hAnsi="Times New Roman"/>
          <w:b/>
          <w:sz w:val="24"/>
          <w:szCs w:val="24"/>
        </w:rPr>
        <w:t xml:space="preserve">об оценке эффективности реализации </w:t>
      </w:r>
      <w:r w:rsidRPr="00237D13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программы </w:t>
      </w:r>
    </w:p>
    <w:p w:rsidR="004D3E95" w:rsidRPr="00237D13" w:rsidRDefault="004D3E95" w:rsidP="00BB267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6</w:t>
      </w: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499"/>
        <w:gridCol w:w="8501"/>
        <w:gridCol w:w="1417"/>
        <w:gridCol w:w="1559"/>
        <w:gridCol w:w="851"/>
        <w:gridCol w:w="850"/>
        <w:gridCol w:w="690"/>
        <w:gridCol w:w="30"/>
        <w:gridCol w:w="704"/>
      </w:tblGrid>
      <w:tr w:rsidR="004D3E95" w:rsidRPr="00A337FC" w:rsidTr="00AC3C6A">
        <w:trPr>
          <w:trHeight w:val="227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№ п/п</w:t>
            </w:r>
          </w:p>
        </w:tc>
        <w:tc>
          <w:tcPr>
            <w:tcW w:w="8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Показатель     </w:t>
            </w:r>
            <w:r w:rsidRPr="00CF1488">
              <w:br/>
              <w:t xml:space="preserve"> (индикатор)    </w:t>
            </w:r>
            <w:r w:rsidRPr="00CF1488"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Ед.</w:t>
            </w:r>
          </w:p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Значения показателей (индикаторов) </w:t>
            </w:r>
            <w:r w:rsidRPr="00CF1488">
              <w:br/>
              <w:t xml:space="preserve">муниципальной программы,     </w:t>
            </w:r>
            <w:r w:rsidRPr="00CF1488">
              <w:br/>
              <w:t xml:space="preserve">подпрограммы муниципальной    </w:t>
            </w:r>
            <w:r w:rsidRPr="00CF1488">
              <w:br/>
              <w:t>программы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A337FC" w:rsidRDefault="004D3E95" w:rsidP="00AC3C6A">
            <w:pPr>
              <w:spacing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A337FC">
              <w:rPr>
                <w:rFonts w:ascii="Times New Roman" w:hAnsi="Times New Roman"/>
                <w:sz w:val="20"/>
                <w:szCs w:val="20"/>
              </w:rPr>
              <w:t xml:space="preserve">Отклонение </w:t>
            </w:r>
          </w:p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от планового значения (процентов)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442ACC">
            <w:pPr>
              <w:pStyle w:val="ConsPlusCell"/>
              <w:shd w:val="clear" w:color="auto" w:fill="FFFFFF"/>
              <w:jc w:val="center"/>
            </w:pPr>
            <w:r w:rsidRPr="00CF1488">
              <w:t xml:space="preserve">год,      </w:t>
            </w:r>
            <w:r w:rsidRPr="00CF1488">
              <w:br/>
              <w:t xml:space="preserve">предшествующий </w:t>
            </w:r>
            <w:r w:rsidRPr="00CF1488">
              <w:br/>
              <w:t xml:space="preserve">отчетному </w:t>
            </w:r>
            <w:hyperlink w:anchor="Par1462" w:history="1">
              <w:r>
                <w:t>2022</w:t>
              </w:r>
            </w:hyperlink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 xml:space="preserve">отчетный год </w:t>
            </w:r>
            <w:r>
              <w:t>2023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20</w:t>
            </w:r>
            <w:r>
              <w:t>22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>
              <w:t>2023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факт</w:t>
            </w: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6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CF1488" w:rsidRDefault="004D3E95" w:rsidP="00AC3C6A">
            <w:pPr>
              <w:pStyle w:val="ConsPlusCell"/>
              <w:shd w:val="clear" w:color="auto" w:fill="FFFFFF"/>
              <w:jc w:val="center"/>
            </w:pPr>
            <w:r w:rsidRPr="00CF1488">
              <w:t>7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Муниципальная программа </w:t>
            </w:r>
            <w:r w:rsidRPr="00BB2671">
              <w:rPr>
                <w:b/>
                <w:color w:val="000000"/>
              </w:rPr>
              <w:t>«</w:t>
            </w:r>
            <w:r w:rsidRPr="00D136E0">
              <w:rPr>
                <w:color w:val="000000"/>
              </w:rPr>
              <w:t>«</w:t>
            </w:r>
            <w:r w:rsidRPr="00D136E0">
              <w:rPr>
                <w:spacing w:val="-1"/>
              </w:rPr>
              <w:t>Защита населения и территорий Октябрьского сельсовета Рыльского района Курской</w:t>
            </w:r>
            <w:r w:rsidRPr="00D136E0">
              <w:rPr>
                <w:spacing w:val="6"/>
              </w:rPr>
              <w:t xml:space="preserve"> </w:t>
            </w:r>
            <w:r w:rsidRPr="00D136E0">
              <w:t>области</w:t>
            </w:r>
            <w:r w:rsidRPr="00D136E0">
              <w:rPr>
                <w:spacing w:val="5"/>
              </w:rPr>
              <w:t xml:space="preserve"> </w:t>
            </w:r>
            <w:r w:rsidRPr="00D136E0">
              <w:t>от</w:t>
            </w:r>
            <w:r w:rsidRPr="00D136E0">
              <w:rPr>
                <w:spacing w:val="-2"/>
              </w:rPr>
              <w:t xml:space="preserve"> </w:t>
            </w:r>
            <w:r w:rsidRPr="00D136E0">
              <w:t>чрезвычайных</w:t>
            </w:r>
            <w:r w:rsidRPr="00D136E0">
              <w:rPr>
                <w:spacing w:val="28"/>
              </w:rPr>
              <w:t xml:space="preserve"> </w:t>
            </w:r>
            <w:r w:rsidRPr="00D136E0">
              <w:t>ситуаций, обеспечение</w:t>
            </w:r>
            <w:r w:rsidRPr="00D136E0">
              <w:rPr>
                <w:spacing w:val="-1"/>
              </w:rPr>
              <w:t xml:space="preserve"> </w:t>
            </w:r>
            <w:r w:rsidRPr="00D136E0">
              <w:t>пожарной</w:t>
            </w:r>
            <w:r w:rsidRPr="00D136E0">
              <w:rPr>
                <w:spacing w:val="7"/>
              </w:rPr>
              <w:t xml:space="preserve"> </w:t>
            </w:r>
            <w:r w:rsidRPr="00D136E0">
              <w:t>безопасности</w:t>
            </w:r>
            <w:r w:rsidRPr="00D136E0">
              <w:rPr>
                <w:spacing w:val="3"/>
              </w:rPr>
              <w:t xml:space="preserve"> </w:t>
            </w:r>
            <w:r w:rsidRPr="00D136E0">
              <w:t>и</w:t>
            </w:r>
            <w:r w:rsidRPr="00D136E0">
              <w:rPr>
                <w:spacing w:val="-12"/>
              </w:rPr>
              <w:t xml:space="preserve"> </w:t>
            </w:r>
            <w:r w:rsidRPr="00D136E0">
              <w:t>безопасности</w:t>
            </w:r>
            <w:r w:rsidRPr="00D136E0">
              <w:rPr>
                <w:spacing w:val="3"/>
              </w:rPr>
              <w:t xml:space="preserve"> </w:t>
            </w:r>
            <w:r w:rsidRPr="00D136E0">
              <w:t>людей</w:t>
            </w:r>
            <w:r w:rsidRPr="00D136E0">
              <w:rPr>
                <w:spacing w:val="-6"/>
              </w:rPr>
              <w:t xml:space="preserve"> </w:t>
            </w:r>
            <w:r w:rsidRPr="00D136E0">
              <w:t>на</w:t>
            </w:r>
            <w:r w:rsidRPr="00D136E0">
              <w:rPr>
                <w:spacing w:val="-10"/>
              </w:rPr>
              <w:t xml:space="preserve"> </w:t>
            </w:r>
            <w:r w:rsidRPr="00D136E0">
              <w:t>водных</w:t>
            </w:r>
            <w:r w:rsidRPr="00D136E0">
              <w:rPr>
                <w:spacing w:val="-1"/>
              </w:rPr>
              <w:t xml:space="preserve"> </w:t>
            </w:r>
            <w:r w:rsidRPr="00D136E0">
              <w:t>объектах на</w:t>
            </w:r>
            <w:r w:rsidRPr="00D136E0">
              <w:rPr>
                <w:spacing w:val="20"/>
              </w:rPr>
              <w:t xml:space="preserve"> </w:t>
            </w:r>
            <w:r w:rsidRPr="00D136E0">
              <w:t>2021-2026</w:t>
            </w:r>
            <w:r w:rsidRPr="00D136E0">
              <w:rPr>
                <w:spacing w:val="43"/>
              </w:rPr>
              <w:t xml:space="preserve"> </w:t>
            </w:r>
            <w:r w:rsidRPr="00D136E0">
              <w:t>годы</w:t>
            </w:r>
            <w:r w:rsidRPr="00876FA0">
              <w:rPr>
                <w:b/>
                <w:color w:val="000000"/>
              </w:rPr>
              <w:t>»</w:t>
            </w:r>
            <w:r w:rsidRPr="00876FA0">
              <w:rPr>
                <w:color w:val="000000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    </w:t>
            </w:r>
            <w:r w:rsidRPr="00BB2671">
              <w:rPr>
                <w:b/>
                <w:color w:val="000000"/>
              </w:rPr>
              <w:t>»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1 </w:t>
            </w:r>
            <w:r w:rsidRPr="007430DD">
              <w:rPr>
                <w:i/>
              </w:rPr>
              <w:t>«</w:t>
            </w:r>
            <w:r w:rsidRPr="00BB2671">
              <w:rPr>
                <w:i/>
              </w:rPr>
              <w:t>Снижение рисков и смягчение последствий чрезвычайных ситуаций природного и техногенного характера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«</w:t>
            </w:r>
            <w:r w:rsidRPr="00D136E0">
              <w:rPr>
                <w:color w:val="000000"/>
              </w:rPr>
              <w:t>«</w:t>
            </w:r>
            <w:r w:rsidRPr="00D136E0">
              <w:rPr>
                <w:spacing w:val="-1"/>
              </w:rPr>
              <w:t>Защита населения и территорий Октябрьского сельсовета Рыльского района Курской</w:t>
            </w:r>
            <w:r w:rsidRPr="00D136E0">
              <w:rPr>
                <w:spacing w:val="6"/>
              </w:rPr>
              <w:t xml:space="preserve"> </w:t>
            </w:r>
            <w:r w:rsidRPr="00D136E0">
              <w:t>области</w:t>
            </w:r>
            <w:r w:rsidRPr="00D136E0">
              <w:rPr>
                <w:spacing w:val="5"/>
              </w:rPr>
              <w:t xml:space="preserve"> </w:t>
            </w:r>
            <w:r w:rsidRPr="00D136E0">
              <w:t>от</w:t>
            </w:r>
            <w:r w:rsidRPr="00D136E0">
              <w:rPr>
                <w:spacing w:val="-2"/>
              </w:rPr>
              <w:t xml:space="preserve"> </w:t>
            </w:r>
            <w:r w:rsidRPr="00D136E0">
              <w:t>чрезвычайных</w:t>
            </w:r>
            <w:r w:rsidRPr="00D136E0">
              <w:rPr>
                <w:spacing w:val="28"/>
              </w:rPr>
              <w:t xml:space="preserve"> </w:t>
            </w:r>
            <w:r w:rsidRPr="00D136E0">
              <w:t>ситуаций, обеспечение</w:t>
            </w:r>
            <w:r w:rsidRPr="00D136E0">
              <w:rPr>
                <w:spacing w:val="-1"/>
              </w:rPr>
              <w:t xml:space="preserve"> </w:t>
            </w:r>
            <w:r w:rsidRPr="00D136E0">
              <w:t>пожарной</w:t>
            </w:r>
            <w:r w:rsidRPr="00D136E0">
              <w:rPr>
                <w:spacing w:val="7"/>
              </w:rPr>
              <w:t xml:space="preserve"> </w:t>
            </w:r>
            <w:r w:rsidRPr="00D136E0">
              <w:t>безопасности</w:t>
            </w:r>
            <w:r w:rsidRPr="00D136E0">
              <w:rPr>
                <w:spacing w:val="3"/>
              </w:rPr>
              <w:t xml:space="preserve"> </w:t>
            </w:r>
            <w:r w:rsidRPr="00D136E0">
              <w:t>и</w:t>
            </w:r>
            <w:r w:rsidRPr="00D136E0">
              <w:rPr>
                <w:spacing w:val="-12"/>
              </w:rPr>
              <w:t xml:space="preserve"> </w:t>
            </w:r>
            <w:r w:rsidRPr="00D136E0">
              <w:t>безопасности</w:t>
            </w:r>
            <w:r w:rsidRPr="00D136E0">
              <w:rPr>
                <w:spacing w:val="3"/>
              </w:rPr>
              <w:t xml:space="preserve"> </w:t>
            </w:r>
            <w:r w:rsidRPr="00D136E0">
              <w:t>людей</w:t>
            </w:r>
            <w:r w:rsidRPr="00D136E0">
              <w:rPr>
                <w:spacing w:val="-6"/>
              </w:rPr>
              <w:t xml:space="preserve"> </w:t>
            </w:r>
            <w:r w:rsidRPr="00D136E0">
              <w:t>на</w:t>
            </w:r>
            <w:r w:rsidRPr="00D136E0">
              <w:rPr>
                <w:spacing w:val="-10"/>
              </w:rPr>
              <w:t xml:space="preserve"> </w:t>
            </w:r>
            <w:r w:rsidRPr="00D136E0">
              <w:t>водных</w:t>
            </w:r>
            <w:r w:rsidRPr="00D136E0">
              <w:rPr>
                <w:spacing w:val="-1"/>
              </w:rPr>
              <w:t xml:space="preserve"> </w:t>
            </w:r>
            <w:r w:rsidRPr="00D136E0">
              <w:t>объектах на</w:t>
            </w:r>
            <w:r w:rsidRPr="00D136E0">
              <w:rPr>
                <w:spacing w:val="20"/>
              </w:rPr>
              <w:t xml:space="preserve"> </w:t>
            </w:r>
            <w:r w:rsidRPr="00D136E0">
              <w:t>2021-2026</w:t>
            </w:r>
            <w:r w:rsidRPr="00D136E0">
              <w:rPr>
                <w:spacing w:val="43"/>
              </w:rPr>
              <w:t xml:space="preserve"> </w:t>
            </w:r>
            <w:r w:rsidRPr="00D136E0">
              <w:t>годы</w:t>
            </w:r>
            <w:r w:rsidRPr="00876FA0">
              <w:rPr>
                <w:b/>
                <w:color w:val="000000"/>
              </w:rPr>
              <w:t>»</w:t>
            </w:r>
            <w:r w:rsidRPr="00876FA0">
              <w:rPr>
                <w:color w:val="000000"/>
              </w:rPr>
              <w:t xml:space="preserve">  </w:t>
            </w:r>
            <w:r>
              <w:rPr>
                <w:i/>
              </w:rPr>
              <w:t>»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1.1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967407" w:rsidRDefault="004D3E95" w:rsidP="00AC3C6A">
            <w:pPr>
              <w:pStyle w:val="ConsPlusCell"/>
            </w:pPr>
            <w:r w:rsidRPr="003C6C8F">
              <w:t>Снижение количества пожаров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ед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-</w:t>
            </w:r>
          </w:p>
        </w:tc>
      </w:tr>
      <w:tr w:rsidR="004D3E95" w:rsidRPr="00A337FC" w:rsidTr="00E443F0">
        <w:trPr>
          <w:trHeight w:val="227"/>
          <w:tblCellSpacing w:w="5" w:type="nil"/>
        </w:trPr>
        <w:tc>
          <w:tcPr>
            <w:tcW w:w="151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D56E53" w:rsidRDefault="004D3E95" w:rsidP="001237C4">
            <w:pPr>
              <w:pStyle w:val="2"/>
              <w:ind w:firstLine="0"/>
              <w:jc w:val="both"/>
              <w:rPr>
                <w:i/>
              </w:rPr>
            </w:pPr>
            <w:r>
              <w:rPr>
                <w:i/>
              </w:rPr>
              <w:t>Подпрограмма 2</w:t>
            </w:r>
            <w:r w:rsidRPr="00D56E53">
              <w:rPr>
                <w:i/>
              </w:rPr>
              <w:t xml:space="preserve">«Обеспечение пожарной безопасности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</w:t>
            </w:r>
            <w:r w:rsidRPr="006C04B9">
              <w:rPr>
                <w:i/>
              </w:rPr>
              <w:t>«</w:t>
            </w:r>
            <w:r w:rsidRPr="00D136E0">
              <w:rPr>
                <w:color w:val="000000"/>
              </w:rPr>
              <w:t>«</w:t>
            </w:r>
            <w:r w:rsidRPr="00D136E0">
              <w:rPr>
                <w:spacing w:val="-1"/>
              </w:rPr>
              <w:t>Защита населения и территорий Октябрьского сельсовета Рыльского района Курской</w:t>
            </w:r>
            <w:r w:rsidRPr="00D136E0">
              <w:rPr>
                <w:spacing w:val="6"/>
              </w:rPr>
              <w:t xml:space="preserve"> </w:t>
            </w:r>
            <w:r w:rsidRPr="00D136E0">
              <w:t>области</w:t>
            </w:r>
            <w:r w:rsidRPr="00D136E0">
              <w:rPr>
                <w:spacing w:val="5"/>
              </w:rPr>
              <w:t xml:space="preserve"> </w:t>
            </w:r>
            <w:r w:rsidRPr="00D136E0">
              <w:t>от</w:t>
            </w:r>
            <w:r w:rsidRPr="00D136E0">
              <w:rPr>
                <w:spacing w:val="-2"/>
              </w:rPr>
              <w:t xml:space="preserve"> </w:t>
            </w:r>
            <w:r w:rsidRPr="00D136E0">
              <w:t>чрезвычайных</w:t>
            </w:r>
            <w:r w:rsidRPr="00D136E0">
              <w:rPr>
                <w:spacing w:val="28"/>
              </w:rPr>
              <w:t xml:space="preserve"> </w:t>
            </w:r>
            <w:r w:rsidRPr="00D136E0">
              <w:t>ситуаций, обеспечение</w:t>
            </w:r>
            <w:r w:rsidRPr="00D136E0">
              <w:rPr>
                <w:spacing w:val="-1"/>
              </w:rPr>
              <w:t xml:space="preserve"> </w:t>
            </w:r>
            <w:r w:rsidRPr="00D136E0">
              <w:t>пожарной</w:t>
            </w:r>
            <w:r w:rsidRPr="00D136E0">
              <w:rPr>
                <w:spacing w:val="7"/>
              </w:rPr>
              <w:t xml:space="preserve"> </w:t>
            </w:r>
            <w:r w:rsidRPr="00D136E0">
              <w:t>безопасности</w:t>
            </w:r>
            <w:r w:rsidRPr="00D136E0">
              <w:rPr>
                <w:spacing w:val="3"/>
              </w:rPr>
              <w:t xml:space="preserve"> </w:t>
            </w:r>
            <w:r w:rsidRPr="00D136E0">
              <w:t>и</w:t>
            </w:r>
            <w:r w:rsidRPr="00D136E0">
              <w:rPr>
                <w:spacing w:val="-12"/>
              </w:rPr>
              <w:t xml:space="preserve"> </w:t>
            </w:r>
            <w:r w:rsidRPr="00D136E0">
              <w:t>безопасности</w:t>
            </w:r>
            <w:r w:rsidRPr="00D136E0">
              <w:rPr>
                <w:spacing w:val="3"/>
              </w:rPr>
              <w:t xml:space="preserve"> </w:t>
            </w:r>
            <w:r w:rsidRPr="00D136E0">
              <w:t>людей</w:t>
            </w:r>
            <w:r w:rsidRPr="00D136E0">
              <w:rPr>
                <w:spacing w:val="-6"/>
              </w:rPr>
              <w:t xml:space="preserve"> </w:t>
            </w:r>
            <w:r w:rsidRPr="00D136E0">
              <w:t>на</w:t>
            </w:r>
            <w:r w:rsidRPr="00D136E0">
              <w:rPr>
                <w:spacing w:val="-10"/>
              </w:rPr>
              <w:t xml:space="preserve"> </w:t>
            </w:r>
            <w:r w:rsidRPr="00D136E0">
              <w:t>водных</w:t>
            </w:r>
            <w:r w:rsidRPr="00D136E0">
              <w:rPr>
                <w:spacing w:val="-1"/>
              </w:rPr>
              <w:t xml:space="preserve"> </w:t>
            </w:r>
            <w:r w:rsidRPr="00D136E0">
              <w:t>объектах на</w:t>
            </w:r>
            <w:r w:rsidRPr="00D136E0">
              <w:rPr>
                <w:spacing w:val="20"/>
              </w:rPr>
              <w:t xml:space="preserve"> </w:t>
            </w:r>
            <w:r w:rsidRPr="00D136E0">
              <w:t>2021-2026</w:t>
            </w:r>
            <w:r w:rsidRPr="00D136E0">
              <w:rPr>
                <w:spacing w:val="43"/>
              </w:rPr>
              <w:t xml:space="preserve"> </w:t>
            </w:r>
            <w:r w:rsidRPr="00D136E0">
              <w:t>годы</w:t>
            </w:r>
            <w:r w:rsidRPr="00876FA0">
              <w:rPr>
                <w:b/>
                <w:color w:val="000000"/>
              </w:rPr>
              <w:t>»</w:t>
            </w:r>
            <w:r w:rsidRPr="00876FA0">
              <w:rPr>
                <w:color w:val="000000"/>
              </w:rPr>
              <w:t xml:space="preserve">  </w:t>
            </w:r>
          </w:p>
        </w:tc>
      </w:tr>
      <w:tr w:rsidR="004D3E95" w:rsidRPr="00A337FC" w:rsidTr="00AC3C6A">
        <w:trPr>
          <w:trHeight w:val="227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rPr>
                <w:sz w:val="22"/>
                <w:szCs w:val="22"/>
              </w:rPr>
            </w:pPr>
            <w:r w:rsidRPr="00237D13">
              <w:rPr>
                <w:sz w:val="22"/>
                <w:szCs w:val="22"/>
              </w:rPr>
              <w:t>1.2</w:t>
            </w:r>
          </w:p>
        </w:tc>
        <w:tc>
          <w:tcPr>
            <w:tcW w:w="8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A337FC" w:rsidRDefault="004D3E95" w:rsidP="00D56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37FC">
              <w:rPr>
                <w:rFonts w:ascii="Times New Roman" w:hAnsi="Times New Roman"/>
                <w:color w:val="000000"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A337FC" w:rsidRDefault="004D3E95" w:rsidP="00AC3C6A">
            <w:pPr>
              <w:jc w:val="center"/>
              <w:rPr>
                <w:rFonts w:ascii="Times New Roman" w:hAnsi="Times New Roman"/>
              </w:rPr>
            </w:pPr>
            <w:r w:rsidRPr="00A337FC">
              <w:rPr>
                <w:rFonts w:ascii="Times New Roman" w:hAnsi="Times New Roman"/>
              </w:rPr>
              <w:t>процент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E95" w:rsidRPr="00237D13" w:rsidRDefault="004D3E95" w:rsidP="00AC3C6A">
            <w:pPr>
              <w:pStyle w:val="ConsPlusCell"/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D3E95" w:rsidRDefault="004D3E95" w:rsidP="00BB26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01"/>
        <w:gridCol w:w="2085"/>
        <w:gridCol w:w="6415"/>
      </w:tblGrid>
      <w:tr w:rsidR="004D3E95" w:rsidRPr="00A337FC" w:rsidTr="00AC3C6A">
        <w:trPr>
          <w:trHeight w:val="600"/>
        </w:trPr>
        <w:tc>
          <w:tcPr>
            <w:tcW w:w="6430" w:type="dxa"/>
          </w:tcPr>
          <w:p w:rsidR="004D3E95" w:rsidRPr="000464D6" w:rsidRDefault="004D3E95" w:rsidP="00AC3C6A">
            <w:pPr>
              <w:pStyle w:val="ConsPlusCell"/>
              <w:jc w:val="both"/>
              <w:rPr>
                <w:spacing w:val="-2"/>
              </w:rPr>
            </w:pPr>
            <w:r w:rsidRPr="00237D13">
              <w:rPr>
                <w:spacing w:val="-2"/>
              </w:rPr>
              <w:t>Степень фактического достижения целевых показателей  эффективности Программы</w:t>
            </w:r>
            <w:r w:rsidRPr="00237D13">
              <w:t>(П1+П2+П3) : 4=Э программы</w:t>
            </w:r>
          </w:p>
        </w:tc>
        <w:tc>
          <w:tcPr>
            <w:tcW w:w="8280" w:type="dxa"/>
            <w:gridSpan w:val="2"/>
          </w:tcPr>
          <w:p w:rsidR="004D3E95" w:rsidRPr="00237D13" w:rsidRDefault="004D3E95" w:rsidP="00AC3C6A">
            <w:pPr>
              <w:pStyle w:val="ConsPlusCell"/>
              <w:jc w:val="center"/>
            </w:pPr>
            <w:r w:rsidRPr="00237D13">
              <w:t>(</w:t>
            </w:r>
            <w:r>
              <w:t>1/1+95/95)/2=(100+100)/2= 100</w:t>
            </w:r>
            <w:r w:rsidRPr="00237D13">
              <w:t xml:space="preserve"> процентов</w:t>
            </w:r>
          </w:p>
        </w:tc>
      </w:tr>
      <w:tr w:rsidR="004D3E95" w:rsidRPr="00A337FC" w:rsidTr="00AC3C6A">
        <w:trPr>
          <w:trHeight w:val="360"/>
        </w:trPr>
        <w:tc>
          <w:tcPr>
            <w:tcW w:w="6430" w:type="dxa"/>
          </w:tcPr>
          <w:p w:rsidR="004D3E95" w:rsidRPr="00237D13" w:rsidRDefault="004D3E95" w:rsidP="00AC3C6A">
            <w:pPr>
              <w:pStyle w:val="ConsPlusCell"/>
              <w:jc w:val="both"/>
            </w:pPr>
            <w:r w:rsidRPr="00237D13">
              <w:t>Оценка эффективности Программы в соответствии с Методикой</w:t>
            </w:r>
          </w:p>
        </w:tc>
        <w:tc>
          <w:tcPr>
            <w:tcW w:w="2031" w:type="dxa"/>
          </w:tcPr>
          <w:p w:rsidR="004D3E95" w:rsidRPr="00237D13" w:rsidRDefault="004D3E95" w:rsidP="00AC3C6A">
            <w:pPr>
              <w:pStyle w:val="ConsPlusCell"/>
              <w:jc w:val="center"/>
            </w:pPr>
            <w:r w:rsidRPr="00237D13">
              <w:t>процентов</w:t>
            </w:r>
          </w:p>
        </w:tc>
        <w:tc>
          <w:tcPr>
            <w:tcW w:w="6249" w:type="dxa"/>
          </w:tcPr>
          <w:p w:rsidR="004D3E95" w:rsidRPr="00237D13" w:rsidRDefault="004D3E95" w:rsidP="00AC3C6A">
            <w:pPr>
              <w:pStyle w:val="ConsPlusCell"/>
              <w:jc w:val="center"/>
            </w:pPr>
            <w:r>
              <w:t>100</w:t>
            </w:r>
          </w:p>
        </w:tc>
      </w:tr>
    </w:tbl>
    <w:p w:rsidR="004D3E95" w:rsidRDefault="004D3E95" w:rsidP="00BB267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D3E95" w:rsidRPr="002A137B" w:rsidRDefault="004D3E95" w:rsidP="00BB2671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4D3E95" w:rsidRPr="002A137B" w:rsidSect="003D10C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D3E95" w:rsidRPr="002A137B" w:rsidRDefault="004D3E95" w:rsidP="00D56E53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4D3E95" w:rsidRPr="002A137B" w:rsidRDefault="004D3E95" w:rsidP="00BB267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бюджет поселения– 30,1 тыс. рублей. / 30,1</w:t>
      </w:r>
      <w:r w:rsidRPr="002A137B">
        <w:rPr>
          <w:rFonts w:ascii="Times New Roman" w:hAnsi="Times New Roman"/>
          <w:sz w:val="24"/>
          <w:szCs w:val="24"/>
          <w:lang w:val="ru-RU"/>
        </w:rPr>
        <w:t xml:space="preserve"> тыс. рублей х</w:t>
      </w:r>
      <w:r>
        <w:rPr>
          <w:rFonts w:ascii="Times New Roman" w:hAnsi="Times New Roman"/>
          <w:sz w:val="24"/>
          <w:szCs w:val="24"/>
          <w:lang w:val="ru-RU"/>
        </w:rPr>
        <w:t xml:space="preserve"> 100% =100</w:t>
      </w:r>
      <w:r w:rsidRPr="002A137B">
        <w:rPr>
          <w:rFonts w:ascii="Times New Roman" w:hAnsi="Times New Roman"/>
          <w:sz w:val="24"/>
          <w:szCs w:val="24"/>
          <w:lang w:val="ru-RU"/>
        </w:rPr>
        <w:t>%</w:t>
      </w:r>
    </w:p>
    <w:p w:rsidR="004D3E95" w:rsidRPr="002A137B" w:rsidRDefault="004D3E95" w:rsidP="00BB2671">
      <w:pPr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2A137B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>ализ реализации программы в 2023</w:t>
      </w:r>
      <w:r w:rsidRPr="002A137B">
        <w:rPr>
          <w:rFonts w:ascii="Times New Roman" w:hAnsi="Times New Roman"/>
          <w:sz w:val="24"/>
          <w:szCs w:val="24"/>
        </w:rPr>
        <w:t> году, проведенный в соответствии с Методикой, показал, что бюджетная эффективность реа</w:t>
      </w:r>
      <w:r>
        <w:rPr>
          <w:rFonts w:ascii="Times New Roman" w:hAnsi="Times New Roman"/>
          <w:sz w:val="24"/>
          <w:szCs w:val="24"/>
        </w:rPr>
        <w:t>лизации Программы составила 100</w:t>
      </w:r>
      <w:r w:rsidRPr="002A137B">
        <w:rPr>
          <w:rFonts w:ascii="Times New Roman" w:hAnsi="Times New Roman"/>
          <w:sz w:val="24"/>
          <w:szCs w:val="24"/>
        </w:rPr>
        <w:t xml:space="preserve"> процентов, программные цели и ожидаемые социально-экономические результаты от реализации </w:t>
      </w:r>
      <w:r>
        <w:rPr>
          <w:rFonts w:ascii="Times New Roman" w:hAnsi="Times New Roman"/>
          <w:sz w:val="24"/>
          <w:szCs w:val="24"/>
        </w:rPr>
        <w:t xml:space="preserve">Программы почти </w:t>
      </w:r>
      <w:r w:rsidRPr="002A137B">
        <w:rPr>
          <w:rFonts w:ascii="Times New Roman" w:hAnsi="Times New Roman"/>
          <w:sz w:val="24"/>
          <w:szCs w:val="24"/>
        </w:rPr>
        <w:t>достигнуты.</w:t>
      </w:r>
    </w:p>
    <w:p w:rsidR="004D3E95" w:rsidRDefault="004D3E95" w:rsidP="00BB2671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4D3E95" w:rsidRDefault="004D3E95" w:rsidP="00BB2671">
      <w:pPr>
        <w:suppressAutoHyphens/>
        <w:ind w:firstLine="680"/>
        <w:jc w:val="both"/>
        <w:rPr>
          <w:sz w:val="28"/>
          <w:szCs w:val="28"/>
        </w:rPr>
      </w:pPr>
      <w:r w:rsidRPr="00237D13">
        <w:rPr>
          <w:rFonts w:ascii="Times New Roman" w:hAnsi="Times New Roman"/>
          <w:b/>
          <w:sz w:val="28"/>
          <w:szCs w:val="28"/>
        </w:rPr>
        <w:t>6.Дальнейшая реализация программы:</w:t>
      </w:r>
    </w:p>
    <w:p w:rsidR="004D3E95" w:rsidRPr="003D10C2" w:rsidRDefault="004D3E95" w:rsidP="00BB2671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 xml:space="preserve">Отклонений от плановой динамики реализации муниципальной программы за отчетный период нет. </w:t>
      </w:r>
    </w:p>
    <w:p w:rsidR="004D3E95" w:rsidRPr="003D10C2" w:rsidRDefault="004D3E95" w:rsidP="00BB2671">
      <w:pPr>
        <w:suppressAutoHyphens/>
        <w:ind w:firstLine="680"/>
        <w:jc w:val="both"/>
        <w:rPr>
          <w:rFonts w:ascii="Times New Roman" w:hAnsi="Times New Roman"/>
          <w:sz w:val="24"/>
          <w:szCs w:val="24"/>
        </w:rPr>
      </w:pPr>
      <w:r w:rsidRPr="003D10C2">
        <w:rPr>
          <w:rFonts w:ascii="Times New Roman" w:hAnsi="Times New Roman"/>
          <w:sz w:val="24"/>
          <w:szCs w:val="24"/>
        </w:rPr>
        <w:t>Дальнейшая реализация</w:t>
      </w:r>
      <w:r>
        <w:rPr>
          <w:rFonts w:ascii="Times New Roman" w:hAnsi="Times New Roman"/>
          <w:sz w:val="24"/>
          <w:szCs w:val="24"/>
        </w:rPr>
        <w:t xml:space="preserve"> муниципальной программы на 2023 </w:t>
      </w:r>
      <w:r w:rsidRPr="003D10C2">
        <w:rPr>
          <w:rFonts w:ascii="Times New Roman" w:hAnsi="Times New Roman"/>
          <w:sz w:val="24"/>
          <w:szCs w:val="24"/>
        </w:rPr>
        <w:t>год не требует никаких корректировок и идет строго по плану реализации муниципальной програм</w:t>
      </w:r>
      <w:r>
        <w:rPr>
          <w:rFonts w:ascii="Times New Roman" w:hAnsi="Times New Roman"/>
          <w:sz w:val="24"/>
          <w:szCs w:val="24"/>
        </w:rPr>
        <w:t xml:space="preserve">мы </w:t>
      </w:r>
      <w:r w:rsidRPr="00BB2671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color w:val="000000"/>
          <w:sz w:val="24"/>
          <w:szCs w:val="24"/>
        </w:rPr>
        <w:t>«</w:t>
      </w:r>
      <w:r w:rsidRPr="00D136E0">
        <w:rPr>
          <w:rFonts w:ascii="Times New Roman" w:hAnsi="Times New Roman"/>
          <w:spacing w:val="-1"/>
          <w:sz w:val="24"/>
          <w:szCs w:val="24"/>
        </w:rPr>
        <w:t>Защита населения и территорий Октябрьского сельсовета Рыльского района Курской</w:t>
      </w:r>
      <w:r w:rsidRPr="00D136E0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области</w:t>
      </w:r>
      <w:r w:rsidRPr="00D136E0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от</w:t>
      </w:r>
      <w:r w:rsidRPr="00D136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чрезвычайных</w:t>
      </w:r>
      <w:r w:rsidRPr="00D136E0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ситуаций, обеспечение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пожарной</w:t>
      </w:r>
      <w:r w:rsidRPr="00D136E0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и</w:t>
      </w:r>
      <w:r w:rsidRPr="00D136E0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безопасности</w:t>
      </w:r>
      <w:r w:rsidRPr="00D136E0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людей</w:t>
      </w:r>
      <w:r w:rsidRPr="00D136E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на</w:t>
      </w:r>
      <w:r w:rsidRPr="00D136E0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водных</w:t>
      </w:r>
      <w:r w:rsidRPr="00D136E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объектах на</w:t>
      </w:r>
      <w:r w:rsidRPr="00D136E0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2021-2026</w:t>
      </w:r>
      <w:r w:rsidRPr="00D136E0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D136E0">
        <w:rPr>
          <w:rFonts w:ascii="Times New Roman" w:hAnsi="Times New Roman"/>
          <w:sz w:val="24"/>
          <w:szCs w:val="24"/>
        </w:rPr>
        <w:t>годы</w:t>
      </w:r>
      <w:r w:rsidRPr="00876FA0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76F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671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утвержденной  постановлением</w:t>
      </w:r>
      <w:r w:rsidRPr="003D10C2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Октябрьского сельсовета Рыльского района от 01.11.2018</w:t>
      </w:r>
      <w:r w:rsidRPr="003D10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№123.</w:t>
      </w:r>
    </w:p>
    <w:p w:rsidR="004D3E95" w:rsidRDefault="004D3E95" w:rsidP="00BB2671"/>
    <w:sectPr w:rsidR="004D3E95" w:rsidSect="0063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E95" w:rsidRDefault="004D3E95" w:rsidP="00716134">
      <w:pPr>
        <w:spacing w:after="0" w:line="240" w:lineRule="auto"/>
      </w:pPr>
      <w:r>
        <w:separator/>
      </w:r>
    </w:p>
  </w:endnote>
  <w:endnote w:type="continuationSeparator" w:id="0">
    <w:p w:rsidR="004D3E95" w:rsidRDefault="004D3E95" w:rsidP="0071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E95" w:rsidRDefault="004D3E95" w:rsidP="00716134">
      <w:pPr>
        <w:spacing w:after="0" w:line="240" w:lineRule="auto"/>
      </w:pPr>
      <w:r>
        <w:separator/>
      </w:r>
    </w:p>
  </w:footnote>
  <w:footnote w:type="continuationSeparator" w:id="0">
    <w:p w:rsidR="004D3E95" w:rsidRDefault="004D3E95" w:rsidP="0071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66D0"/>
    <w:multiLevelType w:val="hybridMultilevel"/>
    <w:tmpl w:val="6144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61CC"/>
    <w:multiLevelType w:val="hybridMultilevel"/>
    <w:tmpl w:val="8E0E3FB6"/>
    <w:lvl w:ilvl="0" w:tplc="12CC81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B23ACB"/>
    <w:multiLevelType w:val="hybridMultilevel"/>
    <w:tmpl w:val="F8E86A8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71"/>
    <w:rsid w:val="000464D6"/>
    <w:rsid w:val="0005721C"/>
    <w:rsid w:val="000612BD"/>
    <w:rsid w:val="000612C3"/>
    <w:rsid w:val="00096E0A"/>
    <w:rsid w:val="000C468F"/>
    <w:rsid w:val="000E5C5C"/>
    <w:rsid w:val="00111CFD"/>
    <w:rsid w:val="001237C4"/>
    <w:rsid w:val="00125B8D"/>
    <w:rsid w:val="00152A7A"/>
    <w:rsid w:val="001674E8"/>
    <w:rsid w:val="0017272B"/>
    <w:rsid w:val="001B71CB"/>
    <w:rsid w:val="00203E89"/>
    <w:rsid w:val="00206183"/>
    <w:rsid w:val="00212973"/>
    <w:rsid w:val="00237D13"/>
    <w:rsid w:val="00251E6C"/>
    <w:rsid w:val="002623D0"/>
    <w:rsid w:val="00271C35"/>
    <w:rsid w:val="00287DF3"/>
    <w:rsid w:val="00293A56"/>
    <w:rsid w:val="0029664A"/>
    <w:rsid w:val="002A137B"/>
    <w:rsid w:val="002A500E"/>
    <w:rsid w:val="002F64EC"/>
    <w:rsid w:val="00301234"/>
    <w:rsid w:val="003077D3"/>
    <w:rsid w:val="003229F8"/>
    <w:rsid w:val="00327932"/>
    <w:rsid w:val="00334D0B"/>
    <w:rsid w:val="00352013"/>
    <w:rsid w:val="003548CC"/>
    <w:rsid w:val="0037070A"/>
    <w:rsid w:val="0038156C"/>
    <w:rsid w:val="00381CE4"/>
    <w:rsid w:val="00381E84"/>
    <w:rsid w:val="003C320F"/>
    <w:rsid w:val="003C56DA"/>
    <w:rsid w:val="003C6C8F"/>
    <w:rsid w:val="003D10C2"/>
    <w:rsid w:val="003F2637"/>
    <w:rsid w:val="0042020E"/>
    <w:rsid w:val="004321D1"/>
    <w:rsid w:val="00442ACC"/>
    <w:rsid w:val="0045712E"/>
    <w:rsid w:val="00457BA5"/>
    <w:rsid w:val="004A6658"/>
    <w:rsid w:val="004D3E95"/>
    <w:rsid w:val="004D62CF"/>
    <w:rsid w:val="004F55D1"/>
    <w:rsid w:val="00540225"/>
    <w:rsid w:val="005530F2"/>
    <w:rsid w:val="005829B5"/>
    <w:rsid w:val="00586EDF"/>
    <w:rsid w:val="005A009F"/>
    <w:rsid w:val="005A1DD4"/>
    <w:rsid w:val="005C4AB4"/>
    <w:rsid w:val="005D10C5"/>
    <w:rsid w:val="005F4BBE"/>
    <w:rsid w:val="00615374"/>
    <w:rsid w:val="00622255"/>
    <w:rsid w:val="006364BE"/>
    <w:rsid w:val="006574B1"/>
    <w:rsid w:val="006723C9"/>
    <w:rsid w:val="00682BE0"/>
    <w:rsid w:val="006B7477"/>
    <w:rsid w:val="006C0425"/>
    <w:rsid w:val="006C04B9"/>
    <w:rsid w:val="006D0CB8"/>
    <w:rsid w:val="006E0F0D"/>
    <w:rsid w:val="00716134"/>
    <w:rsid w:val="0071724C"/>
    <w:rsid w:val="00733063"/>
    <w:rsid w:val="007430DD"/>
    <w:rsid w:val="00767E67"/>
    <w:rsid w:val="007E0A3A"/>
    <w:rsid w:val="007F5F1B"/>
    <w:rsid w:val="008208BE"/>
    <w:rsid w:val="00824AF3"/>
    <w:rsid w:val="00831C75"/>
    <w:rsid w:val="00850412"/>
    <w:rsid w:val="0087301E"/>
    <w:rsid w:val="00876FA0"/>
    <w:rsid w:val="00891DF5"/>
    <w:rsid w:val="008931C7"/>
    <w:rsid w:val="008A593E"/>
    <w:rsid w:val="008C7277"/>
    <w:rsid w:val="008E18AD"/>
    <w:rsid w:val="008F5477"/>
    <w:rsid w:val="00945955"/>
    <w:rsid w:val="00967407"/>
    <w:rsid w:val="0098780C"/>
    <w:rsid w:val="009F01E6"/>
    <w:rsid w:val="00A04B48"/>
    <w:rsid w:val="00A337FC"/>
    <w:rsid w:val="00A46A32"/>
    <w:rsid w:val="00A61464"/>
    <w:rsid w:val="00A61904"/>
    <w:rsid w:val="00A90B0C"/>
    <w:rsid w:val="00A9307D"/>
    <w:rsid w:val="00AC0955"/>
    <w:rsid w:val="00AC3C6A"/>
    <w:rsid w:val="00AC562C"/>
    <w:rsid w:val="00AC645C"/>
    <w:rsid w:val="00AF4418"/>
    <w:rsid w:val="00B051AC"/>
    <w:rsid w:val="00B224F8"/>
    <w:rsid w:val="00B41035"/>
    <w:rsid w:val="00B71265"/>
    <w:rsid w:val="00B71340"/>
    <w:rsid w:val="00BB2671"/>
    <w:rsid w:val="00BB339C"/>
    <w:rsid w:val="00BC322B"/>
    <w:rsid w:val="00BE7BF9"/>
    <w:rsid w:val="00BF244B"/>
    <w:rsid w:val="00C11786"/>
    <w:rsid w:val="00C242FF"/>
    <w:rsid w:val="00C32F9F"/>
    <w:rsid w:val="00C604EA"/>
    <w:rsid w:val="00C63568"/>
    <w:rsid w:val="00C66480"/>
    <w:rsid w:val="00CA0AD2"/>
    <w:rsid w:val="00CC22B4"/>
    <w:rsid w:val="00CC55FB"/>
    <w:rsid w:val="00CF1488"/>
    <w:rsid w:val="00D1202B"/>
    <w:rsid w:val="00D136E0"/>
    <w:rsid w:val="00D5139B"/>
    <w:rsid w:val="00D56E53"/>
    <w:rsid w:val="00D700E6"/>
    <w:rsid w:val="00D72C44"/>
    <w:rsid w:val="00D803C9"/>
    <w:rsid w:val="00DB1C81"/>
    <w:rsid w:val="00DD057F"/>
    <w:rsid w:val="00DD08B7"/>
    <w:rsid w:val="00E1082C"/>
    <w:rsid w:val="00E15C50"/>
    <w:rsid w:val="00E25F46"/>
    <w:rsid w:val="00E36A3B"/>
    <w:rsid w:val="00E42DFE"/>
    <w:rsid w:val="00E443F0"/>
    <w:rsid w:val="00E60AE3"/>
    <w:rsid w:val="00E737F5"/>
    <w:rsid w:val="00E7725D"/>
    <w:rsid w:val="00EB0BE7"/>
    <w:rsid w:val="00ED62D5"/>
    <w:rsid w:val="00ED6DD3"/>
    <w:rsid w:val="00F16E7A"/>
    <w:rsid w:val="00F2487B"/>
    <w:rsid w:val="00F34068"/>
    <w:rsid w:val="00F56115"/>
    <w:rsid w:val="00F77111"/>
    <w:rsid w:val="00F9169D"/>
    <w:rsid w:val="00FB6EB5"/>
    <w:rsid w:val="00FC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B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BB26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Стиль2"/>
    <w:basedOn w:val="Normal"/>
    <w:uiPriority w:val="99"/>
    <w:rsid w:val="00BB2671"/>
    <w:pPr>
      <w:spacing w:after="0" w:line="240" w:lineRule="auto"/>
      <w:ind w:left="57" w:firstLine="57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BB26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BB26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B2671"/>
    <w:rPr>
      <w:rFonts w:ascii="Arial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B2671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B2671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BB2671"/>
    <w:rPr>
      <w:rFonts w:ascii="Calibri" w:hAnsi="Calibri" w:cs="Times New Roman"/>
      <w:lang w:val="en-US"/>
    </w:rPr>
  </w:style>
  <w:style w:type="paragraph" w:styleId="NoSpacing">
    <w:name w:val="No Spacing"/>
    <w:basedOn w:val="Normal"/>
    <w:link w:val="NoSpacingChar"/>
    <w:uiPriority w:val="99"/>
    <w:qFormat/>
    <w:rsid w:val="00BB2671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71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613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6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613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643</TotalTime>
  <Pages>10</Pages>
  <Words>2020</Words>
  <Characters>11519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Toshiba</cp:lastModifiedBy>
  <cp:revision>52</cp:revision>
  <dcterms:created xsi:type="dcterms:W3CDTF">2015-05-07T07:11:00Z</dcterms:created>
  <dcterms:modified xsi:type="dcterms:W3CDTF">2024-05-06T20:42:00Z</dcterms:modified>
</cp:coreProperties>
</file>