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47" w:rsidRPr="00520F67" w:rsidRDefault="004D7547" w:rsidP="001B468E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4D7547" w:rsidRPr="00520F67" w:rsidRDefault="004D7547" w:rsidP="001B468E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ОКТЯБРЬСКОГО СЕЛЬСОВЕТА</w:t>
      </w:r>
    </w:p>
    <w:p w:rsidR="004D7547" w:rsidRPr="00520F67" w:rsidRDefault="004D7547" w:rsidP="001B468E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РЫЛЬСКОГО РАЙОНА</w:t>
      </w:r>
    </w:p>
    <w:p w:rsidR="004D7547" w:rsidRPr="00520F67" w:rsidRDefault="004D7547" w:rsidP="001B468E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4D7547" w:rsidRDefault="004D7547" w:rsidP="001B468E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 27 июля </w:t>
      </w: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2023 года №</w:t>
      </w:r>
      <w:r>
        <w:rPr>
          <w:rFonts w:ascii="Arial" w:hAnsi="Arial" w:cs="Arial"/>
          <w:b/>
          <w:bCs/>
          <w:color w:val="292D24"/>
          <w:sz w:val="32"/>
          <w:szCs w:val="32"/>
        </w:rPr>
        <w:t>59</w:t>
      </w:r>
    </w:p>
    <w:p w:rsidR="004D7547" w:rsidRPr="005E0EB0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0F67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"Об оказании поддержки социально ориентированным некоммерческим организациям в пределах полномочий, установленных статьями 31.1 - 31.3 ФЗ </w:t>
      </w:r>
      <w:hyperlink r:id="rId4" w:history="1">
        <w:r w:rsidRPr="00520F67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от 12.01.1996 г. N 7-ФЗ "О некоммерческих организациях"</w:t>
        </w:r>
      </w:hyperlink>
      <w:r w:rsidRPr="00520F67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на территории Октябрьского сельсовета Рыльского</w:t>
      </w:r>
      <w:r w:rsidRPr="00520F67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000000"/>
          <w:sz w:val="32"/>
          <w:szCs w:val="32"/>
        </w:rPr>
        <w:t xml:space="preserve"> Курской области</w:t>
      </w:r>
    </w:p>
    <w:p w:rsidR="004D7547" w:rsidRPr="005E0EB0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  <w:r w:rsidRPr="005E0EB0">
        <w:rPr>
          <w:rFonts w:ascii="Verdana" w:hAnsi="Verdana"/>
          <w:color w:val="292D24"/>
        </w:rPr>
        <w:t> </w:t>
      </w:r>
    </w:p>
    <w:p w:rsidR="004D7547" w:rsidRPr="005E0EB0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5E0EB0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20F67">
        <w:rPr>
          <w:rFonts w:ascii="Arial" w:hAnsi="Arial" w:cs="Arial"/>
          <w:color w:val="000000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Pr="00520F67">
        <w:rPr>
          <w:rFonts w:ascii="Arial" w:hAnsi="Arial" w:cs="Arial"/>
          <w:color w:val="2D2D2D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Pr="00520F67">
        <w:rPr>
          <w:rFonts w:ascii="Arial" w:hAnsi="Arial" w:cs="Arial"/>
          <w:color w:val="000000"/>
        </w:rPr>
        <w:t>, Уставом муниципального образования «Октябрьский сельсовет» Рыльского района Курской области,</w:t>
      </w:r>
      <w:r w:rsidRPr="00520F67">
        <w:rPr>
          <w:rFonts w:ascii="Arial" w:hAnsi="Arial" w:cs="Arial"/>
          <w:color w:val="292D24"/>
        </w:rPr>
        <w:t> </w:t>
      </w:r>
      <w:r>
        <w:rPr>
          <w:rFonts w:ascii="Arial" w:hAnsi="Arial" w:cs="Arial"/>
        </w:rPr>
        <w:t>п</w:t>
      </w:r>
      <w:r w:rsidRPr="00520F67">
        <w:rPr>
          <w:rFonts w:ascii="Arial" w:hAnsi="Arial" w:cs="Arial"/>
        </w:rPr>
        <w:t>редложением прокуратуры Рыльского района № 45-2023 от 21.06.2023 г., Администрация Октябрьского сельсовета Рыльского района</w:t>
      </w:r>
      <w:r>
        <w:rPr>
          <w:rFonts w:ascii="Verdana" w:hAnsi="Verdana"/>
          <w:color w:val="292D24"/>
        </w:rPr>
        <w:t xml:space="preserve"> </w:t>
      </w:r>
      <w:r w:rsidRPr="00520F67">
        <w:rPr>
          <w:rFonts w:ascii="Arial" w:hAnsi="Arial" w:cs="Arial"/>
          <w:bCs/>
          <w:color w:val="292D24"/>
        </w:rPr>
        <w:t>постановляет: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20F67">
        <w:rPr>
          <w:rFonts w:ascii="Arial" w:hAnsi="Arial" w:cs="Arial"/>
          <w:color w:val="292D24"/>
        </w:rPr>
        <w:t>1. </w:t>
      </w:r>
      <w:r w:rsidRPr="00520F67">
        <w:rPr>
          <w:rFonts w:ascii="Arial" w:hAnsi="Arial" w:cs="Arial"/>
          <w:color w:val="000000"/>
        </w:rPr>
        <w:t>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</w:t>
      </w:r>
      <w:r>
        <w:rPr>
          <w:rFonts w:ascii="Arial" w:hAnsi="Arial" w:cs="Arial"/>
          <w:color w:val="000000"/>
        </w:rPr>
        <w:t>", на территории Октябрьского</w:t>
      </w:r>
      <w:r w:rsidRPr="00520F67">
        <w:rPr>
          <w:rFonts w:ascii="Arial" w:hAnsi="Arial" w:cs="Arial"/>
          <w:color w:val="000000"/>
        </w:rPr>
        <w:t xml:space="preserve"> сельсо</w:t>
      </w:r>
      <w:r>
        <w:rPr>
          <w:rFonts w:ascii="Arial" w:hAnsi="Arial" w:cs="Arial"/>
          <w:color w:val="000000"/>
        </w:rPr>
        <w:t>вета Рыльского</w:t>
      </w:r>
      <w:r w:rsidRPr="00520F67">
        <w:rPr>
          <w:rFonts w:ascii="Arial" w:hAnsi="Arial" w:cs="Arial"/>
          <w:color w:val="000000"/>
        </w:rPr>
        <w:t xml:space="preserve"> района (Приложение 1).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20F67">
        <w:rPr>
          <w:rFonts w:ascii="Arial" w:hAnsi="Arial" w:cs="Arial"/>
          <w:color w:val="000000"/>
        </w:rPr>
        <w:t>2. Настоящее постановление вступает в силу со дня его обнародования.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20F67">
        <w:rPr>
          <w:rFonts w:ascii="Arial" w:hAnsi="Arial" w:cs="Arial"/>
          <w:color w:val="292D24"/>
        </w:rPr>
        <w:t>3. Контроль за выполнением настоящего Постановления оставляю за собой.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Октябрьского</w:t>
      </w:r>
      <w:r w:rsidRPr="00520F67">
        <w:rPr>
          <w:rFonts w:ascii="Arial" w:hAnsi="Arial" w:cs="Arial"/>
          <w:color w:val="292D24"/>
        </w:rPr>
        <w:t xml:space="preserve"> сельсовета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Рыльского района                                                                                   С.В. Лысенко 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rPr>
          <w:rFonts w:ascii="Arial" w:hAnsi="Arial" w:cs="Arial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rPr>
          <w:rFonts w:ascii="Arial" w:hAnsi="Arial" w:cs="Arial"/>
          <w:color w:val="292D24"/>
        </w:rPr>
      </w:pPr>
    </w:p>
    <w:p w:rsidR="004D7547" w:rsidRPr="00E35924" w:rsidRDefault="004D7547" w:rsidP="00520F67">
      <w:pPr>
        <w:pStyle w:val="western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</w:p>
    <w:p w:rsidR="004D7547" w:rsidRDefault="004D7547" w:rsidP="0035378F">
      <w:pPr>
        <w:pStyle w:val="western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</w:p>
    <w:p w:rsidR="004D7547" w:rsidRDefault="004D7547" w:rsidP="0035378F">
      <w:pPr>
        <w:pStyle w:val="western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</w:p>
    <w:p w:rsidR="004D7547" w:rsidRDefault="004D7547" w:rsidP="005E0EB0">
      <w:pPr>
        <w:pStyle w:val="western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  <w:r w:rsidRPr="00520F67">
        <w:rPr>
          <w:rFonts w:ascii="Arial" w:hAnsi="Arial" w:cs="Arial"/>
          <w:color w:val="292D24"/>
        </w:rPr>
        <w:t xml:space="preserve">Приложение </w:t>
      </w:r>
      <w:r>
        <w:rPr>
          <w:rFonts w:ascii="Arial" w:hAnsi="Arial" w:cs="Arial"/>
          <w:color w:val="292D24"/>
        </w:rPr>
        <w:t>№</w:t>
      </w:r>
      <w:r w:rsidRPr="00520F67">
        <w:rPr>
          <w:rFonts w:ascii="Arial" w:hAnsi="Arial" w:cs="Arial"/>
          <w:color w:val="292D24"/>
        </w:rPr>
        <w:t>1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к постановлению А</w:t>
      </w:r>
      <w:r w:rsidRPr="00520F67">
        <w:rPr>
          <w:rFonts w:ascii="Arial" w:hAnsi="Arial" w:cs="Arial"/>
          <w:color w:val="292D24"/>
        </w:rPr>
        <w:t>дминистрации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Октябрьского сельсовета Рыльского</w:t>
      </w:r>
      <w:r w:rsidRPr="00520F67">
        <w:rPr>
          <w:rFonts w:ascii="Arial" w:hAnsi="Arial" w:cs="Arial"/>
          <w:color w:val="292D24"/>
        </w:rPr>
        <w:t xml:space="preserve"> района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от 27 июля </w:t>
      </w:r>
      <w:smartTag w:uri="urn:schemas-microsoft-com:office:smarttags" w:element="metricconverter">
        <w:smartTagPr>
          <w:attr w:name="ProductID" w:val="2023 г"/>
        </w:smartTagPr>
        <w:r w:rsidRPr="00520F67">
          <w:rPr>
            <w:rFonts w:ascii="Arial" w:hAnsi="Arial" w:cs="Arial"/>
            <w:color w:val="292D24"/>
          </w:rPr>
          <w:t>2023 г</w:t>
        </w:r>
      </w:smartTag>
      <w:r>
        <w:rPr>
          <w:rFonts w:ascii="Arial" w:hAnsi="Arial" w:cs="Arial"/>
          <w:color w:val="292D24"/>
        </w:rPr>
        <w:t>. №59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Arial" w:hAnsi="Arial" w:cs="Arial"/>
          <w:color w:val="292D24"/>
        </w:rPr>
      </w:pP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Положение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Октябрьского сельсовета </w:t>
      </w: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520F67">
        <w:rPr>
          <w:rFonts w:ascii="Arial" w:hAnsi="Arial" w:cs="Arial"/>
          <w:b/>
          <w:bCs/>
          <w:color w:val="292D24"/>
          <w:sz w:val="32"/>
          <w:szCs w:val="32"/>
        </w:rPr>
        <w:t>Рыльского района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4D754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520F67">
        <w:rPr>
          <w:rFonts w:ascii="Arial" w:hAnsi="Arial" w:cs="Arial"/>
          <w:b/>
          <w:bCs/>
          <w:color w:val="292D24"/>
          <w:sz w:val="30"/>
          <w:szCs w:val="30"/>
        </w:rPr>
        <w:t>1. Общие положения</w:t>
      </w:r>
    </w:p>
    <w:p w:rsidR="004D7547" w:rsidRPr="00520F67" w:rsidRDefault="004D7547" w:rsidP="00520F67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0"/>
          <w:szCs w:val="30"/>
        </w:rPr>
      </w:pP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1. Настоящее Положение разработано в соответствии с </w:t>
      </w:r>
      <w:hyperlink r:id="rId5" w:history="1">
        <w:r w:rsidRPr="006E6418">
          <w:rPr>
            <w:rStyle w:val="Hyperlink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E6418">
        <w:rPr>
          <w:rFonts w:ascii="Arial" w:hAnsi="Arial" w:cs="Arial"/>
          <w:color w:val="000000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муниципального образования "Октябрьский сельсовет»,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Октябрьского сельсовета Рыльского района по оказанию поддержки социально ориентированным некоммерческим организациям.</w:t>
      </w: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4D7547" w:rsidRPr="006E641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E6418">
        <w:rPr>
          <w:rFonts w:ascii="Arial" w:hAnsi="Arial" w:cs="Arial"/>
          <w:color w:val="000000"/>
        </w:rPr>
        <w:t>4. Компетенция администрации Октябрьского сельсовета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4D7547" w:rsidRPr="006E641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</w:p>
    <w:p w:rsidR="004D7547" w:rsidRPr="006E6418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6E6418">
        <w:rPr>
          <w:rFonts w:ascii="Arial" w:hAnsi="Arial" w:cs="Arial"/>
          <w:b/>
          <w:bCs/>
          <w:color w:val="292D24"/>
          <w:sz w:val="30"/>
          <w:szCs w:val="30"/>
        </w:rPr>
        <w:t>2. Основные понятия, используемые в настоящем Положении</w:t>
      </w:r>
    </w:p>
    <w:p w:rsidR="004D7547" w:rsidRPr="006E6418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b/>
          <w:color w:val="292D24"/>
          <w:sz w:val="28"/>
          <w:szCs w:val="28"/>
        </w:rPr>
      </w:pP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1. Для целей настоящего Положения используются следующие основные понятия:</w:t>
      </w: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1.1. Социально ориентированные некоммерческие организации Октябрьского сельсовета - некоммерческие организации, осуществляющие свою деятел</w:t>
      </w:r>
      <w:r>
        <w:rPr>
          <w:rFonts w:ascii="Arial" w:hAnsi="Arial" w:cs="Arial"/>
          <w:color w:val="000000"/>
        </w:rPr>
        <w:t>ьность на территории сельсовета</w:t>
      </w:r>
      <w:r w:rsidRPr="006E6418">
        <w:rPr>
          <w:rFonts w:ascii="Arial" w:hAnsi="Arial" w:cs="Arial"/>
          <w:color w:val="000000"/>
        </w:rPr>
        <w:t>, относимую законом "О некоммерческих 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1.2. Оказание поддержки социально ориентированным некоммерческим организациям, в Октябрьском сельсовете совокупность действий, осуществляемых органами местного самоуправления за счет ресурсов Октябрьского сельсовета, создающих благоприятные условия для осуществления деятельности социально ориентированных некоммерческих организаций в Октябрьском сельсовете.</w:t>
      </w:r>
    </w:p>
    <w:p w:rsidR="004D7547" w:rsidRPr="006E6418" w:rsidRDefault="004D7547" w:rsidP="006E641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6E6418">
        <w:rPr>
          <w:rFonts w:ascii="Arial" w:hAnsi="Arial" w:cs="Arial"/>
          <w:color w:val="000000"/>
        </w:rPr>
        <w:t>1.3. Получатели поддержки - социально ориентированные некоммерческие организации, получившие в установленном правовыми акта</w:t>
      </w:r>
      <w:r>
        <w:rPr>
          <w:rFonts w:ascii="Arial" w:hAnsi="Arial" w:cs="Arial"/>
          <w:color w:val="000000"/>
        </w:rPr>
        <w:t>ми администрации Октябрьского</w:t>
      </w:r>
      <w:r w:rsidRPr="006E6418">
        <w:rPr>
          <w:rFonts w:ascii="Arial" w:hAnsi="Arial" w:cs="Arial"/>
          <w:color w:val="000000"/>
        </w:rPr>
        <w:t xml:space="preserve"> сельсовета порядке поддержку от органов местного самоуправления </w:t>
      </w:r>
      <w:r>
        <w:rPr>
          <w:rFonts w:ascii="Arial" w:hAnsi="Arial" w:cs="Arial"/>
          <w:color w:val="000000"/>
        </w:rPr>
        <w:t>за счет ресурсов Октябрьского</w:t>
      </w:r>
      <w:r w:rsidRPr="006E6418">
        <w:rPr>
          <w:rFonts w:ascii="Arial" w:hAnsi="Arial" w:cs="Arial"/>
          <w:color w:val="000000"/>
        </w:rPr>
        <w:t xml:space="preserve"> сельсовета.</w:t>
      </w:r>
    </w:p>
    <w:p w:rsidR="004D7547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E6418">
        <w:rPr>
          <w:rFonts w:ascii="Arial" w:hAnsi="Arial" w:cs="Arial"/>
          <w:color w:val="000000"/>
        </w:rPr>
        <w:t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Октябрьского сельсовета.</w:t>
      </w:r>
    </w:p>
    <w:p w:rsidR="004D7547" w:rsidRPr="006E6418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</w:p>
    <w:p w:rsidR="004D7547" w:rsidRPr="00B50F0A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3. Принципы поддержки социально ориентированных некоммерческих организаций в Октябрьском сельсовете</w:t>
      </w:r>
    </w:p>
    <w:p w:rsidR="004D7547" w:rsidRPr="005E0EB0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center"/>
        <w:rPr>
          <w:rFonts w:ascii="Verdana" w:hAnsi="Verdana"/>
          <w:color w:val="292D24"/>
        </w:rPr>
      </w:pP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1. Поддержка социально ориентированным некоммерческим организациям, в Октябрьском сельсовете, осуществляется на основе следующих принципов: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открытости;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заявительного обращения;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равного доступа для обращения за получением поддержки от организаций, имеющих право на ее получение;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целевого использования ресурсов Октябрьского сельсовета, предоставляемых в рамках оказания поддержки;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невмешательства органов местного самоуправления Октябрьского сельсовета и их должностных лиц в деятельность получателей поддержки.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B2E9F">
        <w:rPr>
          <w:rFonts w:ascii="Arial" w:hAnsi="Arial" w:cs="Arial"/>
          <w:color w:val="000000"/>
        </w:rPr>
        <w:t>2. Не является вмешательством в деятельность получателей поддержки действия органов местного самоуправления по обеспечению целевого использования ресурсов, предоставляемых в рамках оказания поддержки.</w:t>
      </w:r>
    </w:p>
    <w:p w:rsidR="004D7547" w:rsidRPr="008B2E9F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4. Поддержка социально ориентированных некоммерческих организаций органами местного самоуправления Октябрьского сельсовета Рыльского района</w:t>
      </w:r>
    </w:p>
    <w:p w:rsidR="004D7547" w:rsidRPr="005E0EB0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b/>
          <w:color w:val="292D24"/>
        </w:rPr>
      </w:pPr>
    </w:p>
    <w:p w:rsidR="004D7547" w:rsidRPr="008B2E9F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1. Органы местного самоуправления Октябрьского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4D7547" w:rsidRPr="008B2E9F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социальная поддержка и защита граждан;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профилактика социально опасных форм поведения граждан;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благотворительная деятельность, а также деятельность в области содействия благотворительности и добровольчества;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формирование в обществе нетерпимости к коррупционному поведению;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развитие межнационального сотрудничества, сохранения и защита самобытности, культуры, языков и традиций народов Российской Федерации;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охрана окружающей среды и защита животных.</w:t>
      </w:r>
    </w:p>
    <w:p w:rsidR="004D7547" w:rsidRPr="005E0EB0" w:rsidRDefault="004D7547" w:rsidP="008B2E9F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b/>
          <w:bCs/>
          <w:color w:val="292D24"/>
        </w:rPr>
      </w:pPr>
    </w:p>
    <w:p w:rsidR="004D7547" w:rsidRPr="00B50F0A" w:rsidRDefault="004D7547" w:rsidP="008B2E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5. Формы оказания поддержки социально ориентированным некоммерческим организациям органами местного самоуправления Октябрьского сельсовета</w:t>
      </w:r>
    </w:p>
    <w:p w:rsidR="004D7547" w:rsidRPr="005E0EB0" w:rsidRDefault="004D7547" w:rsidP="008B2E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1. Имущественная поддержка социально ориентированных некоммерческих организаций, в Октябрьском сельсовете осуществляется путем безвозмездной передачи во владение и (или) пользование муниципального имущества.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4. Администрация Октябрьского сельсовета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Октябрьского сельсовета.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292D24"/>
        </w:rPr>
        <w:t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4D7547" w:rsidRPr="008B2E9F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8B2E9F">
        <w:rPr>
          <w:rFonts w:ascii="Arial" w:hAnsi="Arial" w:cs="Arial"/>
          <w:color w:val="000000"/>
        </w:rPr>
        <w:t>5. Порядок и условия предоставления во владение и (или) пользование муниципального имущества устанавливаются постановлением администрации Октябрьского сельсовета..</w:t>
      </w:r>
    </w:p>
    <w:p w:rsidR="004D7547" w:rsidRDefault="004D7547" w:rsidP="008B2E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 w:rsidRPr="008B2E9F">
        <w:rPr>
          <w:rFonts w:ascii="Arial" w:hAnsi="Arial" w:cs="Arial"/>
          <w:color w:val="000000"/>
        </w:rPr>
        <w:t>6. Органы местного самоуправления Октябрьского сельсовета,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4D7547" w:rsidRDefault="004D7547" w:rsidP="008B2E9F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D7547" w:rsidRPr="00B50F0A" w:rsidRDefault="004D7547" w:rsidP="008B2E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b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6. Экономическая поддержка</w:t>
      </w:r>
    </w:p>
    <w:p w:rsidR="004D7547" w:rsidRPr="005E0EB0" w:rsidRDefault="004D7547" w:rsidP="008B2E9F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D7547" w:rsidRPr="00E26008" w:rsidRDefault="004D7547" w:rsidP="00E2600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E26008">
        <w:rPr>
          <w:rFonts w:ascii="Arial" w:hAnsi="Arial" w:cs="Arial"/>
          <w:color w:val="000000"/>
        </w:rPr>
        <w:t>Экономическая поддержка социально ориентированных некоммерческих организаций в Октябрьском сельсовете осуществляется путем:</w:t>
      </w:r>
    </w:p>
    <w:p w:rsidR="004D7547" w:rsidRPr="00E26008" w:rsidRDefault="004D7547" w:rsidP="00E2600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E26008">
        <w:rPr>
          <w:rFonts w:ascii="Arial" w:hAnsi="Arial" w:cs="Arial"/>
          <w:color w:val="292D24"/>
        </w:rPr>
        <w:t>предоставления льгот по уплате земельного налога, в соответствии с законодательством о налогах и сборах, нормативным правовым актом Октябрьского сельсовета</w:t>
      </w:r>
    </w:p>
    <w:p w:rsidR="004D7547" w:rsidRPr="00E2600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E26008">
        <w:rPr>
          <w:rFonts w:ascii="Arial" w:hAnsi="Arial" w:cs="Arial"/>
          <w:color w:val="000000"/>
        </w:rPr>
        <w:t>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6" w:history="1">
        <w:r w:rsidRPr="00E26008">
          <w:rPr>
            <w:rStyle w:val="Hyperlink"/>
            <w:rFonts w:ascii="Arial" w:hAnsi="Arial" w:cs="Arial"/>
            <w:color w:val="000000"/>
            <w:u w:val="none"/>
          </w:rPr>
          <w:t>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E26008">
        <w:rPr>
          <w:rFonts w:ascii="Arial" w:hAnsi="Arial" w:cs="Arial"/>
          <w:color w:val="000000"/>
        </w:rPr>
        <w:t>;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E26008">
        <w:rPr>
          <w:rFonts w:ascii="Arial" w:hAnsi="Arial" w:cs="Arial"/>
          <w:color w:val="292D24"/>
        </w:rPr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Октябрьского сельсовета.</w:t>
      </w:r>
    </w:p>
    <w:p w:rsidR="004D7547" w:rsidRPr="00E2600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7. Информационная поддержка</w:t>
      </w:r>
    </w:p>
    <w:p w:rsidR="004D7547" w:rsidRPr="005E0EB0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color w:val="292D24"/>
        </w:rPr>
      </w:pPr>
    </w:p>
    <w:p w:rsidR="004D7547" w:rsidRPr="00E2600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26008">
        <w:rPr>
          <w:rFonts w:ascii="Arial" w:hAnsi="Arial" w:cs="Arial"/>
          <w:color w:val="000000"/>
        </w:rPr>
        <w:t>Информационная поддержка социально ориентированных некоммерческих организаций в Октябрьском сельсовете осуществляется с целью пропаганды и популяризации деятельности организаций, путем:</w:t>
      </w:r>
    </w:p>
    <w:p w:rsidR="004D7547" w:rsidRPr="00E26008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26008">
        <w:rPr>
          <w:rFonts w:ascii="Arial" w:hAnsi="Arial" w:cs="Arial"/>
          <w:color w:val="292D24"/>
        </w:rPr>
        <w:t>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4D7547" w:rsidRPr="00E26008" w:rsidRDefault="004D7547" w:rsidP="00E2600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26008">
        <w:rPr>
          <w:rFonts w:ascii="Arial" w:hAnsi="Arial" w:cs="Arial"/>
          <w:color w:val="292D24"/>
        </w:rPr>
        <w:t>размещения материалов о деятельности социально ориентированных некоммерческих организаций на официальном сайте администрации Октябрьского сельсовета.;</w:t>
      </w:r>
    </w:p>
    <w:p w:rsidR="004D7547" w:rsidRPr="00E26008" w:rsidRDefault="004D7547" w:rsidP="00E2600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26008">
        <w:rPr>
          <w:rFonts w:ascii="Arial" w:hAnsi="Arial" w:cs="Arial"/>
          <w:color w:val="292D24"/>
        </w:rPr>
        <w:t>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4D7547" w:rsidRDefault="004D7547" w:rsidP="00E26008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  <w:sz w:val="27"/>
          <w:szCs w:val="27"/>
        </w:rPr>
      </w:pPr>
      <w:r w:rsidRPr="00E26008">
        <w:rPr>
          <w:rFonts w:ascii="Arial" w:hAnsi="Arial" w:cs="Arial"/>
          <w:color w:val="292D24"/>
        </w:rPr>
        <w:t>ведения мониторинга освещения деятельности некоммерческих организаций</w:t>
      </w:r>
      <w:r>
        <w:rPr>
          <w:rFonts w:ascii="Arial" w:hAnsi="Arial" w:cs="Arial"/>
          <w:color w:val="292D24"/>
          <w:sz w:val="27"/>
          <w:szCs w:val="27"/>
        </w:rPr>
        <w:t>.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</w:p>
    <w:p w:rsidR="004D7547" w:rsidRPr="00B50F0A" w:rsidRDefault="004D7547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8. Финансовая поддержка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0F0A">
        <w:rPr>
          <w:rFonts w:ascii="Arial" w:hAnsi="Arial" w:cs="Arial"/>
          <w:color w:val="000000"/>
        </w:rPr>
        <w:t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Октябрьского сельсовета за счет местного бюджета путем предоставления субсидий.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9. Консультационная поддержка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000000"/>
        </w:rPr>
        <w:t>Консультационная и методическая поддержка социально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B50F0A">
        <w:rPr>
          <w:rFonts w:ascii="Arial" w:hAnsi="Arial" w:cs="Arial"/>
          <w:color w:val="000000"/>
        </w:rPr>
        <w:t>ориентированных некоммерческих организаций в Октябрьском сельсовете осуществляется путем: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организации обмена передовым опытом и технологиями деятельности социально ориентированных организаций;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B50F0A">
        <w:rPr>
          <w:rFonts w:ascii="Arial" w:hAnsi="Arial" w:cs="Arial"/>
          <w:color w:val="292D24"/>
        </w:rPr>
        <w:t>выявления, обобщения и распространения лучших практик, стандартов в работе, в том числе и этических стандартов.</w:t>
      </w:r>
    </w:p>
    <w:p w:rsidR="004D7547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D7547" w:rsidRPr="00B50F0A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B50F0A">
        <w:rPr>
          <w:rFonts w:ascii="Arial" w:hAnsi="Arial" w:cs="Arial"/>
          <w:b/>
          <w:bCs/>
          <w:color w:val="292D24"/>
          <w:sz w:val="30"/>
          <w:szCs w:val="30"/>
        </w:rPr>
        <w:t>10. Полномочия органов местного самоуправления Октябрьского сельсовета по оказанию поддержки социально ориентированным некоммерческим организациям</w:t>
      </w:r>
    </w:p>
    <w:p w:rsidR="004D7547" w:rsidRPr="005E0EB0" w:rsidRDefault="004D7547" w:rsidP="00B50F0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000000"/>
        </w:rPr>
        <w:t>1. Полномочия Администрации Октябрьского сельсовета: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000000"/>
        </w:rPr>
        <w:t>1.1. Разработка, утверждение и реализация целевых программ по оказанию поддержки социально ориентированным некоммерческим организациям в Октябрьском сельсовете Рыльского района.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1.2. Подготовка предложений к проекту бюджета Октябрьского сельсовета Рыльского района Курской области,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1.3. Разработка и утверждение порядка предоставления субсидий из бюджета Октябрьского сельсовета Рыльского района Курской области на оказание финансовой поддержки социально ориентированным некоммерческим организациям.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Октябрьского сельсовета.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1.7. Осуществление необходимых действий по обеспечению целевого использования получателями поддержки ресурсов Октябрьского сельсовета.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292D24"/>
        </w:rPr>
        <w:t>1.8. Другие полномочия, предусмотренные нормами данного Положения.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000000"/>
        </w:rPr>
        <w:t>2. Полномочия Собрания депутатов Октябрьского сельсовета:</w:t>
      </w:r>
    </w:p>
    <w:p w:rsidR="004D7547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5E0EB0">
        <w:rPr>
          <w:rFonts w:ascii="Arial" w:hAnsi="Arial" w:cs="Arial"/>
          <w:color w:val="292D24"/>
        </w:rPr>
        <w:t>2.1. Принятие решения об установлении льгот по местным налогам и сборам.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0"/>
          <w:szCs w:val="30"/>
        </w:rPr>
      </w:pPr>
      <w:r w:rsidRPr="005E0EB0">
        <w:rPr>
          <w:rFonts w:ascii="Arial" w:hAnsi="Arial" w:cs="Arial"/>
          <w:b/>
          <w:bCs/>
          <w:color w:val="292D24"/>
          <w:sz w:val="30"/>
          <w:szCs w:val="30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000000"/>
        </w:rPr>
        <w:t>1. Финансирование мероприятий по поддержке социально ориентированных некоммерческих организаций Октябрьского сельсовета Рыльского района является расходным обязательством Октябрьского сельсовета Рыльского района, подлежащим исполнению за счет бюджета сельсовета , а также иных источников, не запрещенных законодательством.</w:t>
      </w:r>
    </w:p>
    <w:p w:rsidR="004D7547" w:rsidRPr="005E0EB0" w:rsidRDefault="004D7547" w:rsidP="005E0EB0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 w:rsidRPr="005E0EB0">
        <w:rPr>
          <w:rFonts w:ascii="Arial" w:hAnsi="Arial" w:cs="Arial"/>
          <w:color w:val="000000"/>
        </w:rPr>
        <w:t>2. Финансовые ассигнования на оказание поддержки социально ориентированным некоммерческим организациям ежегодно планируются в бюджете Октябрьского сельсовета Рыльского района Курской области.</w:t>
      </w:r>
    </w:p>
    <w:p w:rsidR="004D7547" w:rsidRPr="005E0EB0" w:rsidRDefault="004D7547" w:rsidP="005E0EB0">
      <w:pPr>
        <w:jc w:val="both"/>
        <w:rPr>
          <w:sz w:val="24"/>
          <w:szCs w:val="24"/>
        </w:rPr>
      </w:pPr>
    </w:p>
    <w:sectPr w:rsidR="004D7547" w:rsidRPr="005E0EB0" w:rsidSect="006905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78F"/>
    <w:rsid w:val="0011394D"/>
    <w:rsid w:val="001B468E"/>
    <w:rsid w:val="001D53A9"/>
    <w:rsid w:val="0021560C"/>
    <w:rsid w:val="002814FE"/>
    <w:rsid w:val="0035378F"/>
    <w:rsid w:val="00402414"/>
    <w:rsid w:val="00494AD0"/>
    <w:rsid w:val="004B1705"/>
    <w:rsid w:val="004D7547"/>
    <w:rsid w:val="00520F67"/>
    <w:rsid w:val="005E0EB0"/>
    <w:rsid w:val="0069056B"/>
    <w:rsid w:val="006E6418"/>
    <w:rsid w:val="007A5670"/>
    <w:rsid w:val="007A6ABD"/>
    <w:rsid w:val="008B2E9F"/>
    <w:rsid w:val="00A74A6C"/>
    <w:rsid w:val="00A85A00"/>
    <w:rsid w:val="00B50F0A"/>
    <w:rsid w:val="00CC6226"/>
    <w:rsid w:val="00CE5DDB"/>
    <w:rsid w:val="00E0122D"/>
    <w:rsid w:val="00E26008"/>
    <w:rsid w:val="00E3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7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537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537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785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7</Pages>
  <Words>2243</Words>
  <Characters>12789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8</cp:revision>
  <dcterms:created xsi:type="dcterms:W3CDTF">2023-07-17T07:14:00Z</dcterms:created>
  <dcterms:modified xsi:type="dcterms:W3CDTF">2023-08-02T11:58:00Z</dcterms:modified>
</cp:coreProperties>
</file>