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148" w:rsidRDefault="00457148" w:rsidP="00855953">
      <w:pPr>
        <w:pStyle w:val="Heading"/>
        <w:jc w:val="right"/>
        <w:rPr>
          <w:rFonts w:ascii="Times New Roman" w:hAnsi="Times New Roman" w:cs="Times New Roman"/>
          <w:b w:val="0"/>
          <w:color w:val="000000"/>
        </w:rPr>
      </w:pPr>
    </w:p>
    <w:p w:rsidR="00457148" w:rsidRDefault="00457148" w:rsidP="00855953">
      <w:pPr>
        <w:pStyle w:val="Heading"/>
        <w:jc w:val="right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>Утвержден постановлением</w:t>
      </w:r>
    </w:p>
    <w:p w:rsidR="00457148" w:rsidRDefault="00457148" w:rsidP="00855953">
      <w:pPr>
        <w:pStyle w:val="Heading"/>
        <w:jc w:val="right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>Администрации Октябрьского сельсовета</w:t>
      </w:r>
    </w:p>
    <w:p w:rsidR="00457148" w:rsidRPr="007E77B0" w:rsidRDefault="00457148" w:rsidP="00855953">
      <w:pPr>
        <w:pStyle w:val="Heading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</w:rPr>
        <w:t xml:space="preserve">Рыльского района </w:t>
      </w:r>
      <w:r>
        <w:rPr>
          <w:rFonts w:ascii="Times New Roman" w:hAnsi="Times New Roman"/>
          <w:color w:val="000000"/>
        </w:rPr>
        <w:t xml:space="preserve">от </w:t>
      </w:r>
      <w:r>
        <w:rPr>
          <w:rFonts w:ascii="Times New Roman" w:hAnsi="Times New Roman"/>
          <w:b w:val="0"/>
          <w:color w:val="000000"/>
        </w:rPr>
        <w:t>17.04.2025</w:t>
      </w:r>
      <w:r>
        <w:rPr>
          <w:rFonts w:ascii="Times New Roman" w:hAnsi="Times New Roman"/>
          <w:b w:val="0"/>
        </w:rPr>
        <w:t>г №18</w:t>
      </w:r>
    </w:p>
    <w:p w:rsidR="00457148" w:rsidRPr="00C32F9F" w:rsidRDefault="00457148" w:rsidP="00CC58CA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7148" w:rsidRPr="007430DD" w:rsidRDefault="00457148" w:rsidP="00CC58CA">
      <w:pPr>
        <w:jc w:val="center"/>
        <w:rPr>
          <w:rFonts w:ascii="Times New Roman" w:hAnsi="Times New Roman"/>
          <w:b/>
          <w:sz w:val="24"/>
          <w:szCs w:val="24"/>
        </w:rPr>
      </w:pPr>
      <w:r w:rsidRPr="007430DD">
        <w:rPr>
          <w:rFonts w:ascii="Times New Roman" w:hAnsi="Times New Roman"/>
          <w:b/>
          <w:sz w:val="24"/>
          <w:szCs w:val="24"/>
        </w:rPr>
        <w:t>ГОДОВОЙ ОТЧЕТ</w:t>
      </w:r>
    </w:p>
    <w:p w:rsidR="00457148" w:rsidRPr="00FA31DB" w:rsidRDefault="00457148" w:rsidP="00CC58CA">
      <w:pPr>
        <w:shd w:val="clear" w:color="auto" w:fill="FFFFFF"/>
        <w:spacing w:line="200" w:lineRule="atLeast"/>
        <w:ind w:firstLine="357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FA31DB">
        <w:rPr>
          <w:rFonts w:ascii="Times New Roman" w:hAnsi="Times New Roman"/>
          <w:color w:val="000000"/>
          <w:sz w:val="24"/>
          <w:szCs w:val="24"/>
        </w:rPr>
        <w:t xml:space="preserve">о реализации муниципальной программы </w:t>
      </w:r>
      <w:r w:rsidRPr="00FA31DB">
        <w:rPr>
          <w:rFonts w:ascii="Times New Roman" w:hAnsi="Times New Roman"/>
          <w:b/>
          <w:color w:val="000000"/>
          <w:sz w:val="24"/>
          <w:szCs w:val="24"/>
        </w:rPr>
        <w:t>«</w:t>
      </w:r>
      <w:r w:rsidRPr="00FA31DB">
        <w:rPr>
          <w:rFonts w:ascii="Times New Roman" w:hAnsi="Times New Roman"/>
          <w:color w:val="000000"/>
          <w:sz w:val="24"/>
          <w:szCs w:val="24"/>
        </w:rPr>
        <w:t xml:space="preserve">Энергосбережение и повышение энергетической эффективности </w:t>
      </w:r>
      <w:r w:rsidRPr="00FA31DB">
        <w:rPr>
          <w:rFonts w:ascii="Times New Roman" w:hAnsi="Times New Roman"/>
          <w:sz w:val="24"/>
          <w:szCs w:val="24"/>
        </w:rPr>
        <w:t xml:space="preserve">Октябрьского сельсовета Рыльского района </w:t>
      </w:r>
      <w:r w:rsidRPr="00FA31DB">
        <w:rPr>
          <w:rFonts w:ascii="Times New Roman" w:hAnsi="Times New Roman"/>
          <w:color w:val="000000"/>
          <w:sz w:val="24"/>
          <w:szCs w:val="24"/>
        </w:rPr>
        <w:t xml:space="preserve">Курской области </w:t>
      </w:r>
      <w:r w:rsidRPr="00FA31DB">
        <w:rPr>
          <w:rFonts w:ascii="Times New Roman" w:hAnsi="Times New Roman"/>
          <w:bCs/>
          <w:sz w:val="24"/>
          <w:szCs w:val="24"/>
        </w:rPr>
        <w:t>на 2019</w:t>
      </w:r>
      <w:r>
        <w:rPr>
          <w:rFonts w:ascii="Times New Roman" w:hAnsi="Times New Roman"/>
          <w:bCs/>
          <w:sz w:val="24"/>
          <w:szCs w:val="24"/>
        </w:rPr>
        <w:t xml:space="preserve"> - 2021 годы и на период до 2026</w:t>
      </w:r>
      <w:r w:rsidRPr="00FA31DB">
        <w:rPr>
          <w:rFonts w:ascii="Times New Roman" w:hAnsi="Times New Roman"/>
          <w:bCs/>
          <w:sz w:val="24"/>
          <w:szCs w:val="24"/>
        </w:rPr>
        <w:t xml:space="preserve"> года»</w:t>
      </w:r>
      <w:r w:rsidRPr="00FA31DB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 xml:space="preserve"> за 2024</w:t>
      </w:r>
      <w:r w:rsidRPr="00FA31DB">
        <w:rPr>
          <w:rFonts w:ascii="Times New Roman" w:hAnsi="Times New Roman"/>
          <w:color w:val="000000"/>
          <w:sz w:val="24"/>
          <w:szCs w:val="24"/>
        </w:rPr>
        <w:t xml:space="preserve"> год</w:t>
      </w:r>
    </w:p>
    <w:p w:rsidR="00457148" w:rsidRPr="007430DD" w:rsidRDefault="00457148" w:rsidP="00CC58CA">
      <w:pPr>
        <w:pStyle w:val="2"/>
        <w:rPr>
          <w:b/>
        </w:rPr>
      </w:pPr>
      <w:smartTag w:uri="urn:schemas-microsoft-com:office:smarttags" w:element="place">
        <w:r w:rsidRPr="007430DD">
          <w:rPr>
            <w:b/>
            <w:lang w:val="en-US"/>
          </w:rPr>
          <w:t>I</w:t>
        </w:r>
        <w:r w:rsidRPr="007430DD">
          <w:rPr>
            <w:b/>
          </w:rPr>
          <w:t>.</w:t>
        </w:r>
      </w:smartTag>
      <w:r w:rsidRPr="007430DD">
        <w:rPr>
          <w:b/>
        </w:rPr>
        <w:t xml:space="preserve"> РЕЗУЛЬТАТЫ РЕАЛИЗАЦИИ МУНИЦИПАЛЬНОЙ ПРОГРАММЫ, ДОСТИГНУТЫЕ ЗА ОТЧЕТНЫЙ ГОД</w:t>
      </w:r>
    </w:p>
    <w:p w:rsidR="00457148" w:rsidRDefault="00457148" w:rsidP="00CC58C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430DD">
        <w:rPr>
          <w:rFonts w:ascii="Times New Roman" w:hAnsi="Times New Roman"/>
          <w:sz w:val="24"/>
          <w:szCs w:val="24"/>
        </w:rPr>
        <w:t>Финансирование программных мероприятий осуществлялось за счет средств  бюджета Октябрьского сельсовета Рыльского района  Курской области в объемах, предусмотренных Программой и утвержденных Решением Собрания депутатов Октябрьского сельсовета Рыльского р</w:t>
      </w:r>
      <w:r>
        <w:rPr>
          <w:rFonts w:ascii="Times New Roman" w:hAnsi="Times New Roman"/>
          <w:sz w:val="24"/>
          <w:szCs w:val="24"/>
        </w:rPr>
        <w:t>айона от 25.12.2023г № 93  «О бюджете Октябрьского сельсовета Рыльского района  Курской области на 2024 год и плановый период 2025 и 2026 годов».</w:t>
      </w:r>
    </w:p>
    <w:p w:rsidR="00457148" w:rsidRPr="002839A4" w:rsidRDefault="00457148" w:rsidP="00CC58C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2839A4">
        <w:rPr>
          <w:rFonts w:ascii="Times New Roman" w:hAnsi="Times New Roman"/>
          <w:sz w:val="24"/>
          <w:szCs w:val="24"/>
        </w:rPr>
        <w:t xml:space="preserve">На реализацию мероприятий  муниципальной программы </w:t>
      </w:r>
      <w:r w:rsidRPr="002839A4">
        <w:rPr>
          <w:rFonts w:ascii="Times New Roman" w:hAnsi="Times New Roman"/>
          <w:color w:val="000000"/>
          <w:sz w:val="24"/>
          <w:szCs w:val="24"/>
        </w:rPr>
        <w:t xml:space="preserve">«Энергосбережение и повышение энергетической эффективности </w:t>
      </w:r>
      <w:r w:rsidRPr="002839A4">
        <w:rPr>
          <w:rFonts w:ascii="Times New Roman" w:hAnsi="Times New Roman"/>
          <w:sz w:val="24"/>
          <w:szCs w:val="24"/>
        </w:rPr>
        <w:t xml:space="preserve">Октябрьского сельсовета Рыльского района </w:t>
      </w:r>
      <w:r w:rsidRPr="002839A4">
        <w:rPr>
          <w:rFonts w:ascii="Times New Roman" w:hAnsi="Times New Roman"/>
          <w:color w:val="000000"/>
          <w:sz w:val="24"/>
          <w:szCs w:val="24"/>
        </w:rPr>
        <w:t xml:space="preserve">Курской области </w:t>
      </w:r>
      <w:r w:rsidRPr="002839A4">
        <w:rPr>
          <w:rFonts w:ascii="Times New Roman" w:hAnsi="Times New Roman"/>
          <w:bCs/>
          <w:sz w:val="24"/>
          <w:szCs w:val="24"/>
        </w:rPr>
        <w:t>на 2019</w:t>
      </w:r>
      <w:r>
        <w:rPr>
          <w:rFonts w:ascii="Times New Roman" w:hAnsi="Times New Roman"/>
          <w:bCs/>
          <w:sz w:val="24"/>
          <w:szCs w:val="24"/>
        </w:rPr>
        <w:t xml:space="preserve"> - 2021 годы и на период до 2026</w:t>
      </w:r>
      <w:r w:rsidRPr="002839A4">
        <w:rPr>
          <w:rFonts w:ascii="Times New Roman" w:hAnsi="Times New Roman"/>
          <w:bCs/>
          <w:sz w:val="24"/>
          <w:szCs w:val="24"/>
        </w:rPr>
        <w:t xml:space="preserve"> года»</w:t>
      </w:r>
      <w:r w:rsidRPr="002839A4">
        <w:rPr>
          <w:rFonts w:ascii="Times New Roman" w:hAnsi="Times New Roman"/>
          <w:color w:val="000000"/>
          <w:sz w:val="24"/>
          <w:szCs w:val="24"/>
        </w:rPr>
        <w:t>»</w:t>
      </w:r>
      <w:r w:rsidRPr="002839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2024</w:t>
      </w:r>
      <w:r w:rsidRPr="002839A4">
        <w:rPr>
          <w:rFonts w:ascii="Times New Roman" w:hAnsi="Times New Roman"/>
          <w:sz w:val="24"/>
          <w:szCs w:val="24"/>
        </w:rPr>
        <w:t xml:space="preserve"> году предусмотрено </w:t>
      </w:r>
      <w:r>
        <w:rPr>
          <w:rFonts w:ascii="Times New Roman" w:hAnsi="Times New Roman"/>
          <w:spacing w:val="-4"/>
          <w:sz w:val="24"/>
          <w:szCs w:val="24"/>
        </w:rPr>
        <w:t>3,1</w:t>
      </w:r>
      <w:r w:rsidRPr="002839A4">
        <w:rPr>
          <w:rFonts w:ascii="Times New Roman" w:hAnsi="Times New Roman"/>
          <w:spacing w:val="-4"/>
          <w:sz w:val="24"/>
          <w:szCs w:val="24"/>
        </w:rPr>
        <w:t xml:space="preserve"> тыс. рублей, в том числе: </w:t>
      </w:r>
      <w:r w:rsidRPr="002839A4">
        <w:rPr>
          <w:rFonts w:ascii="Times New Roman" w:hAnsi="Times New Roman"/>
          <w:sz w:val="24"/>
          <w:szCs w:val="24"/>
        </w:rPr>
        <w:t>из областного бюджета – 0 тыс.рублей, из б</w:t>
      </w:r>
      <w:r>
        <w:rPr>
          <w:rFonts w:ascii="Times New Roman" w:hAnsi="Times New Roman"/>
          <w:sz w:val="24"/>
          <w:szCs w:val="24"/>
        </w:rPr>
        <w:t>юджета сельского поселения– 3,1</w:t>
      </w:r>
      <w:r w:rsidRPr="002839A4">
        <w:rPr>
          <w:rFonts w:ascii="Times New Roman" w:hAnsi="Times New Roman"/>
          <w:sz w:val="24"/>
          <w:szCs w:val="24"/>
        </w:rPr>
        <w:t xml:space="preserve"> тыс. рублей. </w:t>
      </w:r>
    </w:p>
    <w:p w:rsidR="00457148" w:rsidRPr="007430DD" w:rsidRDefault="00457148" w:rsidP="00CC58CA">
      <w:pPr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Кассовые расходы составили ,0</w:t>
      </w:r>
      <w:r w:rsidRPr="007430DD">
        <w:rPr>
          <w:rFonts w:ascii="Times New Roman" w:hAnsi="Times New Roman"/>
          <w:sz w:val="24"/>
          <w:szCs w:val="24"/>
        </w:rPr>
        <w:t xml:space="preserve">  т</w:t>
      </w:r>
      <w:r>
        <w:rPr>
          <w:rFonts w:ascii="Times New Roman" w:hAnsi="Times New Roman"/>
          <w:sz w:val="24"/>
          <w:szCs w:val="24"/>
        </w:rPr>
        <w:t>ыс. рублей, что составляет  0</w:t>
      </w:r>
      <w:r w:rsidRPr="007430DD">
        <w:rPr>
          <w:rFonts w:ascii="Times New Roman" w:hAnsi="Times New Roman"/>
          <w:sz w:val="24"/>
          <w:szCs w:val="24"/>
        </w:rPr>
        <w:t xml:space="preserve"> процентов освоения средств. </w:t>
      </w:r>
    </w:p>
    <w:p w:rsidR="00457148" w:rsidRPr="007430DD" w:rsidRDefault="00457148" w:rsidP="00CC58CA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7430DD">
        <w:rPr>
          <w:rFonts w:ascii="Times New Roman" w:hAnsi="Times New Roman"/>
          <w:spacing w:val="-4"/>
          <w:sz w:val="24"/>
          <w:szCs w:val="24"/>
        </w:rPr>
        <w:t>Объем фактически произведенных расходов по источникам финансирования</w:t>
      </w:r>
      <w:r w:rsidRPr="007430DD">
        <w:rPr>
          <w:rFonts w:ascii="Times New Roman" w:hAnsi="Times New Roman"/>
          <w:sz w:val="24"/>
          <w:szCs w:val="24"/>
        </w:rPr>
        <w:t xml:space="preserve"> приведен в таблице № 1.</w:t>
      </w:r>
    </w:p>
    <w:p w:rsidR="00457148" w:rsidRPr="007430DD" w:rsidRDefault="00457148" w:rsidP="00CC58C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430DD">
        <w:rPr>
          <w:rFonts w:ascii="Times New Roman" w:hAnsi="Times New Roman"/>
          <w:sz w:val="24"/>
          <w:szCs w:val="24"/>
        </w:rPr>
        <w:t>Таблица № 1</w:t>
      </w:r>
    </w:p>
    <w:p w:rsidR="00457148" w:rsidRPr="007430DD" w:rsidRDefault="00457148" w:rsidP="00CC58CA">
      <w:pPr>
        <w:jc w:val="center"/>
        <w:rPr>
          <w:rFonts w:ascii="Times New Roman" w:hAnsi="Times New Roman"/>
          <w:sz w:val="24"/>
          <w:szCs w:val="24"/>
        </w:rPr>
      </w:pPr>
      <w:r w:rsidRPr="007430DD">
        <w:rPr>
          <w:rFonts w:ascii="Times New Roman" w:hAnsi="Times New Roman"/>
          <w:b/>
          <w:sz w:val="24"/>
          <w:szCs w:val="24"/>
        </w:rPr>
        <w:t>Объем фактически произведенных расходов по источникам финансирования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1"/>
        <w:gridCol w:w="2553"/>
        <w:gridCol w:w="2055"/>
        <w:gridCol w:w="2082"/>
      </w:tblGrid>
      <w:tr w:rsidR="00457148" w:rsidRPr="0092232C" w:rsidTr="00D26F47">
        <w:trPr>
          <w:trHeight w:val="1214"/>
        </w:trPr>
        <w:tc>
          <w:tcPr>
            <w:tcW w:w="2881" w:type="dxa"/>
          </w:tcPr>
          <w:p w:rsidR="00457148" w:rsidRPr="0092232C" w:rsidRDefault="00457148" w:rsidP="00D26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32C">
              <w:rPr>
                <w:rFonts w:ascii="Times New Roman" w:hAnsi="Times New Roman"/>
                <w:bCs/>
                <w:sz w:val="24"/>
                <w:szCs w:val="24"/>
              </w:rPr>
              <w:t>Источники</w:t>
            </w:r>
          </w:p>
          <w:p w:rsidR="00457148" w:rsidRPr="0092232C" w:rsidRDefault="00457148" w:rsidP="00D26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32C">
              <w:rPr>
                <w:rFonts w:ascii="Times New Roman" w:hAnsi="Times New Roman"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2553" w:type="dxa"/>
          </w:tcPr>
          <w:p w:rsidR="00457148" w:rsidRPr="0092232C" w:rsidRDefault="00457148" w:rsidP="004019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32C">
              <w:rPr>
                <w:rFonts w:ascii="Times New Roman" w:hAnsi="Times New Roman"/>
                <w:bCs/>
                <w:sz w:val="24"/>
                <w:szCs w:val="24"/>
              </w:rPr>
              <w:t>Уточ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ненный план ассигнований на 2024 </w:t>
            </w:r>
            <w:r w:rsidRPr="0092232C">
              <w:rPr>
                <w:rFonts w:ascii="Times New Roman" w:hAnsi="Times New Roman"/>
                <w:bCs/>
                <w:sz w:val="24"/>
                <w:szCs w:val="24"/>
              </w:rPr>
              <w:t>год</w:t>
            </w:r>
            <w:r w:rsidRPr="0092232C">
              <w:rPr>
                <w:rFonts w:ascii="Times New Roman" w:hAnsi="Times New Roman"/>
                <w:bCs/>
                <w:sz w:val="24"/>
                <w:szCs w:val="24"/>
              </w:rPr>
              <w:br/>
              <w:t>(тыс. рублей)</w:t>
            </w:r>
          </w:p>
        </w:tc>
        <w:tc>
          <w:tcPr>
            <w:tcW w:w="2055" w:type="dxa"/>
          </w:tcPr>
          <w:p w:rsidR="00457148" w:rsidRPr="0092232C" w:rsidRDefault="00457148" w:rsidP="00D26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32C">
              <w:rPr>
                <w:rFonts w:ascii="Times New Roman" w:hAnsi="Times New Roman"/>
                <w:bCs/>
                <w:sz w:val="24"/>
                <w:szCs w:val="24"/>
              </w:rPr>
              <w:t>Кассовый расход</w:t>
            </w:r>
          </w:p>
          <w:p w:rsidR="00457148" w:rsidRPr="0092232C" w:rsidRDefault="00457148" w:rsidP="00D26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32C">
              <w:rPr>
                <w:rFonts w:ascii="Times New Roman" w:hAnsi="Times New Roman"/>
                <w:bCs/>
                <w:sz w:val="24"/>
                <w:szCs w:val="24"/>
              </w:rPr>
              <w:t>(тыс. рублей)</w:t>
            </w:r>
          </w:p>
        </w:tc>
        <w:tc>
          <w:tcPr>
            <w:tcW w:w="2082" w:type="dxa"/>
          </w:tcPr>
          <w:p w:rsidR="00457148" w:rsidRPr="0092232C" w:rsidRDefault="00457148" w:rsidP="00D26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32C">
              <w:rPr>
                <w:rFonts w:ascii="Times New Roman" w:hAnsi="Times New Roman"/>
                <w:bCs/>
                <w:sz w:val="24"/>
                <w:szCs w:val="24"/>
              </w:rPr>
              <w:t>Процент</w:t>
            </w:r>
          </w:p>
          <w:p w:rsidR="00457148" w:rsidRPr="0092232C" w:rsidRDefault="00457148" w:rsidP="00D26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32C">
              <w:rPr>
                <w:rFonts w:ascii="Times New Roman" w:hAnsi="Times New Roman"/>
                <w:bCs/>
                <w:sz w:val="24"/>
                <w:szCs w:val="24"/>
              </w:rPr>
              <w:t>исполнения</w:t>
            </w:r>
            <w:r w:rsidRPr="0092232C">
              <w:rPr>
                <w:rFonts w:ascii="Times New Roman" w:hAnsi="Times New Roman"/>
                <w:bCs/>
                <w:sz w:val="24"/>
                <w:szCs w:val="24"/>
              </w:rPr>
              <w:br/>
              <w:t>(гр. 3 / гр. 2 х 100)</w:t>
            </w:r>
          </w:p>
        </w:tc>
      </w:tr>
      <w:tr w:rsidR="00457148" w:rsidRPr="0092232C" w:rsidTr="00D26F47">
        <w:trPr>
          <w:trHeight w:val="20"/>
        </w:trPr>
        <w:tc>
          <w:tcPr>
            <w:tcW w:w="2881" w:type="dxa"/>
          </w:tcPr>
          <w:p w:rsidR="00457148" w:rsidRPr="007430DD" w:rsidRDefault="00457148" w:rsidP="00D26F47">
            <w:pPr>
              <w:pStyle w:val="NormalWeb"/>
              <w:autoSpaceDE w:val="0"/>
              <w:autoSpaceDN w:val="0"/>
              <w:adjustRightInd w:val="0"/>
              <w:rPr>
                <w:bCs/>
              </w:rPr>
            </w:pPr>
            <w:r w:rsidRPr="007430DD">
              <w:rPr>
                <w:bCs/>
              </w:rPr>
              <w:t>Средства областного бюджета</w:t>
            </w:r>
          </w:p>
        </w:tc>
        <w:tc>
          <w:tcPr>
            <w:tcW w:w="2553" w:type="dxa"/>
          </w:tcPr>
          <w:p w:rsidR="00457148" w:rsidRPr="0092232C" w:rsidRDefault="00457148" w:rsidP="00D26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32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:rsidR="00457148" w:rsidRPr="0092232C" w:rsidRDefault="00457148" w:rsidP="00D26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32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82" w:type="dxa"/>
          </w:tcPr>
          <w:p w:rsidR="00457148" w:rsidRPr="0092232C" w:rsidRDefault="00457148" w:rsidP="00D26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32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457148" w:rsidRPr="0092232C" w:rsidTr="00D26F47">
        <w:trPr>
          <w:trHeight w:val="20"/>
        </w:trPr>
        <w:tc>
          <w:tcPr>
            <w:tcW w:w="2881" w:type="dxa"/>
          </w:tcPr>
          <w:p w:rsidR="00457148" w:rsidRPr="007430DD" w:rsidRDefault="00457148" w:rsidP="00D26F47">
            <w:pPr>
              <w:pStyle w:val="NormalWeb"/>
              <w:autoSpaceDE w:val="0"/>
              <w:autoSpaceDN w:val="0"/>
              <w:adjustRightInd w:val="0"/>
              <w:rPr>
                <w:bCs/>
              </w:rPr>
            </w:pPr>
            <w:r w:rsidRPr="007430DD">
              <w:rPr>
                <w:bCs/>
              </w:rPr>
              <w:t>Средства местного бюджета</w:t>
            </w:r>
          </w:p>
        </w:tc>
        <w:tc>
          <w:tcPr>
            <w:tcW w:w="2553" w:type="dxa"/>
          </w:tcPr>
          <w:p w:rsidR="00457148" w:rsidRPr="0092232C" w:rsidRDefault="00457148" w:rsidP="00D26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3,1</w:t>
            </w:r>
          </w:p>
        </w:tc>
        <w:tc>
          <w:tcPr>
            <w:tcW w:w="2055" w:type="dxa"/>
          </w:tcPr>
          <w:p w:rsidR="00457148" w:rsidRPr="0092232C" w:rsidRDefault="00457148" w:rsidP="0028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82" w:type="dxa"/>
          </w:tcPr>
          <w:p w:rsidR="00457148" w:rsidRPr="0092232C" w:rsidRDefault="00457148" w:rsidP="00D26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457148" w:rsidRPr="0092232C" w:rsidTr="00D26F47">
        <w:trPr>
          <w:trHeight w:val="20"/>
        </w:trPr>
        <w:tc>
          <w:tcPr>
            <w:tcW w:w="2881" w:type="dxa"/>
          </w:tcPr>
          <w:p w:rsidR="00457148" w:rsidRPr="007430DD" w:rsidRDefault="00457148" w:rsidP="00D26F47">
            <w:pPr>
              <w:pStyle w:val="NormalWeb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430DD">
              <w:rPr>
                <w:bCs/>
              </w:rPr>
              <w:t>Всего</w:t>
            </w:r>
          </w:p>
        </w:tc>
        <w:tc>
          <w:tcPr>
            <w:tcW w:w="2553" w:type="dxa"/>
          </w:tcPr>
          <w:p w:rsidR="00457148" w:rsidRPr="00900FCD" w:rsidRDefault="00457148" w:rsidP="00047C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3,1</w:t>
            </w:r>
          </w:p>
        </w:tc>
        <w:tc>
          <w:tcPr>
            <w:tcW w:w="2055" w:type="dxa"/>
          </w:tcPr>
          <w:p w:rsidR="00457148" w:rsidRPr="00900FCD" w:rsidRDefault="00457148" w:rsidP="00047C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082" w:type="dxa"/>
          </w:tcPr>
          <w:p w:rsidR="00457148" w:rsidRPr="00900FCD" w:rsidRDefault="00457148" w:rsidP="00047C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457148" w:rsidRPr="007430DD" w:rsidRDefault="00457148" w:rsidP="00CC58CA">
      <w:pPr>
        <w:rPr>
          <w:sz w:val="24"/>
          <w:szCs w:val="24"/>
        </w:rPr>
      </w:pPr>
    </w:p>
    <w:p w:rsidR="00457148" w:rsidRPr="007430DD" w:rsidRDefault="00457148" w:rsidP="00CC58C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7430DD">
        <w:rPr>
          <w:rFonts w:ascii="Times New Roman" w:hAnsi="Times New Roman"/>
          <w:b/>
          <w:sz w:val="24"/>
          <w:szCs w:val="24"/>
        </w:rPr>
        <w:t>2. РЕЗУЛЬТАТЫ РЕАЛИЗАЦИИ ОСНОВНЫХ МЕРОПРИЯТИЙ В РАЗРЕЗЕ ПОДПРОГРАММ МУНИЦИПАЛЬНОЙ ПРОГРАММЫ</w:t>
      </w:r>
    </w:p>
    <w:p w:rsidR="00457148" w:rsidRPr="007430DD" w:rsidRDefault="00457148" w:rsidP="00CC58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0DD">
        <w:rPr>
          <w:rFonts w:ascii="Times New Roman" w:hAnsi="Times New Roman" w:cs="Times New Roman"/>
          <w:sz w:val="24"/>
          <w:szCs w:val="24"/>
        </w:rPr>
        <w:t>Реализация Программы обеспечила уменьшение расходов энергоресурсов по муниципальным учреждениям коммунальной инфраструктуры путем выполнения мероприятий по согласованным целям, задачам и срокам исполнения, охватывающим отдельные направления работ.</w:t>
      </w:r>
    </w:p>
    <w:p w:rsidR="00457148" w:rsidRPr="007430DD" w:rsidRDefault="00457148" w:rsidP="00CC58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7148" w:rsidRPr="007430DD" w:rsidRDefault="00457148">
      <w:pPr>
        <w:rPr>
          <w:rFonts w:ascii="Times New Roman" w:hAnsi="Times New Roman"/>
          <w:b/>
          <w:sz w:val="24"/>
          <w:szCs w:val="24"/>
        </w:rPr>
      </w:pPr>
      <w:r w:rsidRPr="007430DD">
        <w:rPr>
          <w:rFonts w:ascii="Times New Roman" w:hAnsi="Times New Roman"/>
          <w:sz w:val="24"/>
          <w:szCs w:val="24"/>
        </w:rPr>
        <w:t xml:space="preserve">Подпрограмма   </w:t>
      </w:r>
      <w:r w:rsidRPr="007430DD">
        <w:rPr>
          <w:rFonts w:ascii="Times New Roman" w:hAnsi="Times New Roman"/>
          <w:b/>
          <w:sz w:val="24"/>
          <w:szCs w:val="24"/>
        </w:rPr>
        <w:t>«</w:t>
      </w:r>
      <w:r w:rsidRPr="004876C7">
        <w:rPr>
          <w:rFonts w:ascii="Times New Roman" w:hAnsi="Times New Roman"/>
          <w:b/>
          <w:sz w:val="24"/>
          <w:szCs w:val="24"/>
        </w:rPr>
        <w:t>Проведение мероприятий по энергосбережению в муниципальных учреждениях Октябрьского сельсовета Рыльского района Курской области</w:t>
      </w:r>
      <w:r w:rsidRPr="007430DD">
        <w:rPr>
          <w:rFonts w:ascii="Times New Roman" w:hAnsi="Times New Roman"/>
          <w:b/>
          <w:sz w:val="24"/>
          <w:szCs w:val="24"/>
        </w:rPr>
        <w:t>»</w:t>
      </w:r>
    </w:p>
    <w:p w:rsidR="00457148" w:rsidRPr="007430DD" w:rsidRDefault="00457148" w:rsidP="007430DD">
      <w:pPr>
        <w:pStyle w:val="ConsPlusCell"/>
        <w:jc w:val="both"/>
      </w:pPr>
      <w:r w:rsidRPr="007430DD">
        <w:t xml:space="preserve">Основное мероприятие 1.1 «Улучшение показателей энергетической эффективности в муниципальных учреждениях». </w:t>
      </w:r>
    </w:p>
    <w:p w:rsidR="00457148" w:rsidRPr="007430DD" w:rsidRDefault="00457148" w:rsidP="002701F8">
      <w:pPr>
        <w:pStyle w:val="ConsPlusCell"/>
        <w:ind w:firstLine="709"/>
        <w:jc w:val="both"/>
      </w:pPr>
    </w:p>
    <w:p w:rsidR="00457148" w:rsidRPr="007430DD" w:rsidRDefault="00457148" w:rsidP="002701F8">
      <w:pPr>
        <w:jc w:val="both"/>
        <w:rPr>
          <w:rFonts w:ascii="Times New Roman" w:hAnsi="Times New Roman"/>
          <w:sz w:val="24"/>
          <w:szCs w:val="24"/>
        </w:rPr>
      </w:pPr>
      <w:r w:rsidRPr="007430DD">
        <w:rPr>
          <w:rFonts w:ascii="Times New Roman" w:hAnsi="Times New Roman"/>
          <w:sz w:val="24"/>
          <w:szCs w:val="24"/>
        </w:rPr>
        <w:t>Данное мероприятие предусматривало:</w:t>
      </w:r>
    </w:p>
    <w:p w:rsidR="00457148" w:rsidRPr="007430DD" w:rsidRDefault="00457148" w:rsidP="002701F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430DD">
        <w:rPr>
          <w:rFonts w:ascii="Times New Roman" w:hAnsi="Times New Roman"/>
          <w:color w:val="000000"/>
          <w:sz w:val="24"/>
          <w:szCs w:val="24"/>
        </w:rPr>
        <w:t>анализ всех получаемых, транспортируемых и потребляемых энергоресурсов;</w:t>
      </w:r>
    </w:p>
    <w:p w:rsidR="00457148" w:rsidRPr="007430DD" w:rsidRDefault="00457148" w:rsidP="002701F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430DD">
        <w:rPr>
          <w:rFonts w:ascii="Times New Roman" w:hAnsi="Times New Roman"/>
          <w:color w:val="000000"/>
          <w:sz w:val="24"/>
          <w:szCs w:val="24"/>
        </w:rPr>
        <w:t>совершенствование нормативных и правовых условий для поддержки энергосбережения и повышения энергетической эффективности;</w:t>
      </w:r>
    </w:p>
    <w:p w:rsidR="00457148" w:rsidRPr="007430DD" w:rsidRDefault="00457148" w:rsidP="002701F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430DD">
        <w:rPr>
          <w:rFonts w:ascii="Times New Roman" w:hAnsi="Times New Roman"/>
          <w:color w:val="000000"/>
          <w:sz w:val="24"/>
          <w:szCs w:val="24"/>
        </w:rPr>
        <w:t>проведение обязательных энергетических обследований;</w:t>
      </w:r>
    </w:p>
    <w:p w:rsidR="00457148" w:rsidRPr="007430DD" w:rsidRDefault="00457148" w:rsidP="002701F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430DD">
        <w:rPr>
          <w:rFonts w:ascii="Times New Roman" w:hAnsi="Times New Roman"/>
          <w:color w:val="000000"/>
          <w:sz w:val="24"/>
          <w:szCs w:val="24"/>
        </w:rPr>
        <w:t>нормирование энергопотребления в бюджетной сфере, жилищном фонде, уличном освещении;</w:t>
      </w:r>
    </w:p>
    <w:p w:rsidR="00457148" w:rsidRPr="007430DD" w:rsidRDefault="00457148" w:rsidP="002701F8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7430DD">
        <w:rPr>
          <w:rFonts w:ascii="Times New Roman" w:hAnsi="Times New Roman"/>
          <w:sz w:val="24"/>
          <w:szCs w:val="24"/>
        </w:rPr>
        <w:t>мероприятия по повышению энергетической эффективности систем освещения, включая мероприятия по установке датчиков движения и замене ламп накаливания на энергоэффективные осветительные устройства;</w:t>
      </w:r>
    </w:p>
    <w:p w:rsidR="00457148" w:rsidRPr="007430DD" w:rsidRDefault="00457148" w:rsidP="007430DD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7430DD">
        <w:rPr>
          <w:rFonts w:ascii="Times New Roman" w:hAnsi="Times New Roman"/>
          <w:sz w:val="24"/>
          <w:szCs w:val="24"/>
        </w:rPr>
        <w:t>проведение необходимых мероприятий по энергосбережению и повышению энергетической эффективности муниципальных учреждений Октябрьского сельсовета Рыльского района Курской области;</w:t>
      </w:r>
    </w:p>
    <w:p w:rsidR="00457148" w:rsidRPr="007430DD" w:rsidRDefault="00457148" w:rsidP="007430DD">
      <w:pPr>
        <w:rPr>
          <w:rFonts w:ascii="Times New Roman" w:hAnsi="Times New Roman"/>
          <w:b/>
          <w:sz w:val="24"/>
          <w:szCs w:val="24"/>
        </w:rPr>
      </w:pPr>
      <w:r w:rsidRPr="007430DD">
        <w:rPr>
          <w:rFonts w:ascii="Times New Roman" w:hAnsi="Times New Roman"/>
          <w:bCs/>
          <w:iCs/>
          <w:color w:val="000000"/>
          <w:sz w:val="24"/>
          <w:szCs w:val="24"/>
        </w:rPr>
        <w:t>Основное мероприятие 1.2 «Пропаганда и методическая работа по вопросам энергосбережения».</w:t>
      </w:r>
    </w:p>
    <w:p w:rsidR="00457148" w:rsidRPr="007430DD" w:rsidRDefault="00457148" w:rsidP="002701F8">
      <w:pPr>
        <w:jc w:val="both"/>
        <w:rPr>
          <w:rFonts w:ascii="Times New Roman" w:hAnsi="Times New Roman"/>
          <w:sz w:val="24"/>
          <w:szCs w:val="24"/>
        </w:rPr>
      </w:pPr>
      <w:r w:rsidRPr="007430DD">
        <w:rPr>
          <w:rFonts w:ascii="Times New Roman" w:hAnsi="Times New Roman"/>
          <w:sz w:val="24"/>
          <w:szCs w:val="24"/>
        </w:rPr>
        <w:t>Данное мероприятие предусматривало:</w:t>
      </w:r>
    </w:p>
    <w:p w:rsidR="00457148" w:rsidRPr="007430DD" w:rsidRDefault="00457148" w:rsidP="002701F8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7430DD">
        <w:rPr>
          <w:rFonts w:ascii="Times New Roman" w:hAnsi="Times New Roman"/>
          <w:sz w:val="24"/>
          <w:szCs w:val="24"/>
        </w:rPr>
        <w:t xml:space="preserve">распространение информации об установленных </w:t>
      </w:r>
      <w:hyperlink r:id="rId7" w:history="1">
        <w:r w:rsidRPr="007430DD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7430DD">
        <w:rPr>
          <w:rFonts w:ascii="Times New Roman" w:hAnsi="Times New Roman"/>
          <w:sz w:val="24"/>
          <w:szCs w:val="24"/>
        </w:rPr>
        <w:t xml:space="preserve"> об энергосбережении и повышении энергетической эффективности требованиях, предъявляемых к собственникам жилых домов, информирование жителей о возможных типовых решениях повышения энергетической эффективности и энергосбережения (использование энергосберегающих ламп, приборов учета, более экономичных бытовых приборов, утепление и т.д.), пропаганду реализации мер, направленных на снижение пикового потребления электрической энергии населением.</w:t>
      </w:r>
    </w:p>
    <w:p w:rsidR="00457148" w:rsidRPr="007430DD" w:rsidRDefault="00457148" w:rsidP="002701F8">
      <w:pPr>
        <w:pStyle w:val="2"/>
        <w:jc w:val="both"/>
      </w:pPr>
      <w:r w:rsidRPr="007430DD">
        <w:t>Проведенные мероприятия по реализации Программы  представлены в таблице 2.</w:t>
      </w:r>
    </w:p>
    <w:p w:rsidR="00457148" w:rsidRPr="007430DD" w:rsidRDefault="00457148" w:rsidP="002701F8">
      <w:pPr>
        <w:pStyle w:val="2"/>
        <w:jc w:val="both"/>
      </w:pPr>
    </w:p>
    <w:p w:rsidR="00457148" w:rsidRPr="007430DD" w:rsidRDefault="00457148" w:rsidP="002701F8">
      <w:pPr>
        <w:pStyle w:val="2"/>
        <w:jc w:val="both"/>
      </w:pPr>
    </w:p>
    <w:p w:rsidR="00457148" w:rsidRPr="007430DD" w:rsidRDefault="00457148" w:rsidP="002701F8">
      <w:pPr>
        <w:pStyle w:val="2"/>
        <w:jc w:val="both"/>
      </w:pPr>
    </w:p>
    <w:p w:rsidR="00457148" w:rsidRPr="007430DD" w:rsidRDefault="00457148" w:rsidP="002701F8">
      <w:pPr>
        <w:pStyle w:val="2"/>
        <w:jc w:val="both"/>
      </w:pPr>
    </w:p>
    <w:p w:rsidR="00457148" w:rsidRPr="007430DD" w:rsidRDefault="00457148" w:rsidP="002701F8">
      <w:pPr>
        <w:pStyle w:val="2"/>
        <w:jc w:val="both"/>
      </w:pPr>
    </w:p>
    <w:p w:rsidR="00457148" w:rsidRDefault="00457148" w:rsidP="002701F8">
      <w:pPr>
        <w:pStyle w:val="2"/>
        <w:jc w:val="both"/>
      </w:pPr>
    </w:p>
    <w:p w:rsidR="00457148" w:rsidRDefault="00457148" w:rsidP="00882FB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  <w:sectPr w:rsidR="00457148" w:rsidSect="005D10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7148" w:rsidRPr="00AC645C" w:rsidRDefault="00457148" w:rsidP="00882FB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Pr="00AC645C">
        <w:rPr>
          <w:rFonts w:ascii="Times New Roman" w:hAnsi="Times New Roman"/>
          <w:b/>
          <w:sz w:val="24"/>
          <w:szCs w:val="24"/>
        </w:rPr>
        <w:t>Сведения</w:t>
      </w:r>
    </w:p>
    <w:p w:rsidR="00457148" w:rsidRPr="00AC645C" w:rsidRDefault="00457148" w:rsidP="00882FB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C645C">
        <w:rPr>
          <w:rFonts w:ascii="Times New Roman" w:hAnsi="Times New Roman"/>
          <w:b/>
          <w:sz w:val="24"/>
          <w:szCs w:val="24"/>
        </w:rPr>
        <w:t>о степени выполнения основных мероприятий подпрограмм муниципальной программы</w:t>
      </w:r>
    </w:p>
    <w:p w:rsidR="00457148" w:rsidRPr="007430DD" w:rsidRDefault="00457148" w:rsidP="00882FB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430DD">
        <w:rPr>
          <w:rFonts w:ascii="Times New Roman" w:hAnsi="Times New Roman"/>
          <w:sz w:val="24"/>
          <w:szCs w:val="24"/>
        </w:rPr>
        <w:t>Таблица № 2</w:t>
      </w:r>
    </w:p>
    <w:tbl>
      <w:tblPr>
        <w:tblW w:w="1550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1985"/>
        <w:gridCol w:w="1701"/>
        <w:gridCol w:w="4110"/>
        <w:gridCol w:w="851"/>
        <w:gridCol w:w="879"/>
        <w:gridCol w:w="878"/>
        <w:gridCol w:w="936"/>
        <w:gridCol w:w="907"/>
        <w:gridCol w:w="992"/>
        <w:gridCol w:w="1560"/>
      </w:tblGrid>
      <w:tr w:rsidR="00457148" w:rsidRPr="0092232C" w:rsidTr="00882FBB">
        <w:trPr>
          <w:trHeight w:val="227"/>
          <w:tblCellSpacing w:w="5" w:type="nil"/>
        </w:trPr>
        <w:tc>
          <w:tcPr>
            <w:tcW w:w="709" w:type="dxa"/>
            <w:vMerge w:val="restart"/>
          </w:tcPr>
          <w:p w:rsidR="00457148" w:rsidRPr="007430DD" w:rsidRDefault="00457148" w:rsidP="00897E50">
            <w:pPr>
              <w:pStyle w:val="ConsPlusCell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№ п/п</w:t>
            </w:r>
          </w:p>
        </w:tc>
        <w:tc>
          <w:tcPr>
            <w:tcW w:w="1985" w:type="dxa"/>
            <w:vMerge w:val="restart"/>
          </w:tcPr>
          <w:p w:rsidR="00457148" w:rsidRPr="007430DD" w:rsidRDefault="00457148" w:rsidP="00897E50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 xml:space="preserve">Наименование </w:t>
            </w:r>
          </w:p>
          <w:p w:rsidR="00457148" w:rsidRPr="007430DD" w:rsidRDefault="00457148" w:rsidP="00897E50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основного мероприятия,</w:t>
            </w:r>
          </w:p>
          <w:p w:rsidR="00457148" w:rsidRPr="007430DD" w:rsidRDefault="00457148" w:rsidP="00897E50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контрольного события программы</w:t>
            </w:r>
          </w:p>
        </w:tc>
        <w:tc>
          <w:tcPr>
            <w:tcW w:w="1701" w:type="dxa"/>
            <w:vMerge w:val="restart"/>
          </w:tcPr>
          <w:p w:rsidR="00457148" w:rsidRPr="007430DD" w:rsidRDefault="00457148" w:rsidP="00897E50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 xml:space="preserve">Ответственный </w:t>
            </w:r>
            <w:r w:rsidRPr="007430DD">
              <w:rPr>
                <w:sz w:val="22"/>
                <w:szCs w:val="22"/>
              </w:rPr>
              <w:br/>
              <w:t xml:space="preserve"> исполнитель  </w:t>
            </w:r>
            <w:r w:rsidRPr="007430DD">
              <w:rPr>
                <w:sz w:val="22"/>
                <w:szCs w:val="22"/>
              </w:rPr>
              <w:br/>
              <w:t xml:space="preserve">  </w:t>
            </w:r>
          </w:p>
        </w:tc>
        <w:tc>
          <w:tcPr>
            <w:tcW w:w="4110" w:type="dxa"/>
            <w:vMerge w:val="restart"/>
          </w:tcPr>
          <w:p w:rsidR="00457148" w:rsidRPr="007430DD" w:rsidRDefault="00457148" w:rsidP="00897E50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Результат</w:t>
            </w:r>
          </w:p>
          <w:p w:rsidR="00457148" w:rsidRPr="007430DD" w:rsidRDefault="00457148" w:rsidP="00897E50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реализации мероприятия (краткое описание)</w:t>
            </w:r>
          </w:p>
        </w:tc>
        <w:tc>
          <w:tcPr>
            <w:tcW w:w="1730" w:type="dxa"/>
            <w:gridSpan w:val="2"/>
          </w:tcPr>
          <w:p w:rsidR="00457148" w:rsidRPr="0092232C" w:rsidRDefault="00457148" w:rsidP="00897E50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/>
              </w:rPr>
            </w:pPr>
            <w:r w:rsidRPr="0092232C">
              <w:rPr>
                <w:rFonts w:ascii="Times New Roman" w:hAnsi="Times New Roman"/>
              </w:rPr>
              <w:t>Плановый срок</w:t>
            </w:r>
          </w:p>
        </w:tc>
        <w:tc>
          <w:tcPr>
            <w:tcW w:w="1814" w:type="dxa"/>
            <w:gridSpan w:val="2"/>
          </w:tcPr>
          <w:p w:rsidR="00457148" w:rsidRPr="0092232C" w:rsidRDefault="00457148" w:rsidP="00897E50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/>
              </w:rPr>
            </w:pPr>
            <w:r w:rsidRPr="0092232C">
              <w:rPr>
                <w:rFonts w:ascii="Times New Roman" w:hAnsi="Times New Roman"/>
              </w:rPr>
              <w:t>Фактический срок</w:t>
            </w:r>
          </w:p>
        </w:tc>
        <w:tc>
          <w:tcPr>
            <w:tcW w:w="1899" w:type="dxa"/>
            <w:gridSpan w:val="2"/>
          </w:tcPr>
          <w:p w:rsidR="00457148" w:rsidRPr="007430DD" w:rsidRDefault="00457148" w:rsidP="00897E50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Результаты</w:t>
            </w:r>
          </w:p>
        </w:tc>
        <w:tc>
          <w:tcPr>
            <w:tcW w:w="1560" w:type="dxa"/>
            <w:vMerge w:val="restart"/>
          </w:tcPr>
          <w:p w:rsidR="00457148" w:rsidRPr="007430DD" w:rsidRDefault="00457148" w:rsidP="00897E50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Причины неисполне-</w:t>
            </w:r>
          </w:p>
          <w:p w:rsidR="00457148" w:rsidRPr="007430DD" w:rsidRDefault="00457148" w:rsidP="00897E50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ния мероприятий</w:t>
            </w:r>
          </w:p>
        </w:tc>
      </w:tr>
      <w:tr w:rsidR="00457148" w:rsidRPr="0092232C" w:rsidTr="005647BE">
        <w:trPr>
          <w:trHeight w:val="1080"/>
          <w:tblCellSpacing w:w="5" w:type="nil"/>
        </w:trPr>
        <w:tc>
          <w:tcPr>
            <w:tcW w:w="709" w:type="dxa"/>
            <w:vMerge/>
          </w:tcPr>
          <w:p w:rsidR="00457148" w:rsidRPr="007430DD" w:rsidRDefault="00457148" w:rsidP="00897E5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57148" w:rsidRPr="007430DD" w:rsidRDefault="00457148" w:rsidP="00897E5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57148" w:rsidRPr="007430DD" w:rsidRDefault="00457148" w:rsidP="00897E5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110" w:type="dxa"/>
            <w:vMerge/>
          </w:tcPr>
          <w:p w:rsidR="00457148" w:rsidRPr="007430DD" w:rsidRDefault="00457148" w:rsidP="00897E5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57148" w:rsidRPr="0092232C" w:rsidRDefault="00457148" w:rsidP="00897E50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/>
              </w:rPr>
            </w:pPr>
            <w:r w:rsidRPr="0092232C">
              <w:rPr>
                <w:rFonts w:ascii="Times New Roman" w:hAnsi="Times New Roman"/>
              </w:rPr>
              <w:t>начала реализации</w:t>
            </w:r>
          </w:p>
        </w:tc>
        <w:tc>
          <w:tcPr>
            <w:tcW w:w="879" w:type="dxa"/>
          </w:tcPr>
          <w:p w:rsidR="00457148" w:rsidRPr="0092232C" w:rsidRDefault="00457148" w:rsidP="00897E50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/>
              </w:rPr>
            </w:pPr>
            <w:r w:rsidRPr="0092232C"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w="878" w:type="dxa"/>
          </w:tcPr>
          <w:p w:rsidR="00457148" w:rsidRPr="0092232C" w:rsidRDefault="00457148" w:rsidP="00897E50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/>
              </w:rPr>
            </w:pPr>
            <w:r w:rsidRPr="0092232C">
              <w:rPr>
                <w:rFonts w:ascii="Times New Roman" w:hAnsi="Times New Roman"/>
              </w:rPr>
              <w:t>начала реализации</w:t>
            </w:r>
          </w:p>
        </w:tc>
        <w:tc>
          <w:tcPr>
            <w:tcW w:w="936" w:type="dxa"/>
          </w:tcPr>
          <w:p w:rsidR="00457148" w:rsidRPr="0092232C" w:rsidRDefault="00457148" w:rsidP="00897E50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/>
              </w:rPr>
            </w:pPr>
            <w:r w:rsidRPr="0092232C"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w="907" w:type="dxa"/>
          </w:tcPr>
          <w:p w:rsidR="00457148" w:rsidRPr="007430DD" w:rsidRDefault="00457148" w:rsidP="00897E50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запланированные</w:t>
            </w:r>
          </w:p>
        </w:tc>
        <w:tc>
          <w:tcPr>
            <w:tcW w:w="992" w:type="dxa"/>
          </w:tcPr>
          <w:p w:rsidR="00457148" w:rsidRPr="007430DD" w:rsidRDefault="00457148" w:rsidP="00897E50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достигнутые</w:t>
            </w:r>
          </w:p>
        </w:tc>
        <w:tc>
          <w:tcPr>
            <w:tcW w:w="1560" w:type="dxa"/>
            <w:vMerge/>
          </w:tcPr>
          <w:p w:rsidR="00457148" w:rsidRPr="007430DD" w:rsidRDefault="00457148" w:rsidP="00897E5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457148" w:rsidRPr="0092232C" w:rsidTr="00882FBB">
        <w:trPr>
          <w:trHeight w:val="227"/>
          <w:tblCellSpacing w:w="5" w:type="nil"/>
        </w:trPr>
        <w:tc>
          <w:tcPr>
            <w:tcW w:w="709" w:type="dxa"/>
          </w:tcPr>
          <w:p w:rsidR="00457148" w:rsidRPr="007430DD" w:rsidRDefault="00457148" w:rsidP="00897E50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457148" w:rsidRPr="007430DD" w:rsidRDefault="00457148" w:rsidP="00897E50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457148" w:rsidRPr="007430DD" w:rsidRDefault="00457148" w:rsidP="00897E50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3</w:t>
            </w:r>
          </w:p>
        </w:tc>
        <w:tc>
          <w:tcPr>
            <w:tcW w:w="4110" w:type="dxa"/>
          </w:tcPr>
          <w:p w:rsidR="00457148" w:rsidRPr="007430DD" w:rsidRDefault="00457148" w:rsidP="00897E50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457148" w:rsidRPr="007430DD" w:rsidRDefault="00457148" w:rsidP="00897E50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5</w:t>
            </w:r>
          </w:p>
        </w:tc>
        <w:tc>
          <w:tcPr>
            <w:tcW w:w="879" w:type="dxa"/>
          </w:tcPr>
          <w:p w:rsidR="00457148" w:rsidRPr="007430DD" w:rsidRDefault="00457148" w:rsidP="00897E50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6</w:t>
            </w:r>
          </w:p>
        </w:tc>
        <w:tc>
          <w:tcPr>
            <w:tcW w:w="878" w:type="dxa"/>
          </w:tcPr>
          <w:p w:rsidR="00457148" w:rsidRPr="007430DD" w:rsidRDefault="00457148" w:rsidP="00897E50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7</w:t>
            </w:r>
          </w:p>
        </w:tc>
        <w:tc>
          <w:tcPr>
            <w:tcW w:w="936" w:type="dxa"/>
          </w:tcPr>
          <w:p w:rsidR="00457148" w:rsidRPr="007430DD" w:rsidRDefault="00457148" w:rsidP="00897E50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8</w:t>
            </w:r>
          </w:p>
        </w:tc>
        <w:tc>
          <w:tcPr>
            <w:tcW w:w="907" w:type="dxa"/>
          </w:tcPr>
          <w:p w:rsidR="00457148" w:rsidRPr="007430DD" w:rsidRDefault="00457148" w:rsidP="00897E50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457148" w:rsidRPr="007430DD" w:rsidRDefault="00457148" w:rsidP="00897E50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</w:tcPr>
          <w:p w:rsidR="00457148" w:rsidRPr="007430DD" w:rsidRDefault="00457148" w:rsidP="00897E50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11</w:t>
            </w:r>
          </w:p>
        </w:tc>
      </w:tr>
      <w:tr w:rsidR="00457148" w:rsidRPr="0092232C" w:rsidTr="00882FBB">
        <w:trPr>
          <w:trHeight w:val="597"/>
          <w:tblCellSpacing w:w="5" w:type="nil"/>
        </w:trPr>
        <w:tc>
          <w:tcPr>
            <w:tcW w:w="709" w:type="dxa"/>
          </w:tcPr>
          <w:p w:rsidR="00457148" w:rsidRPr="007430DD" w:rsidRDefault="00457148" w:rsidP="00347707">
            <w:pPr>
              <w:pStyle w:val="ConsPlusCell"/>
              <w:rPr>
                <w:b/>
                <w:sz w:val="22"/>
                <w:szCs w:val="22"/>
              </w:rPr>
            </w:pPr>
            <w:r w:rsidRPr="007430D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247" w:type="dxa"/>
            <w:gridSpan w:val="8"/>
          </w:tcPr>
          <w:p w:rsidR="00457148" w:rsidRPr="0092232C" w:rsidRDefault="00457148" w:rsidP="00347707">
            <w:pPr>
              <w:spacing w:after="0"/>
              <w:rPr>
                <w:rFonts w:ascii="Times New Roman" w:hAnsi="Times New Roman"/>
                <w:b/>
              </w:rPr>
            </w:pPr>
            <w:r w:rsidRPr="0092232C">
              <w:rPr>
                <w:rFonts w:ascii="Times New Roman" w:hAnsi="Times New Roman"/>
                <w:b/>
              </w:rPr>
              <w:t>Подпрограмма 1</w:t>
            </w:r>
            <w:r w:rsidRPr="0092232C">
              <w:rPr>
                <w:rFonts w:ascii="Times New Roman" w:hAnsi="Times New Roman"/>
              </w:rPr>
              <w:t xml:space="preserve"> </w:t>
            </w:r>
            <w:r w:rsidRPr="0092232C">
              <w:rPr>
                <w:rFonts w:ascii="Times New Roman" w:hAnsi="Times New Roman"/>
                <w:b/>
              </w:rPr>
              <w:t>«Проведение мероприятий по энергосбережению в муниципальных учреждениях Октябрьского сельсовета Рыльского района Курской области»</w:t>
            </w:r>
          </w:p>
        </w:tc>
        <w:tc>
          <w:tcPr>
            <w:tcW w:w="992" w:type="dxa"/>
          </w:tcPr>
          <w:p w:rsidR="00457148" w:rsidRPr="007430DD" w:rsidRDefault="00457148" w:rsidP="0034770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57148" w:rsidRPr="007430DD" w:rsidRDefault="00457148" w:rsidP="00347707">
            <w:pPr>
              <w:pStyle w:val="ConsPlusCell"/>
              <w:rPr>
                <w:sz w:val="22"/>
                <w:szCs w:val="22"/>
              </w:rPr>
            </w:pPr>
          </w:p>
        </w:tc>
      </w:tr>
      <w:tr w:rsidR="00457148" w:rsidRPr="0092232C" w:rsidTr="00882FBB">
        <w:trPr>
          <w:trHeight w:val="227"/>
          <w:tblCellSpacing w:w="5" w:type="nil"/>
        </w:trPr>
        <w:tc>
          <w:tcPr>
            <w:tcW w:w="709" w:type="dxa"/>
          </w:tcPr>
          <w:p w:rsidR="00457148" w:rsidRPr="007430DD" w:rsidRDefault="00457148" w:rsidP="00347707">
            <w:pPr>
              <w:pStyle w:val="ConsPlusCell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 xml:space="preserve">1.1    </w:t>
            </w:r>
          </w:p>
        </w:tc>
        <w:tc>
          <w:tcPr>
            <w:tcW w:w="1985" w:type="dxa"/>
          </w:tcPr>
          <w:p w:rsidR="00457148" w:rsidRPr="007430DD" w:rsidRDefault="00457148" w:rsidP="00347707">
            <w:pPr>
              <w:pStyle w:val="NormalWeb"/>
              <w:spacing w:after="0" w:afterAutospacing="0"/>
              <w:rPr>
                <w:i/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 xml:space="preserve">Основное мероприятие: </w:t>
            </w:r>
            <w:r w:rsidRPr="007430DD">
              <w:rPr>
                <w:i/>
                <w:sz w:val="22"/>
                <w:szCs w:val="22"/>
              </w:rPr>
              <w:t>улучшение показателей энергетической эффективности в муниципальных учреждениях</w:t>
            </w:r>
          </w:p>
        </w:tc>
        <w:tc>
          <w:tcPr>
            <w:tcW w:w="1701" w:type="dxa"/>
          </w:tcPr>
          <w:p w:rsidR="00457148" w:rsidRPr="007430DD" w:rsidRDefault="00457148" w:rsidP="00347707">
            <w:pPr>
              <w:pStyle w:val="ConsPlusCell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Администрация Октябрьского сельсовета Рыльского района</w:t>
            </w:r>
          </w:p>
        </w:tc>
        <w:tc>
          <w:tcPr>
            <w:tcW w:w="4110" w:type="dxa"/>
          </w:tcPr>
          <w:p w:rsidR="00457148" w:rsidRPr="0092232C" w:rsidRDefault="00457148" w:rsidP="00347707">
            <w:pPr>
              <w:spacing w:after="0"/>
              <w:rPr>
                <w:rFonts w:ascii="Times New Roman" w:hAnsi="Times New Roman"/>
              </w:rPr>
            </w:pPr>
            <w:r w:rsidRPr="0092232C">
              <w:rPr>
                <w:rFonts w:ascii="Times New Roman" w:hAnsi="Times New Roman"/>
              </w:rPr>
              <w:t>По данному мероприятию проведение работы по улучшению энергетической эффективности уличного освещения</w:t>
            </w:r>
          </w:p>
          <w:p w:rsidR="00457148" w:rsidRPr="0092232C" w:rsidRDefault="00457148" w:rsidP="002866C4">
            <w:pPr>
              <w:pStyle w:val="ConsPlusCell"/>
            </w:pPr>
          </w:p>
        </w:tc>
        <w:tc>
          <w:tcPr>
            <w:tcW w:w="851" w:type="dxa"/>
          </w:tcPr>
          <w:p w:rsidR="00457148" w:rsidRPr="0092232C" w:rsidRDefault="00457148" w:rsidP="00347707">
            <w:pPr>
              <w:spacing w:after="0"/>
              <w:rPr>
                <w:rFonts w:ascii="Times New Roman" w:hAnsi="Times New Roman"/>
              </w:rPr>
            </w:pPr>
            <w:r w:rsidRPr="0092232C">
              <w:rPr>
                <w:rFonts w:ascii="Times New Roman" w:hAnsi="Times New Roman"/>
              </w:rPr>
              <w:t>01.01.</w:t>
            </w:r>
          </w:p>
          <w:p w:rsidR="00457148" w:rsidRPr="0092232C" w:rsidRDefault="00457148" w:rsidP="00347707">
            <w:pPr>
              <w:spacing w:after="0"/>
              <w:rPr>
                <w:rFonts w:ascii="Times New Roman" w:hAnsi="Times New Roman"/>
              </w:rPr>
            </w:pPr>
            <w:r w:rsidRPr="0092232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79" w:type="dxa"/>
          </w:tcPr>
          <w:p w:rsidR="00457148" w:rsidRPr="0092232C" w:rsidRDefault="00457148" w:rsidP="00347707">
            <w:pPr>
              <w:spacing w:after="0"/>
              <w:rPr>
                <w:rFonts w:ascii="Times New Roman" w:hAnsi="Times New Roman"/>
              </w:rPr>
            </w:pPr>
            <w:r w:rsidRPr="0092232C">
              <w:rPr>
                <w:rFonts w:ascii="Times New Roman" w:hAnsi="Times New Roman"/>
              </w:rPr>
              <w:t>31.12.</w:t>
            </w:r>
          </w:p>
          <w:p w:rsidR="00457148" w:rsidRPr="0092232C" w:rsidRDefault="00457148" w:rsidP="00347707">
            <w:pPr>
              <w:spacing w:after="0"/>
              <w:rPr>
                <w:rFonts w:ascii="Times New Roman" w:hAnsi="Times New Roman"/>
              </w:rPr>
            </w:pPr>
            <w:r w:rsidRPr="0092232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78" w:type="dxa"/>
          </w:tcPr>
          <w:p w:rsidR="00457148" w:rsidRPr="0092232C" w:rsidRDefault="00457148" w:rsidP="00347707">
            <w:pPr>
              <w:spacing w:after="0"/>
              <w:rPr>
                <w:rFonts w:ascii="Times New Roman" w:hAnsi="Times New Roman"/>
              </w:rPr>
            </w:pPr>
            <w:r w:rsidRPr="0092232C">
              <w:rPr>
                <w:rFonts w:ascii="Times New Roman" w:hAnsi="Times New Roman"/>
              </w:rPr>
              <w:t>01.01.</w:t>
            </w:r>
          </w:p>
          <w:p w:rsidR="00457148" w:rsidRPr="0092232C" w:rsidRDefault="00457148" w:rsidP="00347707">
            <w:pPr>
              <w:spacing w:after="0"/>
              <w:rPr>
                <w:rFonts w:ascii="Times New Roman" w:hAnsi="Times New Roman"/>
              </w:rPr>
            </w:pPr>
            <w:r w:rsidRPr="0092232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36" w:type="dxa"/>
          </w:tcPr>
          <w:p w:rsidR="00457148" w:rsidRPr="0092232C" w:rsidRDefault="00457148" w:rsidP="00347707">
            <w:pPr>
              <w:spacing w:after="0"/>
              <w:rPr>
                <w:rFonts w:ascii="Times New Roman" w:hAnsi="Times New Roman"/>
              </w:rPr>
            </w:pPr>
            <w:r w:rsidRPr="0092232C">
              <w:rPr>
                <w:rFonts w:ascii="Times New Roman" w:hAnsi="Times New Roman"/>
              </w:rPr>
              <w:t>31.12.</w:t>
            </w:r>
          </w:p>
          <w:p w:rsidR="00457148" w:rsidRPr="0092232C" w:rsidRDefault="00457148" w:rsidP="00347707">
            <w:pPr>
              <w:spacing w:after="0"/>
              <w:rPr>
                <w:rFonts w:ascii="Times New Roman" w:hAnsi="Times New Roman"/>
              </w:rPr>
            </w:pPr>
            <w:r w:rsidRPr="0092232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07" w:type="dxa"/>
          </w:tcPr>
          <w:p w:rsidR="00457148" w:rsidRPr="007430DD" w:rsidRDefault="00457148" w:rsidP="0034770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  <w:tc>
          <w:tcPr>
            <w:tcW w:w="992" w:type="dxa"/>
          </w:tcPr>
          <w:p w:rsidR="00457148" w:rsidRPr="007430DD" w:rsidRDefault="00457148" w:rsidP="0034770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457148" w:rsidRPr="007430DD" w:rsidRDefault="00457148" w:rsidP="0034770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457148" w:rsidRPr="0092232C" w:rsidTr="00882FBB">
        <w:trPr>
          <w:trHeight w:val="227"/>
          <w:tblCellSpacing w:w="5" w:type="nil"/>
        </w:trPr>
        <w:tc>
          <w:tcPr>
            <w:tcW w:w="709" w:type="dxa"/>
          </w:tcPr>
          <w:p w:rsidR="00457148" w:rsidRPr="007430DD" w:rsidRDefault="00457148" w:rsidP="00347707">
            <w:pPr>
              <w:pStyle w:val="ConsPlusCell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1.2</w:t>
            </w:r>
          </w:p>
        </w:tc>
        <w:tc>
          <w:tcPr>
            <w:tcW w:w="1985" w:type="dxa"/>
          </w:tcPr>
          <w:p w:rsidR="00457148" w:rsidRPr="007430DD" w:rsidRDefault="00457148" w:rsidP="00882FBB">
            <w:pPr>
              <w:pStyle w:val="NormalWeb"/>
              <w:rPr>
                <w:i/>
                <w:sz w:val="22"/>
                <w:szCs w:val="22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</w:rPr>
              <w:t>п</w:t>
            </w:r>
            <w:r w:rsidRPr="007430DD">
              <w:rPr>
                <w:bCs/>
                <w:i/>
                <w:iCs/>
                <w:color w:val="000000"/>
                <w:sz w:val="22"/>
                <w:szCs w:val="22"/>
              </w:rPr>
              <w:t>ропаганда и методическая работа по вопросам энергосбережения</w:t>
            </w:r>
          </w:p>
        </w:tc>
        <w:tc>
          <w:tcPr>
            <w:tcW w:w="1701" w:type="dxa"/>
          </w:tcPr>
          <w:p w:rsidR="00457148" w:rsidRPr="007430DD" w:rsidRDefault="00457148" w:rsidP="00897E50">
            <w:pPr>
              <w:pStyle w:val="ConsPlusCell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Администрация Октябрьского сельсовета Рыльского района</w:t>
            </w:r>
          </w:p>
        </w:tc>
        <w:tc>
          <w:tcPr>
            <w:tcW w:w="4110" w:type="dxa"/>
          </w:tcPr>
          <w:p w:rsidR="00457148" w:rsidRDefault="00457148" w:rsidP="00ED1AD3">
            <w:pPr>
              <w:spacing w:after="0"/>
              <w:rPr>
                <w:rFonts w:ascii="Times New Roman" w:hAnsi="Times New Roman"/>
              </w:rPr>
            </w:pPr>
            <w:r w:rsidRPr="0092232C">
              <w:rPr>
                <w:rFonts w:ascii="Times New Roman" w:hAnsi="Times New Roman"/>
              </w:rPr>
              <w:t xml:space="preserve">Распространена информация об установленных </w:t>
            </w:r>
            <w:hyperlink r:id="rId8" w:history="1">
              <w:r w:rsidRPr="0092232C">
                <w:rPr>
                  <w:rFonts w:ascii="Times New Roman" w:hAnsi="Times New Roman"/>
                </w:rPr>
                <w:t>законодательством</w:t>
              </w:r>
            </w:hyperlink>
            <w:r w:rsidRPr="0092232C">
              <w:rPr>
                <w:rFonts w:ascii="Times New Roman" w:hAnsi="Times New Roman"/>
              </w:rPr>
              <w:t xml:space="preserve"> об энергосбережении и повышении энергетической эффективности требованиях, предъявляемых к собственникам жилых домов.</w:t>
            </w:r>
          </w:p>
          <w:p w:rsidR="00457148" w:rsidRPr="0092232C" w:rsidRDefault="00457148" w:rsidP="00ED1AD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57148" w:rsidRPr="0092232C" w:rsidRDefault="00457148" w:rsidP="002F2C4B">
            <w:pPr>
              <w:spacing w:after="0"/>
              <w:rPr>
                <w:rFonts w:ascii="Times New Roman" w:hAnsi="Times New Roman"/>
              </w:rPr>
            </w:pPr>
            <w:r w:rsidRPr="0092232C">
              <w:rPr>
                <w:rFonts w:ascii="Times New Roman" w:hAnsi="Times New Roman"/>
              </w:rPr>
              <w:t>01.01.</w:t>
            </w:r>
          </w:p>
          <w:p w:rsidR="00457148" w:rsidRPr="0092232C" w:rsidRDefault="00457148" w:rsidP="002F2C4B">
            <w:pPr>
              <w:spacing w:after="0"/>
              <w:rPr>
                <w:rFonts w:ascii="Times New Roman" w:hAnsi="Times New Roman"/>
              </w:rPr>
            </w:pPr>
            <w:r w:rsidRPr="0092232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79" w:type="dxa"/>
          </w:tcPr>
          <w:p w:rsidR="00457148" w:rsidRPr="0092232C" w:rsidRDefault="00457148" w:rsidP="002F2C4B">
            <w:pPr>
              <w:spacing w:after="0"/>
              <w:rPr>
                <w:rFonts w:ascii="Times New Roman" w:hAnsi="Times New Roman"/>
              </w:rPr>
            </w:pPr>
            <w:r w:rsidRPr="0092232C">
              <w:rPr>
                <w:rFonts w:ascii="Times New Roman" w:hAnsi="Times New Roman"/>
              </w:rPr>
              <w:t>31.12.</w:t>
            </w:r>
          </w:p>
          <w:p w:rsidR="00457148" w:rsidRPr="0092232C" w:rsidRDefault="00457148" w:rsidP="002F2C4B">
            <w:pPr>
              <w:spacing w:after="0"/>
              <w:rPr>
                <w:rFonts w:ascii="Times New Roman" w:hAnsi="Times New Roman"/>
              </w:rPr>
            </w:pPr>
            <w:r w:rsidRPr="0092232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78" w:type="dxa"/>
          </w:tcPr>
          <w:p w:rsidR="00457148" w:rsidRPr="0092232C" w:rsidRDefault="00457148" w:rsidP="002F2C4B">
            <w:pPr>
              <w:spacing w:after="0"/>
              <w:rPr>
                <w:rFonts w:ascii="Times New Roman" w:hAnsi="Times New Roman"/>
              </w:rPr>
            </w:pPr>
            <w:r w:rsidRPr="0092232C">
              <w:rPr>
                <w:rFonts w:ascii="Times New Roman" w:hAnsi="Times New Roman"/>
              </w:rPr>
              <w:t>01.01.</w:t>
            </w:r>
          </w:p>
          <w:p w:rsidR="00457148" w:rsidRPr="0092232C" w:rsidRDefault="00457148" w:rsidP="002F2C4B">
            <w:pPr>
              <w:spacing w:after="0"/>
              <w:rPr>
                <w:rFonts w:ascii="Times New Roman" w:hAnsi="Times New Roman"/>
              </w:rPr>
            </w:pPr>
            <w:r w:rsidRPr="0092232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36" w:type="dxa"/>
          </w:tcPr>
          <w:p w:rsidR="00457148" w:rsidRPr="0092232C" w:rsidRDefault="00457148" w:rsidP="002F2C4B">
            <w:pPr>
              <w:spacing w:after="0"/>
              <w:rPr>
                <w:rFonts w:ascii="Times New Roman" w:hAnsi="Times New Roman"/>
              </w:rPr>
            </w:pPr>
            <w:r w:rsidRPr="0092232C">
              <w:rPr>
                <w:rFonts w:ascii="Times New Roman" w:hAnsi="Times New Roman"/>
              </w:rPr>
              <w:t>31.12.</w:t>
            </w:r>
          </w:p>
          <w:p w:rsidR="00457148" w:rsidRPr="0092232C" w:rsidRDefault="00457148" w:rsidP="002F2C4B">
            <w:pPr>
              <w:spacing w:after="0"/>
              <w:rPr>
                <w:rFonts w:ascii="Times New Roman" w:hAnsi="Times New Roman"/>
              </w:rPr>
            </w:pPr>
            <w:r w:rsidRPr="0092232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07" w:type="dxa"/>
          </w:tcPr>
          <w:p w:rsidR="00457148" w:rsidRPr="007430DD" w:rsidRDefault="00457148" w:rsidP="00897E5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57148" w:rsidRPr="007430DD" w:rsidRDefault="00457148" w:rsidP="00897E5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457148" w:rsidRPr="007430DD" w:rsidRDefault="00457148" w:rsidP="00897E5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</w:tbl>
    <w:p w:rsidR="00457148" w:rsidRPr="007430DD" w:rsidRDefault="00457148" w:rsidP="00882FBB">
      <w:pPr>
        <w:snapToGrid w:val="0"/>
        <w:spacing w:after="0"/>
        <w:rPr>
          <w:rFonts w:ascii="Times New Roman" w:hAnsi="Times New Roman"/>
        </w:rPr>
      </w:pPr>
    </w:p>
    <w:p w:rsidR="00457148" w:rsidRPr="007430DD" w:rsidRDefault="00457148" w:rsidP="002701F8">
      <w:pPr>
        <w:pStyle w:val="2"/>
        <w:jc w:val="both"/>
        <w:rPr>
          <w:sz w:val="22"/>
          <w:szCs w:val="22"/>
        </w:rPr>
      </w:pPr>
    </w:p>
    <w:p w:rsidR="00457148" w:rsidRPr="007430DD" w:rsidRDefault="00457148" w:rsidP="00DD057F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  <w:sectPr w:rsidR="00457148" w:rsidRPr="007430DD" w:rsidSect="007430DD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457148" w:rsidRPr="007430DD" w:rsidRDefault="00457148" w:rsidP="00DD057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7430DD">
        <w:rPr>
          <w:rFonts w:ascii="Times New Roman" w:hAnsi="Times New Roman"/>
          <w:b/>
          <w:sz w:val="24"/>
          <w:szCs w:val="24"/>
        </w:rPr>
        <w:t>3. ИНФОРМАЦИЯ О ВНЕСЕННЫХ ОТВЕТСТВЕННЫМ ИСПОЛНИТЕЛЕМ ИЗМЕНЕНИЯХ В МУНИЦИПАЛЬНУЮ ПРОГРАММУ</w:t>
      </w:r>
    </w:p>
    <w:p w:rsidR="00457148" w:rsidRPr="007430DD" w:rsidRDefault="00457148" w:rsidP="002C7D37">
      <w:pPr>
        <w:rPr>
          <w:rFonts w:ascii="Times New Roman" w:hAnsi="Times New Roman"/>
          <w:sz w:val="24"/>
          <w:szCs w:val="24"/>
        </w:rPr>
      </w:pPr>
      <w:r w:rsidRPr="007430DD">
        <w:rPr>
          <w:rFonts w:ascii="Times New Roman" w:hAnsi="Times New Roman"/>
          <w:sz w:val="24"/>
          <w:szCs w:val="24"/>
        </w:rPr>
        <w:t>В течение финансового года в  муниципальную программу внесены изменения:</w:t>
      </w:r>
    </w:p>
    <w:p w:rsidR="00457148" w:rsidRPr="007430DD" w:rsidRDefault="00457148" w:rsidP="00DD057F">
      <w:pPr>
        <w:jc w:val="right"/>
        <w:rPr>
          <w:rFonts w:ascii="Times New Roman" w:hAnsi="Times New Roman"/>
          <w:sz w:val="24"/>
          <w:szCs w:val="24"/>
        </w:rPr>
      </w:pPr>
      <w:r w:rsidRPr="007430DD">
        <w:rPr>
          <w:rFonts w:ascii="Times New Roman" w:hAnsi="Times New Roman"/>
          <w:sz w:val="24"/>
          <w:szCs w:val="24"/>
        </w:rPr>
        <w:t>Таблица № 3</w:t>
      </w:r>
    </w:p>
    <w:tbl>
      <w:tblPr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816"/>
        <w:gridCol w:w="5100"/>
        <w:gridCol w:w="5608"/>
      </w:tblGrid>
      <w:tr w:rsidR="00457148" w:rsidRPr="0092232C" w:rsidTr="005F4BBE">
        <w:tc>
          <w:tcPr>
            <w:tcW w:w="828" w:type="dxa"/>
          </w:tcPr>
          <w:p w:rsidR="00457148" w:rsidRPr="0092232C" w:rsidRDefault="00457148" w:rsidP="005F4BBE">
            <w:pPr>
              <w:rPr>
                <w:rFonts w:ascii="Times New Roman" w:hAnsi="Times New Roman"/>
                <w:sz w:val="24"/>
                <w:szCs w:val="24"/>
              </w:rPr>
            </w:pPr>
            <w:r w:rsidRPr="0092232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16" w:type="dxa"/>
          </w:tcPr>
          <w:p w:rsidR="00457148" w:rsidRPr="0092232C" w:rsidRDefault="00457148" w:rsidP="005F4BBE">
            <w:pPr>
              <w:rPr>
                <w:rFonts w:ascii="Times New Roman" w:hAnsi="Times New Roman"/>
                <w:sz w:val="24"/>
                <w:szCs w:val="24"/>
              </w:rPr>
            </w:pPr>
            <w:r w:rsidRPr="0092232C">
              <w:rPr>
                <w:rFonts w:ascii="Times New Roman" w:hAnsi="Times New Roman"/>
                <w:sz w:val="24"/>
                <w:szCs w:val="24"/>
              </w:rPr>
              <w:t>Реквизиты правовых актов об утверждении внесенных изменений</w:t>
            </w:r>
          </w:p>
        </w:tc>
        <w:tc>
          <w:tcPr>
            <w:tcW w:w="5100" w:type="dxa"/>
          </w:tcPr>
          <w:p w:rsidR="00457148" w:rsidRPr="0092232C" w:rsidRDefault="00457148" w:rsidP="005F4BBE">
            <w:pPr>
              <w:rPr>
                <w:rFonts w:ascii="Times New Roman" w:hAnsi="Times New Roman"/>
                <w:sz w:val="24"/>
                <w:szCs w:val="24"/>
              </w:rPr>
            </w:pPr>
            <w:r w:rsidRPr="0092232C">
              <w:rPr>
                <w:rFonts w:ascii="Times New Roman" w:hAnsi="Times New Roman"/>
                <w:sz w:val="24"/>
                <w:szCs w:val="24"/>
              </w:rPr>
              <w:t>Описание причин необходимости таких изменений</w:t>
            </w:r>
          </w:p>
        </w:tc>
        <w:tc>
          <w:tcPr>
            <w:tcW w:w="5608" w:type="dxa"/>
            <w:vMerge w:val="restart"/>
            <w:tcBorders>
              <w:top w:val="nil"/>
            </w:tcBorders>
          </w:tcPr>
          <w:p w:rsidR="00457148" w:rsidRPr="0092232C" w:rsidRDefault="00457148" w:rsidP="005F4B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148" w:rsidRPr="0092232C" w:rsidRDefault="00457148" w:rsidP="005F4B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148" w:rsidRPr="0092232C" w:rsidRDefault="00457148" w:rsidP="005F4B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148" w:rsidRDefault="00457148" w:rsidP="005F4B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148" w:rsidRPr="0092232C" w:rsidRDefault="00457148" w:rsidP="005F4B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148" w:rsidRPr="0092232C" w:rsidTr="0048790E">
        <w:trPr>
          <w:trHeight w:val="3390"/>
        </w:trPr>
        <w:tc>
          <w:tcPr>
            <w:tcW w:w="828" w:type="dxa"/>
          </w:tcPr>
          <w:p w:rsidR="00457148" w:rsidRPr="0092232C" w:rsidRDefault="00457148" w:rsidP="005F4BB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16" w:type="dxa"/>
          </w:tcPr>
          <w:p w:rsidR="00457148" w:rsidRPr="0092232C" w:rsidRDefault="00457148" w:rsidP="00B800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177">
              <w:rPr>
                <w:rFonts w:ascii="Times New Roman" w:hAnsi="Times New Roman"/>
              </w:rPr>
              <w:t xml:space="preserve">Постановление Администрации Октябрьского сельсовета Рыльского района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25.10.2024 № 61</w:t>
            </w:r>
            <w:r w:rsidRPr="0092232C">
              <w:rPr>
                <w:rFonts w:ascii="Times New Roman" w:hAnsi="Times New Roman"/>
              </w:rPr>
              <w:t xml:space="preserve"> « О внесении изменений и дополнений в муниципальную программу </w:t>
            </w:r>
            <w:r w:rsidRPr="0092232C">
              <w:rPr>
                <w:rFonts w:ascii="Times New Roman" w:hAnsi="Times New Roman"/>
                <w:color w:val="000000"/>
              </w:rPr>
              <w:t>«</w:t>
            </w:r>
            <w:r w:rsidRPr="0092232C">
              <w:rPr>
                <w:rFonts w:ascii="Times New Roman" w:hAnsi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  Октябрьского сельсовета Рыльского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Курской области на  2019– 2021 годы и на перспективу до 2026</w:t>
            </w:r>
            <w:r w:rsidRPr="009223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  <w:r w:rsidRPr="0092232C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5100" w:type="dxa"/>
          </w:tcPr>
          <w:p w:rsidR="00457148" w:rsidRDefault="00457148" w:rsidP="00CE6D40">
            <w:pPr>
              <w:spacing w:after="0"/>
              <w:rPr>
                <w:rFonts w:ascii="Times New Roman" w:hAnsi="Times New Roman"/>
              </w:rPr>
            </w:pPr>
            <w:r w:rsidRPr="0092232C">
              <w:rPr>
                <w:rFonts w:ascii="Times New Roman" w:hAnsi="Times New Roman"/>
              </w:rPr>
              <w:t>Уточ</w:t>
            </w:r>
            <w:r>
              <w:rPr>
                <w:rFonts w:ascii="Times New Roman" w:hAnsi="Times New Roman"/>
              </w:rPr>
              <w:t xml:space="preserve">нение объема финансирования  +32,0 </w:t>
            </w:r>
            <w:r w:rsidRPr="0092232C">
              <w:rPr>
                <w:rFonts w:ascii="Times New Roman" w:hAnsi="Times New Roman"/>
              </w:rPr>
              <w:t>тыс.рублей</w:t>
            </w:r>
          </w:p>
          <w:p w:rsidR="00457148" w:rsidRDefault="00457148" w:rsidP="00CE6D40">
            <w:pPr>
              <w:spacing w:after="0"/>
              <w:rPr>
                <w:rFonts w:ascii="Times New Roman" w:hAnsi="Times New Roman"/>
              </w:rPr>
            </w:pPr>
          </w:p>
          <w:p w:rsidR="00457148" w:rsidRPr="00B56228" w:rsidRDefault="00457148" w:rsidP="00CE6D40">
            <w:pPr>
              <w:spacing w:after="0"/>
              <w:rPr>
                <w:rFonts w:ascii="Times New Roman" w:hAnsi="Times New Roman"/>
              </w:rPr>
            </w:pPr>
            <w:r w:rsidRPr="00B56228">
              <w:rPr>
                <w:rFonts w:ascii="Times New Roman" w:hAnsi="Times New Roman"/>
              </w:rPr>
              <w:t>Было  10, стало 3,1</w:t>
            </w:r>
          </w:p>
          <w:p w:rsidR="00457148" w:rsidRPr="0092232C" w:rsidRDefault="00457148" w:rsidP="00CE6D4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08" w:type="dxa"/>
            <w:vMerge/>
          </w:tcPr>
          <w:p w:rsidR="00457148" w:rsidRPr="0092232C" w:rsidRDefault="00457148" w:rsidP="005F4BBE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457148" w:rsidRDefault="00457148" w:rsidP="00DD057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457148" w:rsidRPr="007430DD" w:rsidRDefault="00457148" w:rsidP="00DD057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7430DD">
        <w:rPr>
          <w:rFonts w:ascii="Times New Roman" w:hAnsi="Times New Roman"/>
          <w:b/>
          <w:sz w:val="24"/>
          <w:szCs w:val="24"/>
        </w:rPr>
        <w:t>4.РЕЗУЛЬТАТЫ ИСПОЛЬЗОВАНИЯ БЮДЖЕТНЫХ АССИГНОВАНИЙ И ИНЫХ                                                                                  СРЕДСТВ НА РЕАЛИЗАЦИЮ МЕРОПРИЯТИЙ МУНИЦИПАЛЬНОЙ ПРОГРАММЫ</w:t>
      </w:r>
    </w:p>
    <w:p w:rsidR="00457148" w:rsidRPr="007430DD" w:rsidRDefault="00457148" w:rsidP="002866C4">
      <w:pPr>
        <w:pStyle w:val="2"/>
        <w:ind w:left="0" w:firstLine="851"/>
      </w:pPr>
      <w:r w:rsidRPr="007430DD">
        <w:t xml:space="preserve">На реализацию муниципальной </w:t>
      </w:r>
      <w:r>
        <w:t>программы в 2024</w:t>
      </w:r>
      <w:r w:rsidRPr="007430DD">
        <w:t xml:space="preserve"> году предусматривалось выделение средств из </w:t>
      </w:r>
      <w:r>
        <w:t>бюджета поселения в размере 3,1</w:t>
      </w:r>
      <w:r w:rsidRPr="007430DD">
        <w:rPr>
          <w:bCs/>
          <w:color w:val="000000"/>
        </w:rPr>
        <w:t xml:space="preserve"> тыс.</w:t>
      </w:r>
      <w:r w:rsidRPr="007430DD">
        <w:t>руб.</w:t>
      </w:r>
      <w:r>
        <w:t>, кассовые расходы не производились</w:t>
      </w:r>
    </w:p>
    <w:p w:rsidR="00457148" w:rsidRDefault="00457148" w:rsidP="004019D4">
      <w:pPr>
        <w:spacing w:after="0"/>
        <w:rPr>
          <w:rFonts w:ascii="Times New Roman" w:hAnsi="Times New Roman"/>
          <w:color w:val="000000"/>
          <w:sz w:val="24"/>
          <w:szCs w:val="24"/>
        </w:rPr>
        <w:sectPr w:rsidR="00457148" w:rsidSect="00DD057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57148" w:rsidRPr="00152A7A" w:rsidRDefault="00457148" w:rsidP="00347707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52A7A">
        <w:rPr>
          <w:rFonts w:ascii="Times New Roman" w:hAnsi="Times New Roman" w:cs="Times New Roman"/>
          <w:color w:val="000000"/>
          <w:sz w:val="24"/>
          <w:szCs w:val="24"/>
        </w:rPr>
        <w:t>Отчет</w:t>
      </w:r>
    </w:p>
    <w:p w:rsidR="00457148" w:rsidRPr="00152A7A" w:rsidRDefault="00457148" w:rsidP="00347707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52A7A">
        <w:rPr>
          <w:rFonts w:ascii="Times New Roman" w:hAnsi="Times New Roman" w:cs="Times New Roman"/>
          <w:sz w:val="24"/>
          <w:szCs w:val="24"/>
        </w:rPr>
        <w:t xml:space="preserve">о финансировании проводимых программных </w:t>
      </w:r>
      <w:r w:rsidRPr="00152A7A">
        <w:rPr>
          <w:rFonts w:ascii="Times New Roman" w:hAnsi="Times New Roman" w:cs="Times New Roman"/>
          <w:color w:val="000000"/>
          <w:sz w:val="24"/>
          <w:szCs w:val="24"/>
        </w:rPr>
        <w:t xml:space="preserve">мероприятий муниципальной </w:t>
      </w:r>
      <w:r>
        <w:rPr>
          <w:rFonts w:ascii="Times New Roman" w:hAnsi="Times New Roman" w:cs="Times New Roman"/>
          <w:color w:val="000000"/>
          <w:sz w:val="24"/>
          <w:szCs w:val="24"/>
        </w:rPr>
        <w:t>программы в 2024</w:t>
      </w:r>
      <w:r w:rsidRPr="00152A7A">
        <w:rPr>
          <w:rFonts w:ascii="Times New Roman" w:hAnsi="Times New Roman" w:cs="Times New Roman"/>
          <w:color w:val="000000"/>
          <w:sz w:val="24"/>
          <w:szCs w:val="24"/>
        </w:rPr>
        <w:t xml:space="preserve"> году</w:t>
      </w:r>
    </w:p>
    <w:p w:rsidR="00457148" w:rsidRPr="007430DD" w:rsidRDefault="00457148" w:rsidP="0034770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430DD">
        <w:rPr>
          <w:rFonts w:ascii="Times New Roman" w:hAnsi="Times New Roman"/>
          <w:sz w:val="24"/>
          <w:szCs w:val="24"/>
        </w:rPr>
        <w:t>Таблица № 4</w:t>
      </w:r>
    </w:p>
    <w:tbl>
      <w:tblPr>
        <w:tblW w:w="15304" w:type="dxa"/>
        <w:jc w:val="center"/>
        <w:tblInd w:w="142" w:type="dxa"/>
        <w:tblLayout w:type="fixed"/>
        <w:tblCellMar>
          <w:left w:w="45" w:type="dxa"/>
          <w:right w:w="45" w:type="dxa"/>
        </w:tblCellMar>
        <w:tblLook w:val="00A0"/>
      </w:tblPr>
      <w:tblGrid>
        <w:gridCol w:w="2635"/>
        <w:gridCol w:w="1985"/>
        <w:gridCol w:w="1134"/>
        <w:gridCol w:w="1134"/>
        <w:gridCol w:w="1308"/>
        <w:gridCol w:w="1102"/>
        <w:gridCol w:w="992"/>
        <w:gridCol w:w="1166"/>
        <w:gridCol w:w="1041"/>
        <w:gridCol w:w="1276"/>
        <w:gridCol w:w="6"/>
        <w:gridCol w:w="1525"/>
      </w:tblGrid>
      <w:tr w:rsidR="00457148" w:rsidRPr="0092232C" w:rsidTr="00347707">
        <w:trPr>
          <w:trHeight w:val="1002"/>
          <w:jc w:val="center"/>
        </w:trPr>
        <w:tc>
          <w:tcPr>
            <w:tcW w:w="26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57148" w:rsidRPr="0092232C" w:rsidRDefault="00457148" w:rsidP="0034770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2232C">
              <w:rPr>
                <w:rFonts w:ascii="Times New Roman" w:hAnsi="Times New Roman"/>
                <w:color w:val="000000"/>
              </w:rPr>
              <w:t>Наименование программы //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57148" w:rsidRPr="0092232C" w:rsidRDefault="00457148" w:rsidP="0034770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2232C">
              <w:rPr>
                <w:rFonts w:ascii="Times New Roman" w:hAnsi="Times New Roman"/>
                <w:color w:val="000000"/>
              </w:rPr>
              <w:t xml:space="preserve">Мероприятия, входящие в план мероприятий программы </w:t>
            </w:r>
          </w:p>
        </w:tc>
        <w:tc>
          <w:tcPr>
            <w:tcW w:w="4678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:rsidR="00457148" w:rsidRPr="0092232C" w:rsidRDefault="00457148" w:rsidP="0034770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2232C">
              <w:rPr>
                <w:rFonts w:ascii="Times New Roman" w:hAnsi="Times New Roman"/>
                <w:color w:val="000000"/>
              </w:rPr>
              <w:t>Объем финансирования</w:t>
            </w:r>
          </w:p>
          <w:p w:rsidR="00457148" w:rsidRPr="0092232C" w:rsidRDefault="00457148" w:rsidP="002866C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План на 2024</w:t>
            </w:r>
            <w:r w:rsidRPr="0092232C">
              <w:rPr>
                <w:rFonts w:ascii="Times New Roman" w:hAnsi="Times New Roman"/>
                <w:color w:val="000000"/>
              </w:rPr>
              <w:t xml:space="preserve"> год </w:t>
            </w:r>
          </w:p>
        </w:tc>
        <w:tc>
          <w:tcPr>
            <w:tcW w:w="4481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:rsidR="00457148" w:rsidRPr="0092232C" w:rsidRDefault="00457148" w:rsidP="0034770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2232C">
              <w:rPr>
                <w:rFonts w:ascii="Times New Roman" w:hAnsi="Times New Roman"/>
                <w:color w:val="000000"/>
              </w:rPr>
              <w:t>Объем финансирования</w:t>
            </w:r>
          </w:p>
          <w:p w:rsidR="00457148" w:rsidRPr="0092232C" w:rsidRDefault="00457148" w:rsidP="002866C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Факт за 2024</w:t>
            </w:r>
            <w:r w:rsidRPr="0092232C">
              <w:rPr>
                <w:rFonts w:ascii="Times New Roman" w:hAnsi="Times New Roman"/>
                <w:color w:val="000000"/>
              </w:rPr>
              <w:t xml:space="preserve"> год </w:t>
            </w:r>
          </w:p>
        </w:tc>
        <w:tc>
          <w:tcPr>
            <w:tcW w:w="1525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457148" w:rsidRPr="0092232C" w:rsidRDefault="00457148" w:rsidP="00347707">
            <w:pPr>
              <w:spacing w:after="0"/>
              <w:rPr>
                <w:rFonts w:ascii="Times New Roman" w:hAnsi="Times New Roman"/>
              </w:rPr>
            </w:pPr>
            <w:r w:rsidRPr="0092232C">
              <w:rPr>
                <w:rFonts w:ascii="Times New Roman" w:hAnsi="Times New Roman"/>
              </w:rPr>
              <w:t>Объемы</w:t>
            </w:r>
          </w:p>
          <w:p w:rsidR="00457148" w:rsidRPr="0092232C" w:rsidRDefault="00457148" w:rsidP="0034770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2232C">
              <w:rPr>
                <w:rFonts w:ascii="Times New Roman" w:hAnsi="Times New Roman"/>
              </w:rPr>
              <w:t>неосвоенных средств и причины их не освоения (по источни</w:t>
            </w:r>
            <w:r w:rsidRPr="0092232C">
              <w:rPr>
                <w:rFonts w:ascii="Times New Roman" w:hAnsi="Times New Roman"/>
              </w:rPr>
              <w:softHyphen/>
              <w:t>кам финансирования</w:t>
            </w:r>
          </w:p>
        </w:tc>
      </w:tr>
      <w:tr w:rsidR="00457148" w:rsidRPr="0092232C" w:rsidTr="00347707">
        <w:trPr>
          <w:trHeight w:val="723"/>
          <w:jc w:val="center"/>
        </w:trPr>
        <w:tc>
          <w:tcPr>
            <w:tcW w:w="26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57148" w:rsidRPr="0092232C" w:rsidRDefault="00457148" w:rsidP="0034770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2232C">
              <w:rPr>
                <w:rFonts w:ascii="Times New Roman" w:hAnsi="Times New Roman"/>
                <w:color w:val="000000"/>
              </w:rPr>
              <w:t xml:space="preserve">      Подпрограммы 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57148" w:rsidRPr="0092232C" w:rsidRDefault="00457148" w:rsidP="00B4585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57148" w:rsidRPr="0092232C" w:rsidRDefault="00457148" w:rsidP="00B4585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2232C">
              <w:rPr>
                <w:rFonts w:ascii="Times New Roman" w:hAnsi="Times New Roman"/>
                <w:color w:val="000000"/>
              </w:rPr>
              <w:t xml:space="preserve">Всего </w:t>
            </w:r>
          </w:p>
        </w:tc>
        <w:tc>
          <w:tcPr>
            <w:tcW w:w="35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57148" w:rsidRPr="0092232C" w:rsidRDefault="00457148" w:rsidP="00B4585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2232C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57148" w:rsidRPr="0092232C" w:rsidRDefault="00457148" w:rsidP="00B4585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2232C">
              <w:rPr>
                <w:rFonts w:ascii="Times New Roman" w:hAnsi="Times New Roman"/>
                <w:color w:val="000000"/>
              </w:rPr>
              <w:t xml:space="preserve">Всего </w:t>
            </w:r>
          </w:p>
        </w:tc>
        <w:tc>
          <w:tcPr>
            <w:tcW w:w="34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57148" w:rsidRPr="0092232C" w:rsidRDefault="00457148" w:rsidP="00B4585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2232C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457148" w:rsidRPr="0092232C" w:rsidRDefault="00457148" w:rsidP="00B4585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457148" w:rsidRPr="0092232C" w:rsidTr="00347707">
        <w:trPr>
          <w:trHeight w:val="794"/>
          <w:jc w:val="center"/>
        </w:trPr>
        <w:tc>
          <w:tcPr>
            <w:tcW w:w="26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7148" w:rsidRPr="0092232C" w:rsidRDefault="00457148" w:rsidP="00B4585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7148" w:rsidRPr="0092232C" w:rsidRDefault="00457148" w:rsidP="00B4585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7148" w:rsidRPr="0092232C" w:rsidRDefault="00457148" w:rsidP="00B4585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7148" w:rsidRPr="0092232C" w:rsidRDefault="00457148" w:rsidP="00B4585E">
            <w:pPr>
              <w:spacing w:after="0"/>
              <w:ind w:right="-45"/>
              <w:jc w:val="center"/>
              <w:rPr>
                <w:rFonts w:ascii="Times New Roman" w:hAnsi="Times New Roman"/>
                <w:color w:val="000000"/>
              </w:rPr>
            </w:pPr>
            <w:r w:rsidRPr="0092232C">
              <w:rPr>
                <w:rFonts w:ascii="Times New Roman" w:hAnsi="Times New Roman"/>
                <w:color w:val="000000"/>
              </w:rPr>
              <w:t xml:space="preserve">Федеральный бюджет 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7148" w:rsidRPr="0092232C" w:rsidRDefault="00457148" w:rsidP="00B4585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2232C">
              <w:rPr>
                <w:rFonts w:ascii="Times New Roman" w:hAnsi="Times New Roman"/>
                <w:color w:val="000000"/>
              </w:rPr>
              <w:t xml:space="preserve">Областной бюджет </w:t>
            </w:r>
          </w:p>
        </w:tc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7148" w:rsidRPr="0092232C" w:rsidRDefault="00457148" w:rsidP="00B4585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2232C">
              <w:rPr>
                <w:rFonts w:ascii="Times New Roman" w:hAnsi="Times New Roman"/>
                <w:color w:val="000000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7148" w:rsidRPr="0092232C" w:rsidRDefault="00457148" w:rsidP="00B4585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7148" w:rsidRPr="0092232C" w:rsidRDefault="00457148" w:rsidP="00B4585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2232C">
              <w:rPr>
                <w:rFonts w:ascii="Times New Roman" w:hAnsi="Times New Roman"/>
                <w:color w:val="000000"/>
              </w:rPr>
              <w:t xml:space="preserve">Федеральный бюджет 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7148" w:rsidRPr="0092232C" w:rsidRDefault="00457148" w:rsidP="00B4585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2232C">
              <w:rPr>
                <w:rFonts w:ascii="Times New Roman" w:hAnsi="Times New Roman"/>
                <w:color w:val="000000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57148" w:rsidRPr="0092232C" w:rsidRDefault="00457148" w:rsidP="00B4585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2232C">
              <w:rPr>
                <w:rFonts w:ascii="Times New Roman" w:hAnsi="Times New Roman"/>
                <w:color w:val="000000"/>
              </w:rPr>
              <w:t xml:space="preserve">Местный бюджет </w:t>
            </w:r>
          </w:p>
        </w:tc>
        <w:tc>
          <w:tcPr>
            <w:tcW w:w="1531" w:type="dxa"/>
            <w:gridSpan w:val="2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57148" w:rsidRPr="0092232C" w:rsidRDefault="00457148" w:rsidP="00B4585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457148" w:rsidRPr="0092232C" w:rsidTr="00347707">
        <w:trPr>
          <w:trHeight w:val="334"/>
          <w:jc w:val="center"/>
        </w:trPr>
        <w:tc>
          <w:tcPr>
            <w:tcW w:w="2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7148" w:rsidRPr="0092232C" w:rsidRDefault="00457148" w:rsidP="0034770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2232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7148" w:rsidRPr="0092232C" w:rsidRDefault="00457148" w:rsidP="0034770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2232C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7148" w:rsidRPr="0092232C" w:rsidRDefault="00457148" w:rsidP="0034770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2232C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7148" w:rsidRPr="0092232C" w:rsidRDefault="00457148" w:rsidP="0034770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2232C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7148" w:rsidRPr="0092232C" w:rsidRDefault="00457148" w:rsidP="0034770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2232C"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7148" w:rsidRPr="0092232C" w:rsidRDefault="00457148" w:rsidP="0034770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2232C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7148" w:rsidRPr="0092232C" w:rsidRDefault="00457148" w:rsidP="0034770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2232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7148" w:rsidRPr="0092232C" w:rsidRDefault="00457148" w:rsidP="0034770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2232C">
              <w:rPr>
                <w:rFonts w:ascii="Times New Roman" w:hAnsi="Times New Roman"/>
                <w:color w:val="000000"/>
              </w:rPr>
              <w:t xml:space="preserve">8 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7148" w:rsidRPr="0092232C" w:rsidRDefault="00457148" w:rsidP="0034770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2232C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7148" w:rsidRPr="0092232C" w:rsidRDefault="00457148" w:rsidP="0034770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2232C">
              <w:rPr>
                <w:rFonts w:ascii="Times New Roman" w:hAnsi="Times New Roman"/>
                <w:color w:val="000000"/>
              </w:rPr>
              <w:t xml:space="preserve">10 </w:t>
            </w:r>
          </w:p>
        </w:tc>
        <w:tc>
          <w:tcPr>
            <w:tcW w:w="1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7148" w:rsidRPr="0092232C" w:rsidRDefault="00457148" w:rsidP="0034770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2232C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457148" w:rsidRPr="0092232C" w:rsidTr="00347707">
        <w:trPr>
          <w:jc w:val="center"/>
        </w:trPr>
        <w:tc>
          <w:tcPr>
            <w:tcW w:w="2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7148" w:rsidRPr="0092232C" w:rsidRDefault="00457148" w:rsidP="00347707">
            <w:pPr>
              <w:shd w:val="clear" w:color="auto" w:fill="FFFFFF"/>
              <w:spacing w:after="0" w:line="200" w:lineRule="atLeast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92232C">
              <w:rPr>
                <w:rFonts w:ascii="Times New Roman" w:hAnsi="Times New Roman"/>
                <w:color w:val="000000"/>
              </w:rPr>
              <w:t xml:space="preserve">Программа                  </w:t>
            </w:r>
            <w:r w:rsidRPr="0092232C">
              <w:rPr>
                <w:rFonts w:ascii="Times New Roman" w:hAnsi="Times New Roman"/>
                <w:i/>
                <w:color w:val="000000"/>
              </w:rPr>
              <w:t>«</w:t>
            </w:r>
            <w:r w:rsidRPr="00F715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Энергосбережение и повышение энергетической эффективности </w:t>
            </w:r>
            <w:r w:rsidRPr="00F7158F">
              <w:rPr>
                <w:rFonts w:ascii="Times New Roman" w:hAnsi="Times New Roman"/>
                <w:i/>
                <w:sz w:val="24"/>
                <w:szCs w:val="24"/>
              </w:rPr>
              <w:t xml:space="preserve">Октябрьского сельсовета Рыльского района </w:t>
            </w:r>
            <w:r w:rsidRPr="00F715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Курской области </w:t>
            </w:r>
            <w:r w:rsidRPr="00F7158F">
              <w:rPr>
                <w:rFonts w:ascii="Times New Roman" w:hAnsi="Times New Roman"/>
                <w:bCs/>
                <w:i/>
                <w:sz w:val="24"/>
                <w:szCs w:val="24"/>
              </w:rPr>
              <w:t>на 2019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- 2021 годы и на период до 2026</w:t>
            </w:r>
            <w:r w:rsidRPr="00F7158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года»</w:t>
            </w:r>
            <w:r w:rsidRPr="00F7158F">
              <w:rPr>
                <w:rFonts w:ascii="Times New Roman" w:hAnsi="Times New Roman"/>
                <w:i/>
                <w:color w:val="000000"/>
              </w:rPr>
              <w:t>»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7148" w:rsidRPr="0092232C" w:rsidRDefault="00457148" w:rsidP="00347707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7148" w:rsidRPr="0092232C" w:rsidRDefault="00457148" w:rsidP="00B800E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7148" w:rsidRPr="0092232C" w:rsidRDefault="00457148" w:rsidP="00B800E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7148" w:rsidRPr="0092232C" w:rsidRDefault="00457148" w:rsidP="00B800E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7148" w:rsidRPr="0092232C" w:rsidRDefault="00457148" w:rsidP="00B800E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7148" w:rsidRPr="0092232C" w:rsidRDefault="00457148" w:rsidP="00B800E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7148" w:rsidRPr="0092232C" w:rsidRDefault="00457148" w:rsidP="00B800E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7148" w:rsidRPr="0092232C" w:rsidRDefault="00457148" w:rsidP="00B800E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7148" w:rsidRPr="0092232C" w:rsidRDefault="00457148" w:rsidP="00B800E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1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7148" w:rsidRPr="0092232C" w:rsidRDefault="00457148" w:rsidP="00E667D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457148" w:rsidRPr="0092232C" w:rsidTr="00347707">
        <w:trPr>
          <w:jc w:val="center"/>
        </w:trPr>
        <w:tc>
          <w:tcPr>
            <w:tcW w:w="2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7148" w:rsidRPr="0092232C" w:rsidRDefault="00457148" w:rsidP="00347707">
            <w:pPr>
              <w:spacing w:after="0"/>
              <w:rPr>
                <w:rFonts w:ascii="Times New Roman" w:hAnsi="Times New Roman"/>
                <w:i/>
              </w:rPr>
            </w:pPr>
            <w:r w:rsidRPr="0092232C">
              <w:rPr>
                <w:rFonts w:ascii="Times New Roman" w:hAnsi="Times New Roman"/>
                <w:i/>
                <w:color w:val="000000"/>
              </w:rPr>
              <w:t xml:space="preserve">1.Подпрограмма </w:t>
            </w:r>
            <w:r w:rsidRPr="0092232C">
              <w:rPr>
                <w:rFonts w:ascii="Times New Roman" w:hAnsi="Times New Roman"/>
                <w:i/>
              </w:rPr>
              <w:t>«Проведение мероприятий по энергосбережению в муниципальных учреждениях Октябрьского сельсовета Рыльского района Курской области»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7148" w:rsidRPr="00634FB6" w:rsidRDefault="00457148" w:rsidP="00347707">
            <w:pPr>
              <w:spacing w:after="0"/>
              <w:rPr>
                <w:rFonts w:ascii="Times New Roman" w:hAnsi="Times New Roman"/>
                <w:i/>
                <w:color w:val="000000"/>
              </w:rPr>
            </w:pPr>
            <w:r w:rsidRPr="00634FB6">
              <w:rPr>
                <w:rFonts w:ascii="Times New Roman" w:hAnsi="Times New Roman"/>
                <w:i/>
                <w:color w:val="000000"/>
              </w:rPr>
              <w:t>Итог по подпрограмме 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7148" w:rsidRPr="002866C4" w:rsidRDefault="00457148" w:rsidP="002F2C4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866C4">
              <w:rPr>
                <w:rFonts w:ascii="Times New Roman" w:hAnsi="Times New Roman"/>
                <w:color w:val="000000"/>
              </w:rPr>
              <w:t>3,1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7148" w:rsidRPr="002866C4" w:rsidRDefault="00457148" w:rsidP="002F2C4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7148" w:rsidRPr="002866C4" w:rsidRDefault="00457148" w:rsidP="002F2C4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7148" w:rsidRPr="002866C4" w:rsidRDefault="00457148" w:rsidP="002F2C4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866C4">
              <w:rPr>
                <w:rFonts w:ascii="Times New Roman" w:hAnsi="Times New Roman"/>
                <w:color w:val="000000"/>
              </w:rPr>
              <w:t>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7148" w:rsidRPr="002866C4" w:rsidRDefault="00457148" w:rsidP="002F2C4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866C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7148" w:rsidRPr="002866C4" w:rsidRDefault="00457148" w:rsidP="002F2C4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7148" w:rsidRPr="002866C4" w:rsidRDefault="00457148" w:rsidP="002F2C4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7148" w:rsidRPr="002866C4" w:rsidRDefault="00457148" w:rsidP="002F2C4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866C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7148" w:rsidRPr="0092232C" w:rsidRDefault="00457148" w:rsidP="00E667D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457148" w:rsidRPr="0092232C" w:rsidTr="00347707">
        <w:trPr>
          <w:jc w:val="center"/>
        </w:trPr>
        <w:tc>
          <w:tcPr>
            <w:tcW w:w="2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7148" w:rsidRPr="0092232C" w:rsidRDefault="00457148" w:rsidP="00347707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7148" w:rsidRPr="0092232C" w:rsidRDefault="00457148" w:rsidP="0034770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2232C">
              <w:rPr>
                <w:rFonts w:ascii="Times New Roman" w:hAnsi="Times New Roman"/>
              </w:rPr>
              <w:t>улучшение показателей энергетической эффективности в муниципальных учреждениях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7148" w:rsidRPr="002866C4" w:rsidRDefault="00457148" w:rsidP="002F2C4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866C4">
              <w:rPr>
                <w:rFonts w:ascii="Times New Roman" w:hAnsi="Times New Roman"/>
                <w:color w:val="000000"/>
              </w:rPr>
              <w:t>3,1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7148" w:rsidRPr="002866C4" w:rsidRDefault="00457148" w:rsidP="002F2C4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7148" w:rsidRPr="002866C4" w:rsidRDefault="00457148" w:rsidP="002F2C4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7148" w:rsidRPr="002866C4" w:rsidRDefault="00457148" w:rsidP="002F2C4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866C4">
              <w:rPr>
                <w:rFonts w:ascii="Times New Roman" w:hAnsi="Times New Roman"/>
                <w:color w:val="000000"/>
              </w:rPr>
              <w:t>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7148" w:rsidRPr="002866C4" w:rsidRDefault="00457148" w:rsidP="002F2C4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866C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7148" w:rsidRPr="002866C4" w:rsidRDefault="00457148" w:rsidP="002F2C4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7148" w:rsidRPr="002866C4" w:rsidRDefault="00457148" w:rsidP="002F2C4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7148" w:rsidRPr="002866C4" w:rsidRDefault="00457148" w:rsidP="002F2C4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866C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7148" w:rsidRPr="0092232C" w:rsidRDefault="00457148" w:rsidP="0034770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457148" w:rsidRPr="0092232C" w:rsidTr="00347707">
        <w:trPr>
          <w:jc w:val="center"/>
        </w:trPr>
        <w:tc>
          <w:tcPr>
            <w:tcW w:w="2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7148" w:rsidRPr="0092232C" w:rsidRDefault="00457148" w:rsidP="00347707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7148" w:rsidRPr="0092232C" w:rsidRDefault="00457148" w:rsidP="007430DD">
            <w:pPr>
              <w:spacing w:after="0"/>
              <w:rPr>
                <w:rFonts w:ascii="Times New Roman" w:hAnsi="Times New Roman"/>
              </w:rPr>
            </w:pPr>
            <w:r w:rsidRPr="0092232C">
              <w:rPr>
                <w:rFonts w:ascii="Times New Roman" w:hAnsi="Times New Roman"/>
                <w:bCs/>
                <w:iCs/>
                <w:color w:val="000000"/>
              </w:rPr>
              <w:t>пропаганда и методическая работа по вопросам энергосбережения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7148" w:rsidRPr="00634FB6" w:rsidRDefault="00457148" w:rsidP="007430D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7148" w:rsidRPr="00634FB6" w:rsidRDefault="00457148" w:rsidP="007430D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7148" w:rsidRPr="00634FB6" w:rsidRDefault="00457148" w:rsidP="007430D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7148" w:rsidRPr="00634FB6" w:rsidRDefault="00457148" w:rsidP="007430D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7148" w:rsidRPr="00634FB6" w:rsidRDefault="00457148" w:rsidP="007430D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7148" w:rsidRPr="00634FB6" w:rsidRDefault="00457148" w:rsidP="007430D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7148" w:rsidRPr="00634FB6" w:rsidRDefault="00457148" w:rsidP="007430D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7148" w:rsidRPr="00634FB6" w:rsidRDefault="00457148" w:rsidP="007430D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7148" w:rsidRPr="0092232C" w:rsidRDefault="00457148" w:rsidP="007430D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457148" w:rsidRDefault="00457148" w:rsidP="00303F3F">
      <w:pPr>
        <w:rPr>
          <w:rFonts w:ascii="Times New Roman" w:hAnsi="Times New Roman"/>
          <w:b/>
          <w:sz w:val="24"/>
          <w:szCs w:val="24"/>
        </w:rPr>
      </w:pPr>
    </w:p>
    <w:p w:rsidR="00457148" w:rsidRPr="007430DD" w:rsidRDefault="00457148" w:rsidP="00303F3F">
      <w:pPr>
        <w:rPr>
          <w:rFonts w:ascii="Times New Roman" w:hAnsi="Times New Roman"/>
          <w:b/>
          <w:sz w:val="24"/>
          <w:szCs w:val="24"/>
        </w:rPr>
      </w:pPr>
      <w:r w:rsidRPr="007430DD">
        <w:rPr>
          <w:rFonts w:ascii="Times New Roman" w:hAnsi="Times New Roman"/>
          <w:b/>
          <w:sz w:val="24"/>
          <w:szCs w:val="24"/>
        </w:rPr>
        <w:t>5.Оценка эффективности реализации программы:</w:t>
      </w:r>
    </w:p>
    <w:p w:rsidR="00457148" w:rsidRPr="007430DD" w:rsidRDefault="00457148" w:rsidP="007430DD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430DD">
        <w:rPr>
          <w:rFonts w:ascii="Times New Roman" w:hAnsi="Times New Roman"/>
          <w:sz w:val="24"/>
          <w:szCs w:val="24"/>
        </w:rPr>
        <w:t>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</w:p>
    <w:p w:rsidR="00457148" w:rsidRPr="007430DD" w:rsidRDefault="00457148" w:rsidP="007430DD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430DD">
        <w:rPr>
          <w:rFonts w:ascii="Times New Roman" w:hAnsi="Times New Roman"/>
          <w:sz w:val="24"/>
          <w:szCs w:val="24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457148" w:rsidRPr="008931C7" w:rsidRDefault="00457148" w:rsidP="003477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931C7">
        <w:rPr>
          <w:rFonts w:ascii="Times New Roman" w:hAnsi="Times New Roman"/>
          <w:b/>
          <w:sz w:val="24"/>
          <w:szCs w:val="24"/>
        </w:rPr>
        <w:t xml:space="preserve">Целевые показатели </w:t>
      </w:r>
    </w:p>
    <w:p w:rsidR="00457148" w:rsidRPr="00682BE0" w:rsidRDefault="00457148" w:rsidP="0034770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82BE0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682BE0">
        <w:rPr>
          <w:rFonts w:ascii="Times New Roman" w:hAnsi="Times New Roman"/>
          <w:sz w:val="24"/>
          <w:szCs w:val="24"/>
        </w:rPr>
        <w:t xml:space="preserve">                                                      Таблица № 5</w:t>
      </w:r>
    </w:p>
    <w:tbl>
      <w:tblPr>
        <w:tblW w:w="5579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9"/>
        <w:gridCol w:w="5556"/>
        <w:gridCol w:w="1275"/>
        <w:gridCol w:w="1560"/>
        <w:gridCol w:w="1417"/>
        <w:gridCol w:w="1276"/>
        <w:gridCol w:w="1276"/>
        <w:gridCol w:w="1416"/>
        <w:gridCol w:w="2266"/>
      </w:tblGrid>
      <w:tr w:rsidR="00457148" w:rsidRPr="0092232C" w:rsidTr="00E3151B">
        <w:trPr>
          <w:cantSplit/>
          <w:trHeight w:val="276"/>
        </w:trPr>
        <w:tc>
          <w:tcPr>
            <w:tcW w:w="399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7148" w:rsidRPr="0092232C" w:rsidRDefault="00457148" w:rsidP="003477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32C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556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7148" w:rsidRPr="0092232C" w:rsidRDefault="00457148" w:rsidP="003477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32C">
              <w:rPr>
                <w:rFonts w:ascii="Times New Roman" w:hAnsi="Times New Roman"/>
                <w:sz w:val="20"/>
                <w:szCs w:val="20"/>
              </w:rPr>
              <w:t xml:space="preserve">Наименование показателей </w:t>
            </w:r>
          </w:p>
          <w:p w:rsidR="00457148" w:rsidRPr="0092232C" w:rsidRDefault="00457148" w:rsidP="003477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32C">
              <w:rPr>
                <w:rFonts w:ascii="Times New Roman" w:hAnsi="Times New Roman"/>
                <w:sz w:val="20"/>
                <w:szCs w:val="20"/>
              </w:rPr>
              <w:t>результативности</w:t>
            </w:r>
          </w:p>
        </w:tc>
        <w:tc>
          <w:tcPr>
            <w:tcW w:w="1275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7148" w:rsidRPr="0092232C" w:rsidRDefault="00457148" w:rsidP="003477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32C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  <w:p w:rsidR="00457148" w:rsidRPr="0092232C" w:rsidRDefault="00457148" w:rsidP="003477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7148" w:rsidRPr="0092232C" w:rsidRDefault="00457148" w:rsidP="003477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1" w:type="dxa"/>
            <w:gridSpan w:val="6"/>
          </w:tcPr>
          <w:p w:rsidR="00457148" w:rsidRPr="0092232C" w:rsidRDefault="00457148" w:rsidP="003477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32C">
              <w:rPr>
                <w:rFonts w:ascii="Times New Roman" w:hAnsi="Times New Roman"/>
                <w:sz w:val="20"/>
                <w:szCs w:val="20"/>
              </w:rPr>
              <w:t>Ожидаемые значения целевых показателей,</w:t>
            </w:r>
          </w:p>
          <w:p w:rsidR="00457148" w:rsidRPr="0092232C" w:rsidRDefault="00457148" w:rsidP="003477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32C">
              <w:rPr>
                <w:rFonts w:ascii="Times New Roman" w:hAnsi="Times New Roman"/>
                <w:sz w:val="20"/>
                <w:szCs w:val="20"/>
              </w:rPr>
              <w:t>предусмотренные Программой</w:t>
            </w:r>
          </w:p>
        </w:tc>
      </w:tr>
      <w:tr w:rsidR="00457148" w:rsidRPr="0092232C" w:rsidTr="00E3151B">
        <w:trPr>
          <w:cantSplit/>
        </w:trPr>
        <w:tc>
          <w:tcPr>
            <w:tcW w:w="399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7148" w:rsidRPr="0092232C" w:rsidRDefault="00457148" w:rsidP="003477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6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7148" w:rsidRPr="0092232C" w:rsidRDefault="00457148" w:rsidP="003477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7148" w:rsidRPr="0092232C" w:rsidRDefault="00457148" w:rsidP="003477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7148" w:rsidRPr="0092232C" w:rsidRDefault="00457148" w:rsidP="003477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32C">
              <w:rPr>
                <w:rFonts w:ascii="Times New Roman" w:hAnsi="Times New Roman"/>
                <w:sz w:val="20"/>
                <w:szCs w:val="20"/>
              </w:rPr>
              <w:t>1 год реализации Программы</w:t>
            </w:r>
          </w:p>
          <w:p w:rsidR="00457148" w:rsidRPr="0092232C" w:rsidRDefault="00457148" w:rsidP="004019D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Pr="0092232C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7148" w:rsidRPr="0092232C" w:rsidRDefault="00457148" w:rsidP="003477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32C">
              <w:rPr>
                <w:rFonts w:ascii="Times New Roman" w:hAnsi="Times New Roman"/>
                <w:sz w:val="20"/>
                <w:szCs w:val="20"/>
              </w:rPr>
              <w:t>2 год реализации Программы</w:t>
            </w:r>
          </w:p>
          <w:p w:rsidR="00457148" w:rsidRPr="0092232C" w:rsidRDefault="00457148" w:rsidP="003477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92232C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7148" w:rsidRPr="0092232C" w:rsidRDefault="00457148" w:rsidP="003477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32C">
              <w:rPr>
                <w:rFonts w:ascii="Times New Roman" w:hAnsi="Times New Roman"/>
                <w:sz w:val="20"/>
                <w:szCs w:val="20"/>
              </w:rPr>
              <w:t>3 год реализации Программы</w:t>
            </w:r>
          </w:p>
          <w:p w:rsidR="00457148" w:rsidRPr="0092232C" w:rsidRDefault="00457148" w:rsidP="003477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  <w:r w:rsidRPr="0092232C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276" w:type="dxa"/>
          </w:tcPr>
          <w:p w:rsidR="00457148" w:rsidRPr="0092232C" w:rsidRDefault="00457148" w:rsidP="003477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32C">
              <w:rPr>
                <w:rFonts w:ascii="Times New Roman" w:hAnsi="Times New Roman"/>
                <w:sz w:val="20"/>
                <w:szCs w:val="20"/>
              </w:rPr>
              <w:t>4 год реализации Программы</w:t>
            </w:r>
          </w:p>
          <w:p w:rsidR="00457148" w:rsidRPr="0092232C" w:rsidRDefault="00457148" w:rsidP="003477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92232C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416" w:type="dxa"/>
          </w:tcPr>
          <w:p w:rsidR="00457148" w:rsidRPr="0092232C" w:rsidRDefault="00457148" w:rsidP="008A78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32C">
              <w:rPr>
                <w:rFonts w:ascii="Times New Roman" w:hAnsi="Times New Roman"/>
                <w:sz w:val="20"/>
                <w:szCs w:val="20"/>
              </w:rPr>
              <w:t>5 год реализации Программы</w:t>
            </w:r>
          </w:p>
          <w:p w:rsidR="00457148" w:rsidRPr="0092232C" w:rsidRDefault="00457148" w:rsidP="008A78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 w:rsidRPr="0092232C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266" w:type="dxa"/>
          </w:tcPr>
          <w:p w:rsidR="00457148" w:rsidRDefault="00457148" w:rsidP="00E315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92232C"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</w:p>
          <w:p w:rsidR="00457148" w:rsidRDefault="00457148" w:rsidP="00E315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2232C">
              <w:rPr>
                <w:rFonts w:ascii="Times New Roman" w:hAnsi="Times New Roman"/>
                <w:sz w:val="20"/>
                <w:szCs w:val="20"/>
              </w:rPr>
              <w:t xml:space="preserve">реализации </w:t>
            </w:r>
          </w:p>
          <w:p w:rsidR="00457148" w:rsidRPr="0092232C" w:rsidRDefault="00457148" w:rsidP="00E315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2232C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  <w:p w:rsidR="00457148" w:rsidRPr="0092232C" w:rsidRDefault="00457148" w:rsidP="00E315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  <w:r w:rsidRPr="0092232C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457148" w:rsidRPr="0092232C" w:rsidTr="00E3151B">
        <w:trPr>
          <w:cantSplit/>
          <w:trHeight w:val="232"/>
        </w:trPr>
        <w:tc>
          <w:tcPr>
            <w:tcW w:w="39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7148" w:rsidRPr="0092232C" w:rsidRDefault="00457148" w:rsidP="003477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3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55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7148" w:rsidRPr="0092232C" w:rsidRDefault="00457148" w:rsidP="003477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3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7148" w:rsidRPr="0092232C" w:rsidRDefault="00457148" w:rsidP="003477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3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7148" w:rsidRPr="0092232C" w:rsidRDefault="00457148" w:rsidP="003477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32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7148" w:rsidRPr="0092232C" w:rsidRDefault="00457148" w:rsidP="003477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3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7148" w:rsidRPr="0092232C" w:rsidRDefault="00457148" w:rsidP="003477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32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457148" w:rsidRPr="0092232C" w:rsidRDefault="00457148" w:rsidP="003477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32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6" w:type="dxa"/>
          </w:tcPr>
          <w:p w:rsidR="00457148" w:rsidRPr="0092232C" w:rsidRDefault="00457148" w:rsidP="008A78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32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6" w:type="dxa"/>
          </w:tcPr>
          <w:p w:rsidR="00457148" w:rsidRPr="0092232C" w:rsidRDefault="00457148" w:rsidP="00E315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9</w:t>
            </w:r>
          </w:p>
        </w:tc>
      </w:tr>
      <w:tr w:rsidR="00457148" w:rsidRPr="0092232C" w:rsidTr="00E3151B">
        <w:trPr>
          <w:cantSplit/>
          <w:trHeight w:val="367"/>
        </w:trPr>
        <w:tc>
          <w:tcPr>
            <w:tcW w:w="39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7148" w:rsidRPr="0092232C" w:rsidRDefault="00457148" w:rsidP="003477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3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7148" w:rsidRPr="0092232C" w:rsidRDefault="00457148" w:rsidP="00347707">
            <w:pPr>
              <w:spacing w:after="0"/>
              <w:rPr>
                <w:rFonts w:ascii="Times New Roman" w:hAnsi="Times New Roman"/>
              </w:rPr>
            </w:pPr>
            <w:r w:rsidRPr="0092232C">
              <w:rPr>
                <w:rFonts w:ascii="Times New Roman" w:hAnsi="Times New Roman"/>
              </w:rPr>
              <w:t>Отношение экономии энергетических ресурсов 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7148" w:rsidRPr="0092232C" w:rsidRDefault="00457148" w:rsidP="003477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32C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5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7148" w:rsidRPr="0092232C" w:rsidRDefault="00457148" w:rsidP="00047CE4">
            <w:pPr>
              <w:spacing w:after="0"/>
              <w:jc w:val="center"/>
              <w:rPr>
                <w:rFonts w:ascii="Times New Roman" w:hAnsi="Times New Roman"/>
              </w:rPr>
            </w:pPr>
            <w:r w:rsidRPr="0092232C">
              <w:rPr>
                <w:rFonts w:ascii="Times New Roman" w:hAnsi="Times New Roman"/>
              </w:rPr>
              <w:t>3,0</w:t>
            </w: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7148" w:rsidRPr="0092232C" w:rsidRDefault="00457148" w:rsidP="00047CE4">
            <w:pPr>
              <w:spacing w:after="0"/>
              <w:jc w:val="center"/>
              <w:rPr>
                <w:rFonts w:ascii="Times New Roman" w:hAnsi="Times New Roman"/>
              </w:rPr>
            </w:pPr>
            <w:r w:rsidRPr="0092232C">
              <w:rPr>
                <w:rFonts w:ascii="Times New Roman" w:hAnsi="Times New Roman"/>
              </w:rPr>
              <w:t>3,0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7148" w:rsidRPr="0092232C" w:rsidRDefault="00457148" w:rsidP="00047CE4">
            <w:pPr>
              <w:spacing w:after="0"/>
              <w:jc w:val="center"/>
              <w:rPr>
                <w:rFonts w:ascii="Times New Roman" w:hAnsi="Times New Roman"/>
              </w:rPr>
            </w:pPr>
            <w:r w:rsidRPr="0092232C">
              <w:rPr>
                <w:rFonts w:ascii="Times New Roman" w:hAnsi="Times New Roman"/>
              </w:rPr>
              <w:t>3,0</w:t>
            </w:r>
          </w:p>
        </w:tc>
        <w:tc>
          <w:tcPr>
            <w:tcW w:w="1276" w:type="dxa"/>
          </w:tcPr>
          <w:p w:rsidR="00457148" w:rsidRPr="0092232C" w:rsidRDefault="00457148" w:rsidP="00047CE4">
            <w:pPr>
              <w:spacing w:after="0"/>
              <w:jc w:val="center"/>
              <w:rPr>
                <w:rFonts w:ascii="Times New Roman" w:hAnsi="Times New Roman"/>
              </w:rPr>
            </w:pPr>
            <w:r w:rsidRPr="0092232C">
              <w:rPr>
                <w:rFonts w:ascii="Times New Roman" w:hAnsi="Times New Roman"/>
              </w:rPr>
              <w:t>3,0</w:t>
            </w:r>
          </w:p>
        </w:tc>
        <w:tc>
          <w:tcPr>
            <w:tcW w:w="1416" w:type="dxa"/>
          </w:tcPr>
          <w:p w:rsidR="00457148" w:rsidRPr="0092232C" w:rsidRDefault="00457148" w:rsidP="00047CE4">
            <w:pPr>
              <w:spacing w:after="0"/>
              <w:rPr>
                <w:rFonts w:ascii="Times New Roman" w:hAnsi="Times New Roman"/>
              </w:rPr>
            </w:pPr>
            <w:r w:rsidRPr="0092232C">
              <w:rPr>
                <w:rFonts w:ascii="Times New Roman" w:hAnsi="Times New Roman"/>
              </w:rPr>
              <w:t>3,0</w:t>
            </w:r>
          </w:p>
        </w:tc>
        <w:tc>
          <w:tcPr>
            <w:tcW w:w="2266" w:type="dxa"/>
          </w:tcPr>
          <w:p w:rsidR="00457148" w:rsidRPr="0092232C" w:rsidRDefault="00457148" w:rsidP="00E3151B">
            <w:pPr>
              <w:spacing w:after="0"/>
              <w:rPr>
                <w:rFonts w:ascii="Times New Roman" w:hAnsi="Times New Roman"/>
              </w:rPr>
            </w:pPr>
            <w:r w:rsidRPr="0092232C">
              <w:rPr>
                <w:rFonts w:ascii="Times New Roman" w:hAnsi="Times New Roman"/>
              </w:rPr>
              <w:t>3,0</w:t>
            </w:r>
          </w:p>
        </w:tc>
      </w:tr>
      <w:tr w:rsidR="00457148" w:rsidRPr="0092232C" w:rsidTr="00E3151B">
        <w:trPr>
          <w:cantSplit/>
        </w:trPr>
        <w:tc>
          <w:tcPr>
            <w:tcW w:w="39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7148" w:rsidRPr="0092232C" w:rsidRDefault="00457148" w:rsidP="003477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3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7148" w:rsidRPr="00347707" w:rsidRDefault="00457148" w:rsidP="003E7C26">
            <w:pPr>
              <w:pStyle w:val="ConsPlusCell"/>
              <w:rPr>
                <w:sz w:val="22"/>
                <w:szCs w:val="22"/>
              </w:rPr>
            </w:pPr>
            <w:r w:rsidRPr="00347707">
              <w:rPr>
                <w:sz w:val="22"/>
                <w:szCs w:val="22"/>
              </w:rPr>
              <w:t>Количество энергосервисных договоров (контрактов), заключенных органами местного самоуправления и муниципальными учреждениями.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7148" w:rsidRPr="0092232C" w:rsidRDefault="00457148" w:rsidP="003477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32C">
              <w:rPr>
                <w:rFonts w:ascii="Times New Roman" w:hAnsi="Times New Roman"/>
                <w:sz w:val="24"/>
                <w:szCs w:val="24"/>
              </w:rPr>
              <w:t>ед</w:t>
            </w:r>
          </w:p>
        </w:tc>
        <w:tc>
          <w:tcPr>
            <w:tcW w:w="15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7148" w:rsidRPr="0092232C" w:rsidRDefault="00457148" w:rsidP="00047CE4">
            <w:pPr>
              <w:spacing w:after="0"/>
              <w:jc w:val="center"/>
              <w:rPr>
                <w:rFonts w:ascii="Times New Roman" w:hAnsi="Times New Roman"/>
              </w:rPr>
            </w:pPr>
            <w:r w:rsidRPr="0092232C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7148" w:rsidRPr="0092232C" w:rsidRDefault="00457148" w:rsidP="00047CE4">
            <w:pPr>
              <w:spacing w:after="0"/>
              <w:jc w:val="center"/>
              <w:rPr>
                <w:rFonts w:ascii="Times New Roman" w:hAnsi="Times New Roman"/>
              </w:rPr>
            </w:pPr>
            <w:r w:rsidRPr="0092232C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7148" w:rsidRPr="0092232C" w:rsidRDefault="00457148" w:rsidP="00047CE4">
            <w:pPr>
              <w:spacing w:after="0"/>
              <w:jc w:val="center"/>
              <w:rPr>
                <w:rFonts w:ascii="Times New Roman" w:hAnsi="Times New Roman"/>
              </w:rPr>
            </w:pPr>
            <w:r w:rsidRPr="0092232C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457148" w:rsidRPr="0092232C" w:rsidRDefault="00457148" w:rsidP="00047CE4">
            <w:pPr>
              <w:spacing w:after="0"/>
              <w:jc w:val="center"/>
              <w:rPr>
                <w:rFonts w:ascii="Times New Roman" w:hAnsi="Times New Roman"/>
              </w:rPr>
            </w:pPr>
            <w:r w:rsidRPr="0092232C">
              <w:rPr>
                <w:rFonts w:ascii="Times New Roman" w:hAnsi="Times New Roman"/>
              </w:rPr>
              <w:t>2</w:t>
            </w:r>
          </w:p>
        </w:tc>
        <w:tc>
          <w:tcPr>
            <w:tcW w:w="1416" w:type="dxa"/>
          </w:tcPr>
          <w:p w:rsidR="00457148" w:rsidRPr="0092232C" w:rsidRDefault="00457148" w:rsidP="00047CE4">
            <w:pPr>
              <w:spacing w:after="0"/>
              <w:rPr>
                <w:rFonts w:ascii="Times New Roman" w:hAnsi="Times New Roman"/>
              </w:rPr>
            </w:pPr>
            <w:r w:rsidRPr="0092232C">
              <w:rPr>
                <w:rFonts w:ascii="Times New Roman" w:hAnsi="Times New Roman"/>
              </w:rPr>
              <w:t>2</w:t>
            </w:r>
          </w:p>
        </w:tc>
        <w:tc>
          <w:tcPr>
            <w:tcW w:w="2266" w:type="dxa"/>
          </w:tcPr>
          <w:p w:rsidR="00457148" w:rsidRPr="0092232C" w:rsidRDefault="00457148" w:rsidP="00E3151B">
            <w:pPr>
              <w:spacing w:after="0"/>
              <w:rPr>
                <w:rFonts w:ascii="Times New Roman" w:hAnsi="Times New Roman"/>
              </w:rPr>
            </w:pPr>
            <w:r w:rsidRPr="0092232C">
              <w:rPr>
                <w:rFonts w:ascii="Times New Roman" w:hAnsi="Times New Roman"/>
              </w:rPr>
              <w:t>2</w:t>
            </w:r>
          </w:p>
        </w:tc>
      </w:tr>
    </w:tbl>
    <w:p w:rsidR="00457148" w:rsidRDefault="00457148" w:rsidP="008B3D26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  <w:sectPr w:rsidR="00457148" w:rsidSect="007430DD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457148" w:rsidRPr="00237D13" w:rsidRDefault="00457148" w:rsidP="003477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37D13">
        <w:rPr>
          <w:rFonts w:ascii="Times New Roman" w:hAnsi="Times New Roman"/>
          <w:b/>
          <w:sz w:val="24"/>
          <w:szCs w:val="24"/>
        </w:rPr>
        <w:t>ИНФОРМАЦИЯ</w:t>
      </w:r>
    </w:p>
    <w:p w:rsidR="00457148" w:rsidRPr="00237D13" w:rsidRDefault="00457148" w:rsidP="007430D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37D13">
        <w:rPr>
          <w:rFonts w:ascii="Times New Roman" w:hAnsi="Times New Roman"/>
          <w:b/>
          <w:sz w:val="24"/>
          <w:szCs w:val="24"/>
        </w:rPr>
        <w:t xml:space="preserve">об оценке эффективности реализации </w:t>
      </w:r>
      <w:r w:rsidRPr="00237D13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муниципальной программы </w:t>
      </w:r>
    </w:p>
    <w:p w:rsidR="00457148" w:rsidRPr="00347707" w:rsidRDefault="00457148" w:rsidP="007430DD">
      <w:pPr>
        <w:spacing w:after="0"/>
        <w:jc w:val="right"/>
        <w:rPr>
          <w:rFonts w:ascii="Times New Roman" w:hAnsi="Times New Roman"/>
        </w:rPr>
      </w:pPr>
      <w:r w:rsidRPr="00347707">
        <w:rPr>
          <w:rFonts w:ascii="Times New Roman" w:hAnsi="Times New Roman"/>
        </w:rPr>
        <w:t>Таблица № 6</w:t>
      </w:r>
    </w:p>
    <w:tbl>
      <w:tblPr>
        <w:tblW w:w="15101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99"/>
        <w:gridCol w:w="8501"/>
        <w:gridCol w:w="1417"/>
        <w:gridCol w:w="1559"/>
        <w:gridCol w:w="851"/>
        <w:gridCol w:w="850"/>
        <w:gridCol w:w="690"/>
        <w:gridCol w:w="30"/>
        <w:gridCol w:w="704"/>
      </w:tblGrid>
      <w:tr w:rsidR="00457148" w:rsidRPr="0092232C" w:rsidTr="003E7C26">
        <w:trPr>
          <w:trHeight w:val="227"/>
          <w:tblCellSpacing w:w="5" w:type="nil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48" w:rsidRPr="00237D13" w:rsidRDefault="00457148" w:rsidP="003E7C26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  <w:r w:rsidRPr="00237D13">
              <w:rPr>
                <w:sz w:val="22"/>
                <w:szCs w:val="22"/>
              </w:rPr>
              <w:t>№ п/п</w:t>
            </w:r>
          </w:p>
        </w:tc>
        <w:tc>
          <w:tcPr>
            <w:tcW w:w="8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48" w:rsidRPr="00347707" w:rsidRDefault="00457148" w:rsidP="003E7C26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  <w:r w:rsidRPr="00347707">
              <w:rPr>
                <w:sz w:val="22"/>
                <w:szCs w:val="22"/>
              </w:rPr>
              <w:t xml:space="preserve">Показатель     </w:t>
            </w:r>
            <w:r w:rsidRPr="00347707">
              <w:rPr>
                <w:sz w:val="22"/>
                <w:szCs w:val="22"/>
              </w:rPr>
              <w:br/>
              <w:t xml:space="preserve"> (индикатор)    </w:t>
            </w:r>
            <w:r w:rsidRPr="00347707">
              <w:rPr>
                <w:sz w:val="22"/>
                <w:szCs w:val="22"/>
              </w:rPr>
              <w:br/>
              <w:t xml:space="preserve"> (наименование)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48" w:rsidRPr="00347707" w:rsidRDefault="00457148" w:rsidP="003E7C26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  <w:r w:rsidRPr="00347707">
              <w:rPr>
                <w:sz w:val="22"/>
                <w:szCs w:val="22"/>
              </w:rPr>
              <w:t>Ед.</w:t>
            </w:r>
          </w:p>
          <w:p w:rsidR="00457148" w:rsidRPr="00347707" w:rsidRDefault="00457148" w:rsidP="003E7C26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  <w:r w:rsidRPr="00347707">
              <w:rPr>
                <w:sz w:val="22"/>
                <w:szCs w:val="22"/>
              </w:rPr>
              <w:t>измерения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48" w:rsidRPr="00347707" w:rsidRDefault="00457148" w:rsidP="003E7C26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  <w:r w:rsidRPr="00347707">
              <w:rPr>
                <w:sz w:val="22"/>
                <w:szCs w:val="22"/>
              </w:rPr>
              <w:t xml:space="preserve">Значения показателей (индикаторов) </w:t>
            </w:r>
            <w:r w:rsidRPr="00347707">
              <w:rPr>
                <w:sz w:val="22"/>
                <w:szCs w:val="22"/>
              </w:rPr>
              <w:br/>
              <w:t xml:space="preserve">муниципальной программы,     </w:t>
            </w:r>
            <w:r w:rsidRPr="00347707">
              <w:rPr>
                <w:sz w:val="22"/>
                <w:szCs w:val="22"/>
              </w:rPr>
              <w:br/>
              <w:t xml:space="preserve">подпрограммы муниципальной    </w:t>
            </w:r>
            <w:r w:rsidRPr="00347707">
              <w:rPr>
                <w:sz w:val="22"/>
                <w:szCs w:val="22"/>
              </w:rPr>
              <w:br/>
              <w:t>программы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48" w:rsidRPr="0092232C" w:rsidRDefault="00457148" w:rsidP="003E7C26">
            <w:pPr>
              <w:spacing w:line="216" w:lineRule="auto"/>
              <w:rPr>
                <w:rFonts w:ascii="Times New Roman" w:hAnsi="Times New Roman"/>
              </w:rPr>
            </w:pPr>
            <w:r w:rsidRPr="0092232C">
              <w:rPr>
                <w:rFonts w:ascii="Times New Roman" w:hAnsi="Times New Roman"/>
              </w:rPr>
              <w:t xml:space="preserve">Отклонение </w:t>
            </w:r>
          </w:p>
          <w:p w:rsidR="00457148" w:rsidRPr="00347707" w:rsidRDefault="00457148" w:rsidP="003E7C26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  <w:r w:rsidRPr="00347707">
              <w:rPr>
                <w:sz w:val="22"/>
                <w:szCs w:val="22"/>
              </w:rPr>
              <w:t>от планового значения (процентов)</w:t>
            </w:r>
          </w:p>
        </w:tc>
      </w:tr>
      <w:tr w:rsidR="00457148" w:rsidRPr="0092232C" w:rsidTr="003E7C26">
        <w:trPr>
          <w:trHeight w:val="227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48" w:rsidRPr="00237D13" w:rsidRDefault="00457148" w:rsidP="003E7C26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48" w:rsidRPr="00347707" w:rsidRDefault="00457148" w:rsidP="003E7C26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48" w:rsidRPr="00347707" w:rsidRDefault="00457148" w:rsidP="003E7C26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48" w:rsidRPr="00347707" w:rsidRDefault="00457148" w:rsidP="0048790E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  <w:r w:rsidRPr="00347707">
              <w:rPr>
                <w:sz w:val="22"/>
                <w:szCs w:val="22"/>
              </w:rPr>
              <w:t xml:space="preserve">год,      </w:t>
            </w:r>
            <w:r w:rsidRPr="00347707">
              <w:rPr>
                <w:sz w:val="22"/>
                <w:szCs w:val="22"/>
              </w:rPr>
              <w:br/>
              <w:t xml:space="preserve">предшествующий </w:t>
            </w:r>
            <w:r w:rsidRPr="00347707">
              <w:rPr>
                <w:sz w:val="22"/>
                <w:szCs w:val="22"/>
              </w:rPr>
              <w:br/>
              <w:t xml:space="preserve">отчетному </w:t>
            </w:r>
            <w:hyperlink w:anchor="Par1462" w:history="1">
              <w:r w:rsidRPr="00634FB6">
                <w:rPr>
                  <w:sz w:val="20"/>
                  <w:szCs w:val="20"/>
                </w:rPr>
                <w:t>20</w:t>
              </w:r>
            </w:hyperlink>
            <w:r w:rsidRPr="00634FB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48" w:rsidRPr="00347707" w:rsidRDefault="00457148" w:rsidP="00E3151B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  <w:r w:rsidRPr="00347707">
              <w:rPr>
                <w:sz w:val="22"/>
                <w:szCs w:val="22"/>
              </w:rPr>
              <w:t xml:space="preserve">отчетный год 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48" w:rsidRPr="00347707" w:rsidRDefault="00457148" w:rsidP="003E7C26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  <w:r w:rsidRPr="0034770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48" w:rsidRPr="00347707" w:rsidRDefault="00457148" w:rsidP="002866C4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</w:tr>
      <w:tr w:rsidR="00457148" w:rsidRPr="0092232C" w:rsidTr="003E7C26">
        <w:trPr>
          <w:trHeight w:val="227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48" w:rsidRPr="00237D13" w:rsidRDefault="00457148" w:rsidP="003E7C26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48" w:rsidRPr="00347707" w:rsidRDefault="00457148" w:rsidP="003E7C26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48" w:rsidRPr="00347707" w:rsidRDefault="00457148" w:rsidP="003E7C26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48" w:rsidRPr="00347707" w:rsidRDefault="00457148" w:rsidP="003E7C26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48" w:rsidRPr="00347707" w:rsidRDefault="00457148" w:rsidP="003E7C26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  <w:r w:rsidRPr="00347707">
              <w:rPr>
                <w:sz w:val="22"/>
                <w:szCs w:val="22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48" w:rsidRPr="00347707" w:rsidRDefault="00457148" w:rsidP="003E7C26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  <w:r w:rsidRPr="00347707">
              <w:rPr>
                <w:sz w:val="22"/>
                <w:szCs w:val="22"/>
              </w:rPr>
              <w:t>факт</w:t>
            </w: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48" w:rsidRPr="00347707" w:rsidRDefault="00457148" w:rsidP="003E7C26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48" w:rsidRPr="00347707" w:rsidRDefault="00457148" w:rsidP="003E7C26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57148" w:rsidRPr="0092232C" w:rsidTr="003E7C26">
        <w:trPr>
          <w:trHeight w:val="227"/>
          <w:tblCellSpacing w:w="5" w:type="nil"/>
        </w:trPr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48" w:rsidRPr="00237D13" w:rsidRDefault="00457148" w:rsidP="003E7C26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  <w:r w:rsidRPr="00237D13">
              <w:rPr>
                <w:sz w:val="22"/>
                <w:szCs w:val="22"/>
              </w:rPr>
              <w:t>1</w:t>
            </w:r>
          </w:p>
        </w:tc>
        <w:tc>
          <w:tcPr>
            <w:tcW w:w="8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48" w:rsidRPr="00347707" w:rsidRDefault="00457148" w:rsidP="003E7C26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  <w:r w:rsidRPr="00347707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48" w:rsidRPr="00347707" w:rsidRDefault="00457148" w:rsidP="003E7C26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  <w:r w:rsidRPr="00347707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48" w:rsidRPr="00347707" w:rsidRDefault="00457148" w:rsidP="003E7C26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  <w:r w:rsidRPr="00347707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48" w:rsidRPr="00347707" w:rsidRDefault="00457148" w:rsidP="003E7C26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  <w:r w:rsidRPr="00347707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48" w:rsidRPr="00347707" w:rsidRDefault="00457148" w:rsidP="003E7C26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  <w:r w:rsidRPr="00347707">
              <w:rPr>
                <w:sz w:val="22"/>
                <w:szCs w:val="22"/>
              </w:rPr>
              <w:t>6</w:t>
            </w:r>
          </w:p>
        </w:tc>
        <w:tc>
          <w:tcPr>
            <w:tcW w:w="14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48" w:rsidRPr="00347707" w:rsidRDefault="00457148" w:rsidP="003E7C26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  <w:r w:rsidRPr="00347707">
              <w:rPr>
                <w:sz w:val="22"/>
                <w:szCs w:val="22"/>
              </w:rPr>
              <w:t>7</w:t>
            </w:r>
          </w:p>
        </w:tc>
      </w:tr>
      <w:tr w:rsidR="00457148" w:rsidRPr="0092232C" w:rsidTr="003E7C26">
        <w:trPr>
          <w:trHeight w:val="227"/>
          <w:tblCellSpacing w:w="5" w:type="nil"/>
        </w:trPr>
        <w:tc>
          <w:tcPr>
            <w:tcW w:w="151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48" w:rsidRPr="00237D13" w:rsidRDefault="00457148" w:rsidP="003E7C26">
            <w:pPr>
              <w:pStyle w:val="ConsPlusCell"/>
              <w:shd w:val="clear" w:color="auto" w:fill="FFFFFF"/>
              <w:rPr>
                <w:sz w:val="22"/>
                <w:szCs w:val="22"/>
              </w:rPr>
            </w:pPr>
            <w:r w:rsidRPr="00237D13">
              <w:rPr>
                <w:sz w:val="22"/>
                <w:szCs w:val="22"/>
              </w:rPr>
              <w:t xml:space="preserve">Муниципальная программа </w:t>
            </w:r>
            <w:r w:rsidRPr="007430DD">
              <w:rPr>
                <w:b/>
              </w:rPr>
              <w:t>«</w:t>
            </w:r>
            <w:r w:rsidRPr="00815907">
              <w:rPr>
                <w:rFonts w:ascii="Arial" w:hAnsi="Arial" w:cs="Arial"/>
                <w:color w:val="000000"/>
              </w:rPr>
              <w:t xml:space="preserve">Энергосбережение и повышение энергетической эффективности </w:t>
            </w:r>
            <w:r w:rsidRPr="00815907">
              <w:rPr>
                <w:rFonts w:ascii="Arial" w:hAnsi="Arial" w:cs="Arial"/>
              </w:rPr>
              <w:t xml:space="preserve">Октябрьского сельсовета Рыльского района </w:t>
            </w:r>
            <w:r w:rsidRPr="00815907">
              <w:rPr>
                <w:rFonts w:ascii="Arial" w:hAnsi="Arial" w:cs="Arial"/>
                <w:color w:val="000000"/>
              </w:rPr>
              <w:t xml:space="preserve">Курской области </w:t>
            </w:r>
            <w:r w:rsidRPr="00815907">
              <w:rPr>
                <w:rFonts w:ascii="Arial" w:hAnsi="Arial" w:cs="Arial"/>
                <w:bCs/>
              </w:rPr>
              <w:t>на 2019</w:t>
            </w:r>
            <w:r>
              <w:rPr>
                <w:rFonts w:ascii="Arial" w:hAnsi="Arial" w:cs="Arial"/>
                <w:bCs/>
              </w:rPr>
              <w:t xml:space="preserve"> - 2021 годы и на период до 2026</w:t>
            </w:r>
            <w:r w:rsidRPr="00815907">
              <w:rPr>
                <w:rFonts w:ascii="Arial" w:hAnsi="Arial" w:cs="Arial"/>
                <w:bCs/>
              </w:rPr>
              <w:t xml:space="preserve"> года»</w:t>
            </w:r>
            <w:r w:rsidRPr="007430DD">
              <w:rPr>
                <w:b/>
              </w:rPr>
              <w:t>»</w:t>
            </w:r>
          </w:p>
        </w:tc>
      </w:tr>
      <w:tr w:rsidR="00457148" w:rsidRPr="0092232C" w:rsidTr="003E7C26">
        <w:trPr>
          <w:trHeight w:val="227"/>
          <w:tblCellSpacing w:w="5" w:type="nil"/>
        </w:trPr>
        <w:tc>
          <w:tcPr>
            <w:tcW w:w="151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48" w:rsidRPr="00237D13" w:rsidRDefault="00457148" w:rsidP="003E7C26">
            <w:pPr>
              <w:pStyle w:val="ConsPlusCell"/>
              <w:shd w:val="clear" w:color="auto" w:fill="FFFFFF"/>
              <w:rPr>
                <w:sz w:val="22"/>
                <w:szCs w:val="22"/>
              </w:rPr>
            </w:pPr>
            <w:r w:rsidRPr="00237D13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 xml:space="preserve">1 </w:t>
            </w:r>
            <w:r w:rsidRPr="007430DD">
              <w:rPr>
                <w:i/>
              </w:rPr>
              <w:t>«Проведение мероприятий по энергосбережению в муниципальных учреждениях Октябрьского сельсовета Рыльского</w:t>
            </w:r>
            <w:r>
              <w:rPr>
                <w:i/>
              </w:rPr>
              <w:t xml:space="preserve"> района Курской области»</w:t>
            </w:r>
          </w:p>
        </w:tc>
      </w:tr>
      <w:tr w:rsidR="00457148" w:rsidRPr="0092232C" w:rsidTr="003E7C26">
        <w:trPr>
          <w:trHeight w:val="227"/>
          <w:tblCellSpacing w:w="5" w:type="nil"/>
        </w:trPr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48" w:rsidRPr="00237D13" w:rsidRDefault="00457148" w:rsidP="003E7C26">
            <w:pPr>
              <w:pStyle w:val="ConsPlusCell"/>
              <w:rPr>
                <w:sz w:val="22"/>
                <w:szCs w:val="22"/>
              </w:rPr>
            </w:pPr>
            <w:r w:rsidRPr="00237D13">
              <w:rPr>
                <w:sz w:val="22"/>
                <w:szCs w:val="22"/>
              </w:rPr>
              <w:t>1.1</w:t>
            </w:r>
          </w:p>
        </w:tc>
        <w:tc>
          <w:tcPr>
            <w:tcW w:w="8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48" w:rsidRPr="00347707" w:rsidRDefault="00457148" w:rsidP="003E7C26">
            <w:pPr>
              <w:pStyle w:val="ConsPlusCell"/>
              <w:rPr>
                <w:sz w:val="22"/>
                <w:szCs w:val="22"/>
              </w:rPr>
            </w:pPr>
            <w:r w:rsidRPr="00347707">
              <w:rPr>
                <w:sz w:val="22"/>
                <w:szCs w:val="22"/>
              </w:rPr>
              <w:t>Отношение экономии энергетических ресурсов 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48" w:rsidRPr="0092232C" w:rsidRDefault="00457148" w:rsidP="003E7C26">
            <w:pPr>
              <w:jc w:val="center"/>
              <w:rPr>
                <w:rFonts w:ascii="Times New Roman" w:hAnsi="Times New Roman"/>
              </w:rPr>
            </w:pPr>
            <w:r w:rsidRPr="0092232C">
              <w:rPr>
                <w:rFonts w:ascii="Times New Roman" w:hAnsi="Times New Roman"/>
              </w:rPr>
              <w:t>процент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48" w:rsidRPr="00237D13" w:rsidRDefault="00457148" w:rsidP="003E7C2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48" w:rsidRPr="00237D13" w:rsidRDefault="00457148" w:rsidP="003E7C2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48" w:rsidRPr="00237D13" w:rsidRDefault="00457148" w:rsidP="003E7C2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48" w:rsidRPr="00237D13" w:rsidRDefault="00457148" w:rsidP="003E7C26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48" w:rsidRPr="00237D13" w:rsidRDefault="00457148" w:rsidP="003E7C26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  <w:r w:rsidRPr="00237D13">
              <w:rPr>
                <w:sz w:val="22"/>
                <w:szCs w:val="22"/>
              </w:rPr>
              <w:t>-</w:t>
            </w:r>
          </w:p>
        </w:tc>
      </w:tr>
      <w:tr w:rsidR="00457148" w:rsidRPr="0092232C" w:rsidTr="003E7C26">
        <w:trPr>
          <w:trHeight w:val="227"/>
          <w:tblCellSpacing w:w="5" w:type="nil"/>
        </w:trPr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48" w:rsidRPr="00237D13" w:rsidRDefault="00457148" w:rsidP="003E7C26">
            <w:pPr>
              <w:pStyle w:val="ConsPlusCell"/>
              <w:rPr>
                <w:sz w:val="22"/>
                <w:szCs w:val="22"/>
              </w:rPr>
            </w:pPr>
            <w:r w:rsidRPr="00237D13">
              <w:rPr>
                <w:sz w:val="22"/>
                <w:szCs w:val="22"/>
              </w:rPr>
              <w:t>1.2</w:t>
            </w:r>
          </w:p>
        </w:tc>
        <w:tc>
          <w:tcPr>
            <w:tcW w:w="8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48" w:rsidRPr="00347707" w:rsidRDefault="00457148" w:rsidP="003E7C26">
            <w:pPr>
              <w:pStyle w:val="NormalWeb"/>
              <w:rPr>
                <w:sz w:val="22"/>
                <w:szCs w:val="22"/>
              </w:rPr>
            </w:pPr>
            <w:r w:rsidRPr="00347707">
              <w:rPr>
                <w:sz w:val="22"/>
                <w:szCs w:val="22"/>
              </w:rPr>
              <w:t>Количество энергосервисных договоров (контрактов), заключенных органами местного самоуправления и муниципальными учреждениями.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48" w:rsidRPr="0092232C" w:rsidRDefault="00457148" w:rsidP="003E7C26">
            <w:pPr>
              <w:jc w:val="center"/>
              <w:rPr>
                <w:rFonts w:ascii="Times New Roman" w:hAnsi="Times New Roman"/>
              </w:rPr>
            </w:pPr>
            <w:r w:rsidRPr="0092232C">
              <w:rPr>
                <w:rFonts w:ascii="Times New Roman" w:hAnsi="Times New Roman"/>
              </w:rPr>
              <w:t>ед.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48" w:rsidRPr="00237D13" w:rsidRDefault="00457148" w:rsidP="003E7C2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48" w:rsidRPr="00237D13" w:rsidRDefault="00457148" w:rsidP="003E7C2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48" w:rsidRPr="00237D13" w:rsidRDefault="00457148" w:rsidP="003E7C2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48" w:rsidRPr="00237D13" w:rsidRDefault="00457148" w:rsidP="003E7C26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48" w:rsidRPr="00237D13" w:rsidRDefault="00457148" w:rsidP="003E7C26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457148" w:rsidRDefault="00457148" w:rsidP="007430D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5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01"/>
        <w:gridCol w:w="2085"/>
        <w:gridCol w:w="6415"/>
      </w:tblGrid>
      <w:tr w:rsidR="00457148" w:rsidRPr="0092232C" w:rsidTr="003E7C26">
        <w:trPr>
          <w:trHeight w:val="600"/>
        </w:trPr>
        <w:tc>
          <w:tcPr>
            <w:tcW w:w="6430" w:type="dxa"/>
          </w:tcPr>
          <w:p w:rsidR="00457148" w:rsidRPr="00347707" w:rsidRDefault="00457148" w:rsidP="003E7C26">
            <w:pPr>
              <w:pStyle w:val="ConsPlusCell"/>
              <w:jc w:val="both"/>
              <w:rPr>
                <w:spacing w:val="-2"/>
                <w:sz w:val="22"/>
                <w:szCs w:val="22"/>
              </w:rPr>
            </w:pPr>
            <w:r w:rsidRPr="00347707">
              <w:rPr>
                <w:spacing w:val="-2"/>
                <w:sz w:val="22"/>
                <w:szCs w:val="22"/>
              </w:rPr>
              <w:t>Степень фактического достижения целевых показателей  эффективности Программы</w:t>
            </w:r>
            <w:r w:rsidRPr="00347707">
              <w:rPr>
                <w:sz w:val="22"/>
                <w:szCs w:val="22"/>
              </w:rPr>
              <w:t>(П1+П2+П3) : 4=Э программы</w:t>
            </w:r>
          </w:p>
        </w:tc>
        <w:tc>
          <w:tcPr>
            <w:tcW w:w="8280" w:type="dxa"/>
            <w:gridSpan w:val="2"/>
          </w:tcPr>
          <w:p w:rsidR="00457148" w:rsidRPr="00237D13" w:rsidRDefault="00457148" w:rsidP="003E7C26">
            <w:pPr>
              <w:pStyle w:val="ConsPlusCell"/>
              <w:jc w:val="center"/>
            </w:pPr>
            <w:r w:rsidRPr="00237D13">
              <w:t>(</w:t>
            </w:r>
            <w:r>
              <w:t>3/3+2/2)/2 = 100</w:t>
            </w:r>
            <w:r w:rsidRPr="00237D13">
              <w:t xml:space="preserve"> процентов</w:t>
            </w:r>
          </w:p>
        </w:tc>
      </w:tr>
      <w:tr w:rsidR="00457148" w:rsidRPr="0092232C" w:rsidTr="003E7C26">
        <w:trPr>
          <w:trHeight w:val="360"/>
        </w:trPr>
        <w:tc>
          <w:tcPr>
            <w:tcW w:w="6430" w:type="dxa"/>
          </w:tcPr>
          <w:p w:rsidR="00457148" w:rsidRPr="00347707" w:rsidRDefault="00457148" w:rsidP="003E7C26">
            <w:pPr>
              <w:pStyle w:val="ConsPlusCell"/>
              <w:jc w:val="both"/>
              <w:rPr>
                <w:sz w:val="22"/>
                <w:szCs w:val="22"/>
              </w:rPr>
            </w:pPr>
            <w:r w:rsidRPr="00347707">
              <w:rPr>
                <w:sz w:val="22"/>
                <w:szCs w:val="22"/>
              </w:rPr>
              <w:t>Оценка эффективности Программы в соответствии с Методикой</w:t>
            </w:r>
          </w:p>
        </w:tc>
        <w:tc>
          <w:tcPr>
            <w:tcW w:w="2031" w:type="dxa"/>
          </w:tcPr>
          <w:p w:rsidR="00457148" w:rsidRPr="00237D13" w:rsidRDefault="00457148" w:rsidP="003E7C26">
            <w:pPr>
              <w:pStyle w:val="ConsPlusCell"/>
              <w:jc w:val="center"/>
            </w:pPr>
            <w:r w:rsidRPr="00237D13">
              <w:t>процентов</w:t>
            </w:r>
          </w:p>
        </w:tc>
        <w:tc>
          <w:tcPr>
            <w:tcW w:w="6249" w:type="dxa"/>
          </w:tcPr>
          <w:p w:rsidR="00457148" w:rsidRPr="00237D13" w:rsidRDefault="00457148" w:rsidP="003E7C26">
            <w:pPr>
              <w:pStyle w:val="ConsPlusCell"/>
              <w:jc w:val="center"/>
            </w:pPr>
            <w:r>
              <w:t>100</w:t>
            </w:r>
          </w:p>
        </w:tc>
      </w:tr>
    </w:tbl>
    <w:p w:rsidR="00457148" w:rsidRDefault="00457148" w:rsidP="007430D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457148" w:rsidRPr="002A137B" w:rsidRDefault="00457148" w:rsidP="002A137B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2A137B">
        <w:rPr>
          <w:rFonts w:ascii="Times New Roman" w:hAnsi="Times New Roman"/>
          <w:sz w:val="24"/>
          <w:szCs w:val="24"/>
        </w:rPr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плану, в том числе по источникам финансирования:</w:t>
      </w:r>
    </w:p>
    <w:p w:rsidR="00457148" w:rsidRPr="002A137B" w:rsidRDefault="00457148" w:rsidP="002A137B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  <w:sectPr w:rsidR="00457148" w:rsidRPr="002A137B" w:rsidSect="003D10C2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457148" w:rsidRPr="002A137B" w:rsidRDefault="00457148" w:rsidP="002A137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бюджет поселения– 0 тыс. рублей. / 3,1 тыс. рублей х 100% =0</w:t>
      </w:r>
      <w:r w:rsidRPr="002A137B">
        <w:rPr>
          <w:rFonts w:ascii="Times New Roman" w:hAnsi="Times New Roman"/>
          <w:sz w:val="24"/>
          <w:szCs w:val="24"/>
          <w:lang w:val="ru-RU"/>
        </w:rPr>
        <w:t>%</w:t>
      </w:r>
    </w:p>
    <w:p w:rsidR="00457148" w:rsidRPr="002A137B" w:rsidRDefault="00457148" w:rsidP="002A137B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2A137B">
        <w:rPr>
          <w:rFonts w:ascii="Times New Roman" w:hAnsi="Times New Roman"/>
          <w:sz w:val="24"/>
          <w:szCs w:val="24"/>
        </w:rPr>
        <w:t xml:space="preserve">Анализ реализации программы в </w:t>
      </w:r>
      <w:r>
        <w:rPr>
          <w:rFonts w:ascii="Times New Roman" w:hAnsi="Times New Roman"/>
          <w:sz w:val="24"/>
          <w:szCs w:val="24"/>
        </w:rPr>
        <w:t>2024</w:t>
      </w:r>
      <w:r w:rsidRPr="002A137B">
        <w:rPr>
          <w:rFonts w:ascii="Times New Roman" w:hAnsi="Times New Roman"/>
          <w:sz w:val="24"/>
          <w:szCs w:val="24"/>
        </w:rPr>
        <w:t> году, проведенный в соответствии с Методикой, показал, что бюджетная эффективность реа</w:t>
      </w:r>
      <w:r>
        <w:rPr>
          <w:rFonts w:ascii="Times New Roman" w:hAnsi="Times New Roman"/>
          <w:sz w:val="24"/>
          <w:szCs w:val="24"/>
        </w:rPr>
        <w:t>лизации Программы составила 0</w:t>
      </w:r>
      <w:r w:rsidRPr="002A137B">
        <w:rPr>
          <w:rFonts w:ascii="Times New Roman" w:hAnsi="Times New Roman"/>
          <w:sz w:val="24"/>
          <w:szCs w:val="24"/>
        </w:rPr>
        <w:t xml:space="preserve"> процентов, программные цели и ожидаемые социально-экономические результаты </w:t>
      </w:r>
      <w:r>
        <w:rPr>
          <w:rFonts w:ascii="Times New Roman" w:hAnsi="Times New Roman"/>
          <w:sz w:val="24"/>
          <w:szCs w:val="24"/>
        </w:rPr>
        <w:t xml:space="preserve">от реализации Программы </w:t>
      </w:r>
      <w:r w:rsidRPr="002A137B">
        <w:rPr>
          <w:rFonts w:ascii="Times New Roman" w:hAnsi="Times New Roman"/>
          <w:sz w:val="24"/>
          <w:szCs w:val="24"/>
        </w:rPr>
        <w:t>достигнуты</w:t>
      </w:r>
      <w:r>
        <w:rPr>
          <w:rFonts w:ascii="Times New Roman" w:hAnsi="Times New Roman"/>
          <w:sz w:val="24"/>
          <w:szCs w:val="24"/>
        </w:rPr>
        <w:t>.</w:t>
      </w:r>
    </w:p>
    <w:p w:rsidR="00457148" w:rsidRDefault="00457148" w:rsidP="007430DD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</w:p>
    <w:p w:rsidR="00457148" w:rsidRDefault="00457148" w:rsidP="002A137B">
      <w:pPr>
        <w:suppressAutoHyphens/>
        <w:ind w:firstLine="680"/>
        <w:jc w:val="both"/>
        <w:rPr>
          <w:sz w:val="28"/>
          <w:szCs w:val="28"/>
        </w:rPr>
      </w:pPr>
      <w:r w:rsidRPr="00237D13">
        <w:rPr>
          <w:rFonts w:ascii="Times New Roman" w:hAnsi="Times New Roman"/>
          <w:b/>
          <w:sz w:val="28"/>
          <w:szCs w:val="28"/>
        </w:rPr>
        <w:t>6.Дальнейшая реализация программы:</w:t>
      </w:r>
    </w:p>
    <w:p w:rsidR="00457148" w:rsidRPr="003D10C2" w:rsidRDefault="00457148" w:rsidP="002A137B">
      <w:pPr>
        <w:suppressAutoHyphens/>
        <w:ind w:firstLine="680"/>
        <w:jc w:val="both"/>
        <w:rPr>
          <w:rFonts w:ascii="Times New Roman" w:hAnsi="Times New Roman"/>
          <w:sz w:val="24"/>
          <w:szCs w:val="24"/>
        </w:rPr>
      </w:pPr>
      <w:r w:rsidRPr="003D10C2">
        <w:rPr>
          <w:rFonts w:ascii="Times New Roman" w:hAnsi="Times New Roman"/>
          <w:sz w:val="24"/>
          <w:szCs w:val="24"/>
        </w:rPr>
        <w:t xml:space="preserve">Отклонений от плановой динамики реализации муниципальной программы за отчетный период нет. </w:t>
      </w:r>
    </w:p>
    <w:p w:rsidR="00457148" w:rsidRPr="003D10C2" w:rsidRDefault="00457148" w:rsidP="002A137B">
      <w:pPr>
        <w:suppressAutoHyphens/>
        <w:ind w:firstLine="680"/>
        <w:jc w:val="both"/>
        <w:rPr>
          <w:rFonts w:ascii="Times New Roman" w:hAnsi="Times New Roman"/>
          <w:sz w:val="24"/>
          <w:szCs w:val="24"/>
        </w:rPr>
      </w:pPr>
      <w:r w:rsidRPr="003D10C2">
        <w:rPr>
          <w:rFonts w:ascii="Times New Roman" w:hAnsi="Times New Roman"/>
          <w:sz w:val="24"/>
          <w:szCs w:val="24"/>
        </w:rPr>
        <w:t>Дальнейшая реализация</w:t>
      </w:r>
      <w:r>
        <w:rPr>
          <w:rFonts w:ascii="Times New Roman" w:hAnsi="Times New Roman"/>
          <w:sz w:val="24"/>
          <w:szCs w:val="24"/>
        </w:rPr>
        <w:t xml:space="preserve"> муниципальной программы на 2025 </w:t>
      </w:r>
      <w:r w:rsidRPr="003D10C2">
        <w:rPr>
          <w:rFonts w:ascii="Times New Roman" w:hAnsi="Times New Roman"/>
          <w:sz w:val="24"/>
          <w:szCs w:val="24"/>
        </w:rPr>
        <w:t>год не требует никаких корректировок и идет строго по плану реализации муниципальной програм</w:t>
      </w:r>
      <w:r>
        <w:rPr>
          <w:rFonts w:ascii="Times New Roman" w:hAnsi="Times New Roman"/>
          <w:sz w:val="24"/>
          <w:szCs w:val="24"/>
        </w:rPr>
        <w:t xml:space="preserve">мы </w:t>
      </w:r>
      <w:r w:rsidRPr="00F7158F">
        <w:rPr>
          <w:rFonts w:ascii="Times New Roman" w:hAnsi="Times New Roman"/>
          <w:color w:val="000000"/>
          <w:sz w:val="24"/>
          <w:szCs w:val="24"/>
        </w:rPr>
        <w:t xml:space="preserve">«Энергосбережение и повышение энергетической эффективности </w:t>
      </w:r>
      <w:r w:rsidRPr="00F7158F">
        <w:rPr>
          <w:rFonts w:ascii="Times New Roman" w:hAnsi="Times New Roman"/>
          <w:sz w:val="24"/>
          <w:szCs w:val="24"/>
        </w:rPr>
        <w:t xml:space="preserve">Октябрьского сельсовета Рыльского района </w:t>
      </w:r>
      <w:r w:rsidRPr="00F7158F">
        <w:rPr>
          <w:rFonts w:ascii="Times New Roman" w:hAnsi="Times New Roman"/>
          <w:color w:val="000000"/>
          <w:sz w:val="24"/>
          <w:szCs w:val="24"/>
        </w:rPr>
        <w:t xml:space="preserve">Курской области </w:t>
      </w:r>
      <w:r w:rsidRPr="00F7158F">
        <w:rPr>
          <w:rFonts w:ascii="Times New Roman" w:hAnsi="Times New Roman"/>
          <w:bCs/>
          <w:sz w:val="24"/>
          <w:szCs w:val="24"/>
        </w:rPr>
        <w:t>на 2019</w:t>
      </w:r>
      <w:r>
        <w:rPr>
          <w:rFonts w:ascii="Times New Roman" w:hAnsi="Times New Roman"/>
          <w:bCs/>
          <w:sz w:val="24"/>
          <w:szCs w:val="24"/>
        </w:rPr>
        <w:t xml:space="preserve"> - 2021 годы и на период до 2026</w:t>
      </w:r>
      <w:r w:rsidRPr="00F7158F">
        <w:rPr>
          <w:rFonts w:ascii="Times New Roman" w:hAnsi="Times New Roman"/>
          <w:bCs/>
          <w:sz w:val="24"/>
          <w:szCs w:val="24"/>
        </w:rPr>
        <w:t xml:space="preserve"> года»</w:t>
      </w:r>
      <w:r w:rsidRPr="00F7158F">
        <w:rPr>
          <w:rFonts w:ascii="Times New Roman" w:hAnsi="Times New Roman"/>
          <w:color w:val="000000"/>
          <w:sz w:val="24"/>
          <w:szCs w:val="24"/>
        </w:rPr>
        <w:t>»</w:t>
      </w:r>
      <w:r w:rsidRPr="00F7158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утвержденной  постановлением</w:t>
      </w:r>
      <w:r w:rsidRPr="003D10C2">
        <w:rPr>
          <w:rFonts w:ascii="Times New Roman" w:hAnsi="Times New Roman"/>
          <w:sz w:val="24"/>
          <w:szCs w:val="24"/>
        </w:rPr>
        <w:t xml:space="preserve"> Администрации </w:t>
      </w:r>
      <w:r>
        <w:rPr>
          <w:rFonts w:ascii="Times New Roman" w:hAnsi="Times New Roman"/>
          <w:sz w:val="24"/>
          <w:szCs w:val="24"/>
        </w:rPr>
        <w:t>Октябрьского сельсовета Рыльского района от 07.06.2013</w:t>
      </w:r>
      <w:r w:rsidRPr="003D10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№31.</w:t>
      </w:r>
    </w:p>
    <w:p w:rsidR="00457148" w:rsidRPr="00B642BF" w:rsidRDefault="00457148" w:rsidP="002A137B">
      <w:pPr>
        <w:pStyle w:val="2"/>
        <w:spacing w:after="240"/>
        <w:ind w:left="0" w:firstLine="851"/>
        <w:jc w:val="both"/>
      </w:pPr>
      <w:r w:rsidRPr="003D10C2">
        <w:t>В ходе дальнейшей реализации Программы планируется достичь следующих показателей:</w:t>
      </w:r>
      <w:r>
        <w:rPr>
          <w:color w:val="000000"/>
          <w:sz w:val="28"/>
          <w:szCs w:val="28"/>
        </w:rPr>
        <w:t xml:space="preserve">                                     </w:t>
      </w:r>
    </w:p>
    <w:p w:rsidR="00457148" w:rsidRPr="00B642BF" w:rsidRDefault="00457148" w:rsidP="002A137B">
      <w:pPr>
        <w:pStyle w:val="2"/>
        <w:numPr>
          <w:ilvl w:val="0"/>
          <w:numId w:val="3"/>
        </w:numPr>
        <w:jc w:val="both"/>
        <w:rPr>
          <w:color w:val="000000"/>
        </w:rPr>
      </w:pPr>
      <w:r w:rsidRPr="00B642BF">
        <w:rPr>
          <w:color w:val="000000"/>
        </w:rPr>
        <w:t>энергосбережение и повышение энергетической эффективности в бюджетной сфере;</w:t>
      </w:r>
    </w:p>
    <w:p w:rsidR="00457148" w:rsidRPr="00B642BF" w:rsidRDefault="00457148" w:rsidP="002A137B">
      <w:pPr>
        <w:pStyle w:val="2"/>
        <w:ind w:left="3828" w:firstLine="0"/>
        <w:jc w:val="both"/>
      </w:pPr>
    </w:p>
    <w:p w:rsidR="00457148" w:rsidRPr="00B642BF" w:rsidRDefault="00457148" w:rsidP="002A137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642BF">
        <w:rPr>
          <w:rFonts w:ascii="Times New Roman" w:hAnsi="Times New Roman"/>
          <w:color w:val="000000"/>
          <w:sz w:val="24"/>
          <w:szCs w:val="24"/>
        </w:rPr>
        <w:t>энергосбережение и повышение энергетической эффективности в уличном освещении;</w:t>
      </w:r>
    </w:p>
    <w:p w:rsidR="00457148" w:rsidRPr="00B642BF" w:rsidRDefault="00457148" w:rsidP="002A137B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</w:p>
    <w:p w:rsidR="00457148" w:rsidRPr="002A137B" w:rsidRDefault="00457148" w:rsidP="002A137B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color w:val="000000"/>
          <w:sz w:val="24"/>
          <w:szCs w:val="24"/>
        </w:rPr>
        <w:sectPr w:rsidR="00457148" w:rsidRPr="002A137B" w:rsidSect="002A137B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 w:rsidRPr="00B642BF">
        <w:rPr>
          <w:rFonts w:ascii="Times New Roman" w:hAnsi="Times New Roman"/>
          <w:color w:val="000000"/>
          <w:sz w:val="24"/>
          <w:szCs w:val="24"/>
        </w:rPr>
        <w:t>обеспечение учета потре</w:t>
      </w:r>
      <w:r>
        <w:rPr>
          <w:rFonts w:ascii="Times New Roman" w:hAnsi="Times New Roman"/>
          <w:color w:val="000000"/>
          <w:sz w:val="24"/>
          <w:szCs w:val="24"/>
        </w:rPr>
        <w:t>бляемых энергетических ресурсов.</w:t>
      </w:r>
    </w:p>
    <w:p w:rsidR="00457148" w:rsidRDefault="00457148" w:rsidP="002F36DF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</w:p>
    <w:p w:rsidR="00457148" w:rsidRPr="002F36DF" w:rsidRDefault="00457148" w:rsidP="002F36DF"/>
    <w:p w:rsidR="00457148" w:rsidRPr="002F36DF" w:rsidRDefault="00457148" w:rsidP="002F36DF"/>
    <w:p w:rsidR="00457148" w:rsidRPr="002F36DF" w:rsidRDefault="00457148" w:rsidP="002F36DF"/>
    <w:p w:rsidR="00457148" w:rsidRDefault="00457148" w:rsidP="002F36DF"/>
    <w:p w:rsidR="00457148" w:rsidRPr="002F36DF" w:rsidRDefault="00457148" w:rsidP="002F36DF">
      <w:pPr>
        <w:tabs>
          <w:tab w:val="left" w:pos="8265"/>
        </w:tabs>
      </w:pPr>
      <w:r>
        <w:tab/>
      </w:r>
    </w:p>
    <w:sectPr w:rsidR="00457148" w:rsidRPr="002F36DF" w:rsidSect="003D10C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148" w:rsidRDefault="00457148" w:rsidP="00DD057F">
      <w:pPr>
        <w:spacing w:after="0" w:line="240" w:lineRule="auto"/>
      </w:pPr>
      <w:r>
        <w:separator/>
      </w:r>
    </w:p>
  </w:endnote>
  <w:endnote w:type="continuationSeparator" w:id="0">
    <w:p w:rsidR="00457148" w:rsidRDefault="00457148" w:rsidP="00DD0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148" w:rsidRDefault="00457148" w:rsidP="00DD057F">
      <w:pPr>
        <w:spacing w:after="0" w:line="240" w:lineRule="auto"/>
      </w:pPr>
      <w:r>
        <w:separator/>
      </w:r>
    </w:p>
  </w:footnote>
  <w:footnote w:type="continuationSeparator" w:id="0">
    <w:p w:rsidR="00457148" w:rsidRDefault="00457148" w:rsidP="00DD0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7E52"/>
    <w:multiLevelType w:val="hybridMultilevel"/>
    <w:tmpl w:val="B964BB20"/>
    <w:lvl w:ilvl="0" w:tplc="0419000F">
      <w:start w:val="1"/>
      <w:numFmt w:val="decimal"/>
      <w:lvlText w:val="%1."/>
      <w:lvlJc w:val="left"/>
      <w:pPr>
        <w:ind w:left="418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42D361CC"/>
    <w:multiLevelType w:val="hybridMultilevel"/>
    <w:tmpl w:val="8E0E3FB6"/>
    <w:lvl w:ilvl="0" w:tplc="12CC819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8B23ACB"/>
    <w:multiLevelType w:val="hybridMultilevel"/>
    <w:tmpl w:val="F8E86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8CA"/>
    <w:rsid w:val="000076F6"/>
    <w:rsid w:val="00031FA9"/>
    <w:rsid w:val="0004482C"/>
    <w:rsid w:val="00047CE4"/>
    <w:rsid w:val="00070A2F"/>
    <w:rsid w:val="000777AF"/>
    <w:rsid w:val="00093710"/>
    <w:rsid w:val="000A7A0A"/>
    <w:rsid w:val="000B1959"/>
    <w:rsid w:val="000C2561"/>
    <w:rsid w:val="00115C21"/>
    <w:rsid w:val="00152A7A"/>
    <w:rsid w:val="00162D63"/>
    <w:rsid w:val="00165C9F"/>
    <w:rsid w:val="00172584"/>
    <w:rsid w:val="00184400"/>
    <w:rsid w:val="001D2B30"/>
    <w:rsid w:val="001F1035"/>
    <w:rsid w:val="00235A13"/>
    <w:rsid w:val="00236960"/>
    <w:rsid w:val="00236C72"/>
    <w:rsid w:val="00237D13"/>
    <w:rsid w:val="00250A8F"/>
    <w:rsid w:val="00254895"/>
    <w:rsid w:val="002701F8"/>
    <w:rsid w:val="002839A4"/>
    <w:rsid w:val="002866C4"/>
    <w:rsid w:val="002A137B"/>
    <w:rsid w:val="002B5E35"/>
    <w:rsid w:val="002C6BE0"/>
    <w:rsid w:val="002C7D37"/>
    <w:rsid w:val="002F2C4B"/>
    <w:rsid w:val="002F36DF"/>
    <w:rsid w:val="00303F3F"/>
    <w:rsid w:val="0030700C"/>
    <w:rsid w:val="003223B7"/>
    <w:rsid w:val="00344C2F"/>
    <w:rsid w:val="00347707"/>
    <w:rsid w:val="0038296E"/>
    <w:rsid w:val="0038340F"/>
    <w:rsid w:val="003D10C2"/>
    <w:rsid w:val="003E6E90"/>
    <w:rsid w:val="003E7C26"/>
    <w:rsid w:val="003F2E52"/>
    <w:rsid w:val="004019D4"/>
    <w:rsid w:val="00434F04"/>
    <w:rsid w:val="00441C05"/>
    <w:rsid w:val="004458EE"/>
    <w:rsid w:val="00457148"/>
    <w:rsid w:val="00472BB9"/>
    <w:rsid w:val="00483969"/>
    <w:rsid w:val="004876C7"/>
    <w:rsid w:val="0048790E"/>
    <w:rsid w:val="00491159"/>
    <w:rsid w:val="004A3FC3"/>
    <w:rsid w:val="004E279F"/>
    <w:rsid w:val="004E7077"/>
    <w:rsid w:val="0054680A"/>
    <w:rsid w:val="00553FA2"/>
    <w:rsid w:val="00560FA5"/>
    <w:rsid w:val="00563F25"/>
    <w:rsid w:val="005647BE"/>
    <w:rsid w:val="0057574A"/>
    <w:rsid w:val="005C38FB"/>
    <w:rsid w:val="005D10C5"/>
    <w:rsid w:val="005D45B8"/>
    <w:rsid w:val="005F49BC"/>
    <w:rsid w:val="005F4BBE"/>
    <w:rsid w:val="00604759"/>
    <w:rsid w:val="006206E0"/>
    <w:rsid w:val="00634FB6"/>
    <w:rsid w:val="00662F39"/>
    <w:rsid w:val="00682BE0"/>
    <w:rsid w:val="00683201"/>
    <w:rsid w:val="006B6B4A"/>
    <w:rsid w:val="006B6D0E"/>
    <w:rsid w:val="006E0398"/>
    <w:rsid w:val="006F793C"/>
    <w:rsid w:val="00712D39"/>
    <w:rsid w:val="0071724C"/>
    <w:rsid w:val="007239BE"/>
    <w:rsid w:val="007430DD"/>
    <w:rsid w:val="007643A8"/>
    <w:rsid w:val="00790067"/>
    <w:rsid w:val="0079584B"/>
    <w:rsid w:val="007E77B0"/>
    <w:rsid w:val="00815907"/>
    <w:rsid w:val="008402EA"/>
    <w:rsid w:val="00844BA4"/>
    <w:rsid w:val="00845839"/>
    <w:rsid w:val="008546F5"/>
    <w:rsid w:val="00855953"/>
    <w:rsid w:val="00857DBF"/>
    <w:rsid w:val="008631A3"/>
    <w:rsid w:val="00882FBB"/>
    <w:rsid w:val="008931C7"/>
    <w:rsid w:val="00897E50"/>
    <w:rsid w:val="008A7872"/>
    <w:rsid w:val="008B39DB"/>
    <w:rsid w:val="008B3D26"/>
    <w:rsid w:val="00900FCD"/>
    <w:rsid w:val="0092232C"/>
    <w:rsid w:val="00947447"/>
    <w:rsid w:val="009651AD"/>
    <w:rsid w:val="009B45F4"/>
    <w:rsid w:val="009D0C97"/>
    <w:rsid w:val="009D71D4"/>
    <w:rsid w:val="009E4A56"/>
    <w:rsid w:val="009F485D"/>
    <w:rsid w:val="00A15760"/>
    <w:rsid w:val="00A31151"/>
    <w:rsid w:val="00A47B3B"/>
    <w:rsid w:val="00A50CC1"/>
    <w:rsid w:val="00A67A35"/>
    <w:rsid w:val="00A8729C"/>
    <w:rsid w:val="00A9702B"/>
    <w:rsid w:val="00A97390"/>
    <w:rsid w:val="00AB0BF4"/>
    <w:rsid w:val="00AC645C"/>
    <w:rsid w:val="00AD5693"/>
    <w:rsid w:val="00B40A0D"/>
    <w:rsid w:val="00B4585E"/>
    <w:rsid w:val="00B56228"/>
    <w:rsid w:val="00B642BF"/>
    <w:rsid w:val="00B800ED"/>
    <w:rsid w:val="00BB4FDF"/>
    <w:rsid w:val="00C1273C"/>
    <w:rsid w:val="00C2371D"/>
    <w:rsid w:val="00C32F9F"/>
    <w:rsid w:val="00C44176"/>
    <w:rsid w:val="00CA2D21"/>
    <w:rsid w:val="00CA3164"/>
    <w:rsid w:val="00CC58CA"/>
    <w:rsid w:val="00CD2655"/>
    <w:rsid w:val="00CE6C6B"/>
    <w:rsid w:val="00CE6D40"/>
    <w:rsid w:val="00CF006C"/>
    <w:rsid w:val="00CF397A"/>
    <w:rsid w:val="00D26F47"/>
    <w:rsid w:val="00D64284"/>
    <w:rsid w:val="00D80751"/>
    <w:rsid w:val="00D931C6"/>
    <w:rsid w:val="00D93795"/>
    <w:rsid w:val="00DB528C"/>
    <w:rsid w:val="00DD057F"/>
    <w:rsid w:val="00DD4003"/>
    <w:rsid w:val="00E11DAB"/>
    <w:rsid w:val="00E25974"/>
    <w:rsid w:val="00E27001"/>
    <w:rsid w:val="00E3151B"/>
    <w:rsid w:val="00E54CC4"/>
    <w:rsid w:val="00E667DE"/>
    <w:rsid w:val="00ED1AD3"/>
    <w:rsid w:val="00ED2163"/>
    <w:rsid w:val="00F35771"/>
    <w:rsid w:val="00F7158F"/>
    <w:rsid w:val="00F74F09"/>
    <w:rsid w:val="00FA31DB"/>
    <w:rsid w:val="00FA7B64"/>
    <w:rsid w:val="00FC0177"/>
    <w:rsid w:val="00FC1129"/>
    <w:rsid w:val="00FD4582"/>
    <w:rsid w:val="00FD6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0C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uiPriority w:val="99"/>
    <w:rsid w:val="00CC58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">
    <w:name w:val="Стиль2"/>
    <w:basedOn w:val="Normal"/>
    <w:uiPriority w:val="99"/>
    <w:rsid w:val="00CC58CA"/>
    <w:pPr>
      <w:spacing w:after="0" w:line="240" w:lineRule="auto"/>
      <w:ind w:left="57" w:firstLine="57"/>
    </w:pPr>
    <w:rPr>
      <w:rFonts w:ascii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CC58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CC58C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CC58CA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uiPriority w:val="99"/>
    <w:rsid w:val="002701F8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2701F8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701F8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Paragraph">
    <w:name w:val="List Paragraph"/>
    <w:basedOn w:val="Normal"/>
    <w:uiPriority w:val="99"/>
    <w:qFormat/>
    <w:rsid w:val="002701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DD0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D057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D0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D057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30DD"/>
    <w:pPr>
      <w:spacing w:after="0" w:line="240" w:lineRule="auto"/>
      <w:ind w:firstLine="709"/>
    </w:pPr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30DD"/>
    <w:rPr>
      <w:rFonts w:ascii="Tahoma" w:hAnsi="Tahoma" w:cs="Tahoma"/>
      <w:sz w:val="16"/>
      <w:szCs w:val="16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2A137B"/>
    <w:rPr>
      <w:rFonts w:ascii="Calibri" w:hAnsi="Calibri" w:cs="Times New Roman"/>
      <w:lang w:val="en-US"/>
    </w:rPr>
  </w:style>
  <w:style w:type="paragraph" w:styleId="NoSpacing">
    <w:name w:val="No Spacing"/>
    <w:basedOn w:val="Normal"/>
    <w:link w:val="NoSpacingChar"/>
    <w:uiPriority w:val="99"/>
    <w:qFormat/>
    <w:rsid w:val="002A137B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2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D2E528B01F605E80FF44A526726AD03BC63F88293837FA9D7371283E62D0493C852ABE5B1834EFn2A7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D2E528B01F605E80FF44A526726AD03BC63F88293837FA9D7371283E62D0493C852ABE5B1834EFn2A7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433</TotalTime>
  <Pages>10</Pages>
  <Words>1768</Words>
  <Characters>10080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Toshiba</cp:lastModifiedBy>
  <cp:revision>63</cp:revision>
  <dcterms:created xsi:type="dcterms:W3CDTF">2015-04-22T13:28:00Z</dcterms:created>
  <dcterms:modified xsi:type="dcterms:W3CDTF">2025-04-30T08:32:00Z</dcterms:modified>
</cp:coreProperties>
</file>