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AF" w:rsidRDefault="000824AF" w:rsidP="006101A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0824AF" w:rsidRDefault="000824AF" w:rsidP="006101A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0824AF" w:rsidRPr="007E77B0" w:rsidRDefault="000824AF" w:rsidP="006101A0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>Рыльского района от 17.04.</w:t>
      </w:r>
      <w:r>
        <w:rPr>
          <w:rFonts w:ascii="Times New Roman" w:hAnsi="Times New Roman" w:cs="Times New Roman"/>
          <w:b w:val="0"/>
        </w:rPr>
        <w:t>.2025</w:t>
      </w:r>
      <w:r w:rsidRPr="007E77B0">
        <w:rPr>
          <w:rFonts w:ascii="Times New Roman" w:hAnsi="Times New Roman" w:cs="Times New Roman"/>
          <w:b w:val="0"/>
        </w:rPr>
        <w:t>г №</w:t>
      </w:r>
      <w:r>
        <w:rPr>
          <w:rFonts w:ascii="Times New Roman" w:hAnsi="Times New Roman" w:cs="Times New Roman"/>
          <w:b w:val="0"/>
        </w:rPr>
        <w:t>18</w:t>
      </w:r>
    </w:p>
    <w:p w:rsidR="000824AF" w:rsidRPr="00C32F9F" w:rsidRDefault="000824AF" w:rsidP="00C0394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824AF" w:rsidRPr="00CB2D1D" w:rsidRDefault="000824AF" w:rsidP="00C0394B">
      <w:pPr>
        <w:jc w:val="center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>ГОДОВОЙ ОТЧЕТ</w:t>
      </w:r>
    </w:p>
    <w:p w:rsidR="000824AF" w:rsidRPr="00547B5F" w:rsidRDefault="000824AF" w:rsidP="00547B5F">
      <w:pPr>
        <w:shd w:val="clear" w:color="auto" w:fill="FFFFFF"/>
        <w:ind w:firstLine="357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о реализации муниципальной программы </w:t>
      </w:r>
      <w:r w:rsidRPr="00547B5F">
        <w:rPr>
          <w:rFonts w:ascii="Times New Roman" w:hAnsi="Times New Roman"/>
          <w:b/>
          <w:sz w:val="28"/>
          <w:szCs w:val="28"/>
        </w:rPr>
        <w:t xml:space="preserve">« Развитие культуры в Октябрьском сельсовете Рыльского района Курской области на 2019-2021 годы и на </w:t>
      </w:r>
      <w:r>
        <w:rPr>
          <w:rFonts w:ascii="Times New Roman" w:hAnsi="Times New Roman"/>
          <w:b/>
          <w:sz w:val="28"/>
          <w:szCs w:val="28"/>
        </w:rPr>
        <w:t>период до 2026</w:t>
      </w:r>
      <w:r w:rsidRPr="00547B5F">
        <w:rPr>
          <w:rFonts w:ascii="Times New Roman" w:hAnsi="Times New Roman"/>
          <w:b/>
          <w:sz w:val="28"/>
          <w:szCs w:val="28"/>
        </w:rPr>
        <w:t xml:space="preserve"> года»</w:t>
      </w: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547B5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0824AF" w:rsidRDefault="000824AF" w:rsidP="00CB2D1D">
      <w:pPr>
        <w:pStyle w:val="2"/>
        <w:numPr>
          <w:ilvl w:val="0"/>
          <w:numId w:val="5"/>
        </w:numPr>
        <w:rPr>
          <w:b/>
        </w:rPr>
      </w:pPr>
      <w:r w:rsidRPr="00CB2D1D">
        <w:rPr>
          <w:b/>
        </w:rPr>
        <w:t>РЕЗУЛЬТАТЫ РЕАЛИЗАЦИИ МУНИЦИПАЛЬНОЙ ПРОГРАММЫ, ДОСТИГНУТЫЕ ЗА ОТЧЕТНЫЙ ГОД</w:t>
      </w:r>
    </w:p>
    <w:p w:rsidR="000824AF" w:rsidRPr="00CB2D1D" w:rsidRDefault="000824AF" w:rsidP="00CB2D1D">
      <w:pPr>
        <w:pStyle w:val="2"/>
        <w:ind w:left="834" w:firstLine="0"/>
        <w:rPr>
          <w:b/>
        </w:rPr>
      </w:pPr>
    </w:p>
    <w:p w:rsidR="000824AF" w:rsidRDefault="000824AF" w:rsidP="002B08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сельсовета Рыльского района </w:t>
      </w:r>
      <w:r>
        <w:rPr>
          <w:rFonts w:ascii="Times New Roman" w:hAnsi="Times New Roman"/>
          <w:sz w:val="24"/>
          <w:szCs w:val="24"/>
        </w:rPr>
        <w:t>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0824AF" w:rsidRPr="00CB2D1D" w:rsidRDefault="000824AF" w:rsidP="00C0394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547B5F">
        <w:rPr>
          <w:rFonts w:ascii="Times New Roman" w:hAnsi="Times New Roman"/>
          <w:color w:val="000000"/>
          <w:sz w:val="24"/>
          <w:szCs w:val="24"/>
        </w:rPr>
        <w:t>«</w:t>
      </w:r>
      <w:r w:rsidRPr="00547B5F">
        <w:rPr>
          <w:rFonts w:ascii="Times New Roman" w:hAnsi="Times New Roman"/>
          <w:sz w:val="24"/>
          <w:szCs w:val="24"/>
        </w:rPr>
        <w:t>Развитие культуры в Октябрьском сельсовете Рыльского района Курской области на 201</w:t>
      </w:r>
      <w:r>
        <w:rPr>
          <w:rFonts w:ascii="Times New Roman" w:hAnsi="Times New Roman"/>
          <w:sz w:val="24"/>
          <w:szCs w:val="24"/>
        </w:rPr>
        <w:t xml:space="preserve">9-2021 годы и на период до 2026 </w:t>
      </w:r>
      <w:r w:rsidRPr="00547B5F">
        <w:rPr>
          <w:rFonts w:ascii="Times New Roman" w:hAnsi="Times New Roman"/>
          <w:sz w:val="24"/>
          <w:szCs w:val="24"/>
        </w:rPr>
        <w:t>года»</w:t>
      </w:r>
      <w:r w:rsidRPr="00CB2D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B2D1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2024</w:t>
      </w:r>
      <w:r w:rsidRPr="00CB2D1D">
        <w:rPr>
          <w:rFonts w:ascii="Times New Roman" w:hAnsi="Times New Roman"/>
          <w:sz w:val="24"/>
          <w:szCs w:val="24"/>
        </w:rPr>
        <w:t xml:space="preserve"> году предусмотрено </w:t>
      </w:r>
      <w:r>
        <w:rPr>
          <w:rFonts w:ascii="Times New Roman" w:hAnsi="Times New Roman"/>
          <w:spacing w:val="-4"/>
          <w:sz w:val="24"/>
          <w:szCs w:val="24"/>
        </w:rPr>
        <w:t>137,9</w:t>
      </w:r>
      <w:r w:rsidRPr="00CB2D1D">
        <w:rPr>
          <w:rFonts w:ascii="Times New Roman" w:hAnsi="Times New Roman"/>
          <w:spacing w:val="-4"/>
          <w:sz w:val="24"/>
          <w:szCs w:val="24"/>
        </w:rPr>
        <w:t xml:space="preserve"> тыс. рублей, в том числе: </w:t>
      </w:r>
      <w:r w:rsidRPr="00CB2D1D">
        <w:rPr>
          <w:rFonts w:ascii="Times New Roman" w:hAnsi="Times New Roman"/>
          <w:sz w:val="24"/>
          <w:szCs w:val="24"/>
        </w:rPr>
        <w:t xml:space="preserve">из областного </w:t>
      </w:r>
      <w:r>
        <w:rPr>
          <w:rFonts w:ascii="Times New Roman" w:hAnsi="Times New Roman"/>
          <w:sz w:val="24"/>
          <w:szCs w:val="24"/>
        </w:rPr>
        <w:t>бюджета – 0</w:t>
      </w:r>
      <w:r w:rsidRPr="00CB2D1D">
        <w:rPr>
          <w:rFonts w:ascii="Times New Roman" w:hAnsi="Times New Roman"/>
          <w:sz w:val="24"/>
          <w:szCs w:val="24"/>
        </w:rPr>
        <w:t xml:space="preserve"> тыс.рублей, из бюдж</w:t>
      </w:r>
      <w:r>
        <w:rPr>
          <w:rFonts w:ascii="Times New Roman" w:hAnsi="Times New Roman"/>
          <w:sz w:val="24"/>
          <w:szCs w:val="24"/>
        </w:rPr>
        <w:t>ета сельского поселения– 137,9</w:t>
      </w:r>
      <w:r w:rsidRPr="00CB2D1D">
        <w:rPr>
          <w:rFonts w:ascii="Times New Roman" w:hAnsi="Times New Roman"/>
          <w:sz w:val="24"/>
          <w:szCs w:val="24"/>
        </w:rPr>
        <w:t xml:space="preserve"> тыс. рублей, (в т.ч. межбюджетные трансферты на осуществление части переданных полномочий от муниципального района сельским поселениям по решению вопросов местного значения- </w:t>
      </w:r>
      <w:r>
        <w:rPr>
          <w:rFonts w:ascii="Times New Roman" w:hAnsi="Times New Roman"/>
          <w:sz w:val="24"/>
          <w:szCs w:val="24"/>
        </w:rPr>
        <w:t>0</w:t>
      </w:r>
      <w:r w:rsidRPr="00CB2D1D">
        <w:rPr>
          <w:rFonts w:ascii="Times New Roman" w:hAnsi="Times New Roman"/>
          <w:sz w:val="24"/>
          <w:szCs w:val="24"/>
        </w:rPr>
        <w:t xml:space="preserve"> тыс.рублей)</w:t>
      </w:r>
    </w:p>
    <w:p w:rsidR="000824AF" w:rsidRPr="00CB2D1D" w:rsidRDefault="000824AF" w:rsidP="00C0394B">
      <w:pPr>
        <w:ind w:firstLine="720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ассовые расходы составили 137,9</w:t>
      </w:r>
      <w:r w:rsidRPr="00CB2D1D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ыс. рублей, что составляет 100</w:t>
      </w:r>
      <w:r w:rsidRPr="00CB2D1D"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0824AF" w:rsidRPr="00CB2D1D" w:rsidRDefault="000824AF" w:rsidP="0053049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CB2D1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0824AF" w:rsidRPr="00CB2D1D" w:rsidRDefault="000824AF" w:rsidP="0053049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Таблица № 1</w:t>
      </w:r>
    </w:p>
    <w:p w:rsidR="000824AF" w:rsidRPr="00CB2D1D" w:rsidRDefault="000824AF" w:rsidP="00C0394B">
      <w:pPr>
        <w:jc w:val="center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704"/>
        <w:gridCol w:w="2177"/>
        <w:gridCol w:w="2205"/>
      </w:tblGrid>
      <w:tr w:rsidR="000824AF" w:rsidRPr="00DB552A" w:rsidTr="00521F69">
        <w:trPr>
          <w:trHeight w:val="1214"/>
        </w:trPr>
        <w:tc>
          <w:tcPr>
            <w:tcW w:w="3051" w:type="dxa"/>
          </w:tcPr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704" w:type="dxa"/>
          </w:tcPr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2024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177" w:type="dxa"/>
          </w:tcPr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205" w:type="dxa"/>
          </w:tcPr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0824AF" w:rsidRPr="00DB552A" w:rsidRDefault="000824AF" w:rsidP="0053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DB552A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0824AF" w:rsidRPr="00DB552A" w:rsidTr="00521F69">
        <w:trPr>
          <w:trHeight w:val="20"/>
        </w:trPr>
        <w:tc>
          <w:tcPr>
            <w:tcW w:w="3051" w:type="dxa"/>
          </w:tcPr>
          <w:p w:rsidR="000824AF" w:rsidRPr="00CB2D1D" w:rsidRDefault="000824AF" w:rsidP="0053049D">
            <w:pPr>
              <w:pStyle w:val="NormalWeb"/>
              <w:autoSpaceDE w:val="0"/>
              <w:autoSpaceDN w:val="0"/>
              <w:adjustRightInd w:val="0"/>
              <w:spacing w:after="0" w:afterAutospacing="0"/>
              <w:rPr>
                <w:bCs/>
              </w:rPr>
            </w:pPr>
            <w:r w:rsidRPr="00CB2D1D">
              <w:rPr>
                <w:bCs/>
              </w:rPr>
              <w:t>Средства областного бюджета</w:t>
            </w:r>
          </w:p>
        </w:tc>
        <w:tc>
          <w:tcPr>
            <w:tcW w:w="2704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7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4AF" w:rsidRPr="00DB552A" w:rsidTr="00521F69">
        <w:trPr>
          <w:trHeight w:val="20"/>
        </w:trPr>
        <w:tc>
          <w:tcPr>
            <w:tcW w:w="3051" w:type="dxa"/>
          </w:tcPr>
          <w:p w:rsidR="000824AF" w:rsidRPr="00CB2D1D" w:rsidRDefault="000824AF" w:rsidP="002D68E2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CB2D1D">
              <w:rPr>
                <w:bCs/>
              </w:rPr>
              <w:t>Средства местного бюджета</w:t>
            </w:r>
          </w:p>
        </w:tc>
        <w:tc>
          <w:tcPr>
            <w:tcW w:w="2704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137,9</w:t>
            </w:r>
          </w:p>
        </w:tc>
        <w:tc>
          <w:tcPr>
            <w:tcW w:w="2177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137,9</w:t>
            </w:r>
          </w:p>
        </w:tc>
        <w:tc>
          <w:tcPr>
            <w:tcW w:w="2205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824AF" w:rsidRPr="00DB552A" w:rsidTr="00521F69">
        <w:trPr>
          <w:trHeight w:val="20"/>
        </w:trPr>
        <w:tc>
          <w:tcPr>
            <w:tcW w:w="3051" w:type="dxa"/>
          </w:tcPr>
          <w:p w:rsidR="000824AF" w:rsidRPr="00CB2D1D" w:rsidRDefault="000824AF" w:rsidP="002D68E2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2D1D">
              <w:rPr>
                <w:bCs/>
              </w:rPr>
              <w:t>Всего</w:t>
            </w:r>
          </w:p>
        </w:tc>
        <w:tc>
          <w:tcPr>
            <w:tcW w:w="2704" w:type="dxa"/>
          </w:tcPr>
          <w:p w:rsidR="000824AF" w:rsidRPr="00DB552A" w:rsidRDefault="000824AF" w:rsidP="00954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137,9</w:t>
            </w:r>
          </w:p>
        </w:tc>
        <w:tc>
          <w:tcPr>
            <w:tcW w:w="2177" w:type="dxa"/>
          </w:tcPr>
          <w:p w:rsidR="000824AF" w:rsidRPr="00DB552A" w:rsidRDefault="000824AF" w:rsidP="00954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137,9</w:t>
            </w:r>
          </w:p>
        </w:tc>
        <w:tc>
          <w:tcPr>
            <w:tcW w:w="2205" w:type="dxa"/>
          </w:tcPr>
          <w:p w:rsidR="000824AF" w:rsidRPr="00DB552A" w:rsidRDefault="000824AF" w:rsidP="00954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0824AF" w:rsidRDefault="000824AF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824AF" w:rsidRDefault="000824AF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824AF" w:rsidRPr="00CB2D1D" w:rsidRDefault="000824AF" w:rsidP="00C03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0824AF" w:rsidRPr="00CB2D1D" w:rsidRDefault="000824AF" w:rsidP="00F512CA">
      <w:pPr>
        <w:snapToGrid w:val="0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Подпрограмма:</w:t>
      </w:r>
      <w:r w:rsidRPr="00CB2D1D">
        <w:rPr>
          <w:rFonts w:ascii="Times New Roman" w:hAnsi="Times New Roman"/>
          <w:b/>
          <w:sz w:val="24"/>
          <w:szCs w:val="24"/>
        </w:rPr>
        <w:t xml:space="preserve"> «Развитие народного творчества и культурно- досуговой деятельности в Октябрьском сельсовете Рыльского района Курской области»</w:t>
      </w:r>
    </w:p>
    <w:p w:rsidR="000824AF" w:rsidRPr="00CB2D1D" w:rsidRDefault="000824AF" w:rsidP="00C0394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0824AF" w:rsidRPr="00CB2D1D" w:rsidRDefault="000824AF" w:rsidP="005437AC">
      <w:pPr>
        <w:pStyle w:val="ListParagraph"/>
        <w:numPr>
          <w:ilvl w:val="0"/>
          <w:numId w:val="1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Организация к</w:t>
      </w:r>
      <w:r>
        <w:rPr>
          <w:rFonts w:ascii="Times New Roman" w:hAnsi="Times New Roman"/>
          <w:sz w:val="24"/>
          <w:szCs w:val="24"/>
        </w:rPr>
        <w:t>ультурно-досуговой деятельности</w:t>
      </w:r>
      <w:r w:rsidRPr="00CB2D1D">
        <w:rPr>
          <w:rFonts w:ascii="Times New Roman" w:hAnsi="Times New Roman"/>
          <w:sz w:val="24"/>
          <w:szCs w:val="24"/>
        </w:rPr>
        <w:t>.</w:t>
      </w:r>
    </w:p>
    <w:p w:rsidR="000824AF" w:rsidRPr="00CB2D1D" w:rsidRDefault="000824AF" w:rsidP="00C0394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Ставились следующие задачи:</w:t>
      </w:r>
    </w:p>
    <w:p w:rsidR="000824AF" w:rsidRPr="00CB2D1D" w:rsidRDefault="000824AF" w:rsidP="00B309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сохранение и развитие национальной  культуры населения, проживающего в Октябрьском сельсовете,</w:t>
      </w:r>
    </w:p>
    <w:p w:rsidR="000824AF" w:rsidRPr="00CB2D1D" w:rsidRDefault="000824AF" w:rsidP="005437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поддержка самодеятельного художественного творчества и культурно-</w:t>
      </w:r>
    </w:p>
    <w:p w:rsidR="000824AF" w:rsidRPr="00CB2D1D" w:rsidRDefault="000824AF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досуговой деятельности,</w:t>
      </w:r>
    </w:p>
    <w:p w:rsidR="000824AF" w:rsidRPr="00CB2D1D" w:rsidRDefault="000824AF" w:rsidP="005437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повышение квалификации руководителей и специалистов учреждений</w:t>
      </w:r>
    </w:p>
    <w:p w:rsidR="000824AF" w:rsidRPr="00CB2D1D" w:rsidRDefault="000824AF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культуры и искусства, </w:t>
      </w:r>
    </w:p>
    <w:p w:rsidR="000824AF" w:rsidRPr="00CB2D1D" w:rsidRDefault="000824AF" w:rsidP="005437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компьютеризация СДК,</w:t>
      </w:r>
    </w:p>
    <w:p w:rsidR="000824AF" w:rsidRPr="00CB2D1D" w:rsidRDefault="000824AF" w:rsidP="005437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культуры.</w:t>
      </w:r>
    </w:p>
    <w:p w:rsidR="000824AF" w:rsidRPr="00CB2D1D" w:rsidRDefault="000824AF" w:rsidP="00B30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4AF" w:rsidRPr="00CB2D1D" w:rsidRDefault="000824AF" w:rsidP="00547B5F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  В ходе реализации подпрограммы:</w:t>
      </w:r>
      <w:r w:rsidRPr="00CB2D1D">
        <w:rPr>
          <w:rFonts w:ascii="Times New Roman" w:hAnsi="Times New Roman"/>
          <w:b/>
          <w:sz w:val="24"/>
          <w:szCs w:val="24"/>
        </w:rPr>
        <w:t xml:space="preserve"> </w:t>
      </w:r>
      <w:r w:rsidRPr="00CB2D1D">
        <w:rPr>
          <w:rFonts w:ascii="Times New Roman" w:hAnsi="Times New Roman"/>
          <w:sz w:val="24"/>
          <w:szCs w:val="24"/>
        </w:rPr>
        <w:t>«Развитие народного творчества и культурно-досуговой деятельности в Октябрьском сельсовете Рыльского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области» за 2024</w:t>
      </w:r>
      <w:r w:rsidRPr="00CB2D1D">
        <w:rPr>
          <w:rFonts w:ascii="Times New Roman" w:hAnsi="Times New Roman"/>
          <w:sz w:val="24"/>
          <w:szCs w:val="24"/>
        </w:rPr>
        <w:t xml:space="preserve"> год были выполнены мероприятия направленные на сохранение  богатого самобытного культурного наследия Октябрьского сельсовета Рыльского района Курской области, повышение социальной роли культуры в сельском поселении, формирование бережного отношения к своему прошлому и к прошлому других народов, формирование любви к своей родине, воспитание у детей желания познавать культуру своего народа через песни, танцы, игры, памятные даты, совершенствование патриотического воспитания  молодежи и подростков, формирования навыков здорового образа жизни. </w:t>
      </w:r>
    </w:p>
    <w:p w:rsidR="000824AF" w:rsidRPr="00CB2D1D" w:rsidRDefault="000824AF" w:rsidP="00547B5F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Вся работа  </w:t>
      </w:r>
      <w:r>
        <w:rPr>
          <w:rFonts w:ascii="Times New Roman" w:hAnsi="Times New Roman"/>
          <w:sz w:val="24"/>
          <w:szCs w:val="24"/>
        </w:rPr>
        <w:t xml:space="preserve">должна быть </w:t>
      </w:r>
      <w:r w:rsidRPr="00CB2D1D">
        <w:rPr>
          <w:rFonts w:ascii="Times New Roman" w:hAnsi="Times New Roman"/>
          <w:sz w:val="24"/>
          <w:szCs w:val="24"/>
        </w:rPr>
        <w:t>направлена на  воспитание добропорядочного, умного, здорового поколения умеющего общаться и достойно проводить свободное время. Формирование моральных семейных ценностей. Участие одаренных детей в районных фестивалях и конкурсах дают всем детям равный доступ к проявлению своих творческих способностей.</w:t>
      </w:r>
    </w:p>
    <w:p w:rsidR="000824AF" w:rsidRPr="00CB2D1D" w:rsidRDefault="000824AF" w:rsidP="00547B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Мероприятия с людьми пожилого возраста не были проведены в связи с тем, что в Курской области объявлено чрезвычайное положение с 7 августа 2024г</w:t>
      </w:r>
      <w:r w:rsidRPr="00CB2D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2024</w:t>
      </w:r>
      <w:r w:rsidRPr="00CB2D1D">
        <w:rPr>
          <w:rFonts w:ascii="Times New Roman" w:hAnsi="Times New Roman"/>
          <w:sz w:val="24"/>
          <w:szCs w:val="24"/>
        </w:rPr>
        <w:t xml:space="preserve"> год количество кружков и  участников в  клубных формированиях были сохранены.</w:t>
      </w:r>
    </w:p>
    <w:p w:rsidR="000824AF" w:rsidRPr="00CB2D1D" w:rsidRDefault="000824AF" w:rsidP="00547B5F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        Для детей</w:t>
      </w:r>
      <w:r>
        <w:rPr>
          <w:rFonts w:ascii="Times New Roman" w:hAnsi="Times New Roman"/>
          <w:sz w:val="24"/>
          <w:szCs w:val="24"/>
        </w:rPr>
        <w:t xml:space="preserve"> до 7 августа</w:t>
      </w:r>
      <w:r w:rsidRPr="00CB2D1D">
        <w:rPr>
          <w:rFonts w:ascii="Times New Roman" w:hAnsi="Times New Roman"/>
          <w:sz w:val="24"/>
          <w:szCs w:val="24"/>
        </w:rPr>
        <w:t xml:space="preserve"> проведены мероприятия разной формы: беседы, конкурсы, викторины, тематические вечера и дискотеки.</w:t>
      </w:r>
    </w:p>
    <w:p w:rsidR="000824AF" w:rsidRPr="00CB2D1D" w:rsidRDefault="000824AF" w:rsidP="00C03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Подпрограмма: </w:t>
      </w:r>
      <w:r w:rsidRPr="00CB2D1D">
        <w:rPr>
          <w:rFonts w:ascii="Times New Roman" w:hAnsi="Times New Roman"/>
          <w:b/>
          <w:sz w:val="24"/>
          <w:szCs w:val="24"/>
        </w:rPr>
        <w:t>«Наследие»</w:t>
      </w:r>
    </w:p>
    <w:p w:rsidR="000824AF" w:rsidRPr="00CB2D1D" w:rsidRDefault="000824AF" w:rsidP="00C03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24AF" w:rsidRDefault="000824AF" w:rsidP="00CB2D1D">
      <w:pPr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0824AF" w:rsidRPr="00CB2D1D" w:rsidRDefault="000824AF" w:rsidP="00CB2D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6BBC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CB2D1D">
        <w:rPr>
          <w:rFonts w:ascii="Times New Roman" w:hAnsi="Times New Roman"/>
          <w:sz w:val="24"/>
          <w:szCs w:val="24"/>
        </w:rPr>
        <w:t>.</w:t>
      </w:r>
    </w:p>
    <w:p w:rsidR="000824AF" w:rsidRPr="00CB2D1D" w:rsidRDefault="000824AF" w:rsidP="0085138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 xml:space="preserve"> </w:t>
      </w:r>
    </w:p>
    <w:p w:rsidR="000824AF" w:rsidRDefault="000824AF" w:rsidP="0085138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B2D1D">
        <w:rPr>
          <w:rFonts w:ascii="Times New Roman" w:hAnsi="Times New Roman"/>
          <w:sz w:val="24"/>
          <w:szCs w:val="24"/>
        </w:rPr>
        <w:t>Ставились следующие задачи:</w:t>
      </w:r>
    </w:p>
    <w:p w:rsidR="000824AF" w:rsidRPr="00A7123A" w:rsidRDefault="000824AF" w:rsidP="005437A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осуществление взаимодействия по вопросам выявления, сохранения, использования и популяризации объектов культурного наследия местного (муниципального) значения</w:t>
      </w:r>
      <w:r w:rsidRPr="00A7123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824AF" w:rsidRPr="00A7123A" w:rsidRDefault="000824AF" w:rsidP="005437A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обеспечение сохранения объектов культурного наследия, находящихся в муниципальной собственности, за счет средств районного бюджета</w:t>
      </w:r>
      <w:r w:rsidRPr="00A7123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824AF" w:rsidRPr="00A7123A" w:rsidRDefault="000824AF" w:rsidP="005437A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осуществление учета объектов культурного наследия (памятников истории и культуры) местного (муниципального) значения</w:t>
      </w:r>
      <w:r w:rsidRPr="00A7123A">
        <w:rPr>
          <w:rFonts w:ascii="Times New Roman" w:hAnsi="Times New Roman"/>
          <w:color w:val="000000"/>
          <w:sz w:val="24"/>
          <w:szCs w:val="24"/>
        </w:rPr>
        <w:t>,</w:t>
      </w:r>
    </w:p>
    <w:p w:rsidR="000824AF" w:rsidRPr="00A7123A" w:rsidRDefault="000824AF" w:rsidP="005437A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контроль за осуществлением работ по сохранению объектов культурного наследия (памятников истории и культуры) местного (муниципального) значения;</w:t>
      </w:r>
    </w:p>
    <w:p w:rsidR="000824AF" w:rsidRPr="00CB2D1D" w:rsidRDefault="000824AF" w:rsidP="005437A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123A">
        <w:rPr>
          <w:rFonts w:ascii="Times New Roman" w:hAnsi="Times New Roman"/>
          <w:color w:val="000000"/>
          <w:spacing w:val="2"/>
          <w:sz w:val="21"/>
          <w:szCs w:val="21"/>
          <w:shd w:val="clear" w:color="auto" w:fill="FFFFFF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значения, расположенных на территории поселения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r w:rsidRPr="00CB2D1D">
        <w:rPr>
          <w:rFonts w:ascii="Times New Roman" w:hAnsi="Times New Roman"/>
          <w:sz w:val="24"/>
          <w:szCs w:val="24"/>
        </w:rPr>
        <w:t xml:space="preserve"> </w:t>
      </w:r>
    </w:p>
    <w:p w:rsidR="000824AF" w:rsidRPr="00CB2D1D" w:rsidRDefault="000824AF" w:rsidP="00F512CA">
      <w:pPr>
        <w:rPr>
          <w:rFonts w:ascii="Times New Roman" w:hAnsi="Times New Roman"/>
          <w:sz w:val="24"/>
          <w:szCs w:val="24"/>
        </w:rPr>
        <w:sectPr w:rsidR="000824AF" w:rsidRPr="00CB2D1D" w:rsidSect="005437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824AF" w:rsidRPr="00AC645C" w:rsidRDefault="000824AF" w:rsidP="005437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309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0824AF" w:rsidRPr="00AC645C" w:rsidRDefault="000824AF" w:rsidP="00543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0824AF" w:rsidRPr="00AC645C" w:rsidRDefault="000824AF" w:rsidP="005437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645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418"/>
        <w:gridCol w:w="4677"/>
        <w:gridCol w:w="851"/>
        <w:gridCol w:w="850"/>
        <w:gridCol w:w="29"/>
        <w:gridCol w:w="878"/>
        <w:gridCol w:w="86"/>
        <w:gridCol w:w="850"/>
        <w:gridCol w:w="45"/>
        <w:gridCol w:w="862"/>
        <w:gridCol w:w="992"/>
        <w:gridCol w:w="1560"/>
      </w:tblGrid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4677" w:type="dxa"/>
            <w:vMerge w:val="restart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3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3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99" w:type="dxa"/>
            <w:gridSpan w:val="3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Причины неисполне-</w:t>
            </w:r>
          </w:p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ния мероприятий</w:t>
            </w:r>
          </w:p>
        </w:tc>
      </w:tr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  <w:vMerge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gridSpan w:val="2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  <w:gridSpan w:val="2"/>
          </w:tcPr>
          <w:p w:rsidR="000824AF" w:rsidRPr="00DB552A" w:rsidRDefault="000824AF" w:rsidP="002D68E2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  <w:gridSpan w:val="2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7" w:type="dxa"/>
            <w:gridSpan w:val="11"/>
          </w:tcPr>
          <w:p w:rsidR="000824AF" w:rsidRPr="00DB552A" w:rsidRDefault="000824AF" w:rsidP="005437A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DB5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«Развитие народного творчества и культурно- досуговой деятельности в Октябрьском сельсовете Рыльского района Курской области»</w:t>
            </w:r>
          </w:p>
        </w:tc>
        <w:tc>
          <w:tcPr>
            <w:tcW w:w="992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701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130F1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418" w:type="dxa"/>
          </w:tcPr>
          <w:p w:rsidR="000824AF" w:rsidRPr="00AC645C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677" w:type="dxa"/>
          </w:tcPr>
          <w:p w:rsidR="000824AF" w:rsidRPr="00DB552A" w:rsidRDefault="000824AF" w:rsidP="002D68E2">
            <w:pPr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аключено соглашение №9 от 29.12.2023</w:t>
            </w:r>
            <w:r w:rsidRPr="00DB552A">
              <w:rPr>
                <w:rFonts w:ascii="Times New Roman" w:hAnsi="Times New Roman"/>
              </w:rPr>
              <w:t xml:space="preserve">г </w:t>
            </w:r>
            <w:r w:rsidRPr="003F23FC">
              <w:rPr>
                <w:rFonts w:ascii="Times New Roman" w:hAnsi="Times New Roman"/>
              </w:rPr>
              <w:t>Субсидия на софинанс</w:t>
            </w:r>
            <w:r>
              <w:rPr>
                <w:rFonts w:ascii="Times New Roman" w:hAnsi="Times New Roman"/>
              </w:rPr>
              <w:t xml:space="preserve">ирование  расходов обязательств </w:t>
            </w:r>
            <w:r w:rsidRPr="003F23FC">
              <w:rPr>
                <w:rFonts w:ascii="Times New Roman" w:hAnsi="Times New Roman"/>
              </w:rPr>
              <w:t>по создан.условий для обеспечения поселений,</w:t>
            </w:r>
            <w:r>
              <w:rPr>
                <w:rFonts w:ascii="Times New Roman" w:hAnsi="Times New Roman"/>
              </w:rPr>
              <w:t xml:space="preserve"> </w:t>
            </w:r>
            <w:r w:rsidRPr="003F23F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 организации досуга и услугами организации </w:t>
            </w:r>
            <w:r w:rsidRPr="003F23FC">
              <w:rPr>
                <w:rFonts w:ascii="Times New Roman" w:hAnsi="Times New Roman"/>
              </w:rPr>
              <w:t xml:space="preserve">культуры </w:t>
            </w:r>
          </w:p>
        </w:tc>
        <w:tc>
          <w:tcPr>
            <w:tcW w:w="851" w:type="dxa"/>
          </w:tcPr>
          <w:p w:rsidR="000824AF" w:rsidRPr="00DB552A" w:rsidRDefault="000824AF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0824AF" w:rsidRPr="00DB552A" w:rsidRDefault="000824AF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  <w:gridSpan w:val="2"/>
          </w:tcPr>
          <w:p w:rsidR="000824AF" w:rsidRPr="00DB552A" w:rsidRDefault="000824AF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0824AF" w:rsidRPr="00DB552A" w:rsidRDefault="000824AF" w:rsidP="002D68E2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0824AF" w:rsidRPr="00DB552A" w:rsidRDefault="000824AF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0824AF" w:rsidRPr="00DB552A" w:rsidRDefault="000824AF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  <w:gridSpan w:val="2"/>
          </w:tcPr>
          <w:p w:rsidR="000824AF" w:rsidRPr="00DB552A" w:rsidRDefault="000824AF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0824AF" w:rsidRPr="00DB552A" w:rsidRDefault="000824AF" w:rsidP="005C0489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  <w:gridSpan w:val="2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137,9</w:t>
            </w:r>
          </w:p>
        </w:tc>
        <w:tc>
          <w:tcPr>
            <w:tcW w:w="992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137,9</w:t>
            </w:r>
          </w:p>
        </w:tc>
        <w:tc>
          <w:tcPr>
            <w:tcW w:w="1560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AF" w:rsidRPr="00DB552A" w:rsidTr="002D68E2">
        <w:trPr>
          <w:trHeight w:val="227"/>
          <w:tblCellSpacing w:w="5" w:type="nil"/>
        </w:trPr>
        <w:tc>
          <w:tcPr>
            <w:tcW w:w="709" w:type="dxa"/>
          </w:tcPr>
          <w:p w:rsidR="000824AF" w:rsidRPr="008356C8" w:rsidRDefault="000824AF" w:rsidP="002D68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7" w:type="dxa"/>
            <w:gridSpan w:val="11"/>
          </w:tcPr>
          <w:p w:rsidR="000824AF" w:rsidRPr="00DB552A" w:rsidRDefault="000824AF" w:rsidP="008513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DB552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B552A">
              <w:rPr>
                <w:rFonts w:ascii="Times New Roman" w:hAnsi="Times New Roman"/>
                <w:b/>
                <w:sz w:val="24"/>
                <w:szCs w:val="24"/>
              </w:rPr>
              <w:t>«Наследие»</w:t>
            </w:r>
            <w:r w:rsidRPr="00DB55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AF" w:rsidRPr="00DB552A" w:rsidTr="006823AA">
        <w:trPr>
          <w:trHeight w:val="227"/>
          <w:tblCellSpacing w:w="5" w:type="nil"/>
        </w:trPr>
        <w:tc>
          <w:tcPr>
            <w:tcW w:w="709" w:type="dxa"/>
          </w:tcPr>
          <w:p w:rsidR="000824AF" w:rsidRPr="008356C8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0824AF" w:rsidRPr="00DB552A" w:rsidRDefault="000824AF" w:rsidP="006823AA">
            <w:pPr>
              <w:spacing w:after="0" w:line="240" w:lineRule="auto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 xml:space="preserve">Основное мероприятие: </w:t>
            </w:r>
          </w:p>
          <w:p w:rsidR="000824AF" w:rsidRPr="00DB552A" w:rsidRDefault="000824AF" w:rsidP="00FC29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552A">
              <w:rPr>
                <w:rFonts w:ascii="Times New Roman" w:hAnsi="Times New Roman"/>
                <w:i/>
              </w:rPr>
              <w:t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</w:tcPr>
          <w:p w:rsidR="000824AF" w:rsidRPr="00DB552A" w:rsidRDefault="000824AF" w:rsidP="002D6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  <w:tc>
          <w:tcPr>
            <w:tcW w:w="4677" w:type="dxa"/>
          </w:tcPr>
          <w:p w:rsidR="000824AF" w:rsidRPr="00DB552A" w:rsidRDefault="000824AF" w:rsidP="002D6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52A">
              <w:rPr>
                <w:rFonts w:ascii="Times New Roman" w:hAnsi="Times New Roman"/>
              </w:rPr>
              <w:t xml:space="preserve">В соответствии с соглашением Администрации Рыльского района Курской области </w:t>
            </w:r>
            <w:r w:rsidRPr="00DB552A">
              <w:rPr>
                <w:rFonts w:ascii="Times New Roman" w:hAnsi="Times New Roman"/>
                <w:color w:val="000000"/>
              </w:rPr>
              <w:t>от 29.12.2014г № 25</w:t>
            </w:r>
            <w:r w:rsidRPr="00DB552A">
              <w:rPr>
                <w:rFonts w:ascii="Times New Roman" w:hAnsi="Times New Roman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  </w:t>
            </w:r>
          </w:p>
        </w:tc>
        <w:tc>
          <w:tcPr>
            <w:tcW w:w="851" w:type="dxa"/>
          </w:tcPr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gridSpan w:val="3"/>
          </w:tcPr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01.01.</w:t>
            </w:r>
          </w:p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95" w:type="dxa"/>
            <w:gridSpan w:val="2"/>
          </w:tcPr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31.12.</w:t>
            </w:r>
          </w:p>
          <w:p w:rsidR="000824AF" w:rsidRPr="00DB552A" w:rsidRDefault="000824AF" w:rsidP="00954821">
            <w:pPr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2" w:type="dxa"/>
          </w:tcPr>
          <w:p w:rsidR="000824AF" w:rsidRPr="00DB552A" w:rsidRDefault="000824AF" w:rsidP="002D6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0824AF" w:rsidRPr="00AC645C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4AF" w:rsidRDefault="000824AF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  <w:sectPr w:rsidR="000824AF" w:rsidSect="006823A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824AF" w:rsidRDefault="000824AF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824AF" w:rsidRPr="0058267E" w:rsidRDefault="000824AF" w:rsidP="006823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267E">
        <w:rPr>
          <w:rFonts w:ascii="Times New Roman" w:hAnsi="Times New Roman"/>
          <w:b/>
          <w:sz w:val="24"/>
          <w:szCs w:val="24"/>
        </w:rPr>
        <w:t>3.ИНФОРМАЦИЯ О ВНЕСЕННЫХ ОТВЕТСТВЕННЫМ ИСПОЛНИТЕЛЕМ ИЗМЕНЕНИЯХ В МУНИЦИПАЛЬНУЮ ПРОГРАММУ</w:t>
      </w:r>
    </w:p>
    <w:p w:rsidR="000824AF" w:rsidRPr="0058267E" w:rsidRDefault="000824AF" w:rsidP="006823AA">
      <w:pPr>
        <w:rPr>
          <w:rFonts w:ascii="Times New Roman" w:hAnsi="Times New Roman"/>
          <w:sz w:val="28"/>
          <w:szCs w:val="28"/>
        </w:rPr>
      </w:pPr>
      <w:r w:rsidRPr="0058267E">
        <w:rPr>
          <w:rFonts w:ascii="Times New Roman" w:hAnsi="Times New Roman"/>
          <w:sz w:val="28"/>
          <w:szCs w:val="28"/>
        </w:rPr>
        <w:t xml:space="preserve">В течение финансового года в  </w:t>
      </w:r>
      <w:r>
        <w:rPr>
          <w:rFonts w:ascii="Times New Roman" w:hAnsi="Times New Roman"/>
          <w:sz w:val="28"/>
          <w:szCs w:val="28"/>
        </w:rPr>
        <w:t>муниципальную программу вносились изменения</w:t>
      </w:r>
    </w:p>
    <w:p w:rsidR="000824AF" w:rsidRPr="0058267E" w:rsidRDefault="000824AF" w:rsidP="006823AA">
      <w:pPr>
        <w:jc w:val="right"/>
        <w:rPr>
          <w:rFonts w:ascii="Times New Roman" w:hAnsi="Times New Roman"/>
          <w:sz w:val="28"/>
          <w:szCs w:val="28"/>
        </w:rPr>
      </w:pPr>
      <w:r w:rsidRPr="0058267E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17"/>
        <w:gridCol w:w="3399"/>
        <w:gridCol w:w="5608"/>
      </w:tblGrid>
      <w:tr w:rsidR="000824AF" w:rsidRPr="00DB552A" w:rsidTr="0059617B">
        <w:tc>
          <w:tcPr>
            <w:tcW w:w="828" w:type="dxa"/>
          </w:tcPr>
          <w:p w:rsidR="000824AF" w:rsidRPr="00DB552A" w:rsidRDefault="000824AF" w:rsidP="002D6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17" w:type="dxa"/>
          </w:tcPr>
          <w:p w:rsidR="000824AF" w:rsidRPr="00DB552A" w:rsidRDefault="000824AF" w:rsidP="002D68E2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3399" w:type="dxa"/>
          </w:tcPr>
          <w:p w:rsidR="000824AF" w:rsidRPr="00DB552A" w:rsidRDefault="000824AF" w:rsidP="002D68E2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8" w:type="dxa"/>
            <w:vMerge w:val="restart"/>
            <w:tcBorders>
              <w:top w:val="nil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AF" w:rsidRPr="00DB552A" w:rsidTr="0059617B">
        <w:trPr>
          <w:trHeight w:val="925"/>
        </w:trPr>
        <w:tc>
          <w:tcPr>
            <w:tcW w:w="828" w:type="dxa"/>
            <w:tcBorders>
              <w:top w:val="nil"/>
            </w:tcBorders>
          </w:tcPr>
          <w:p w:rsidR="000824AF" w:rsidRPr="00DB552A" w:rsidRDefault="000824AF" w:rsidP="00624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nil"/>
            </w:tcBorders>
          </w:tcPr>
          <w:p w:rsidR="000824AF" w:rsidRPr="00DB552A" w:rsidRDefault="000824AF" w:rsidP="006A19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25.10.2024 № 61</w:t>
            </w:r>
            <w:r w:rsidRPr="00DB552A">
              <w:rPr>
                <w:rFonts w:ascii="Times New Roman" w:hAnsi="Times New Roman"/>
                <w:sz w:val="24"/>
                <w:szCs w:val="24"/>
              </w:rPr>
              <w:t xml:space="preserve"> « О внесении изменений и дополнений в муниципальную программу «Развитие культуры в Октябрьском сельсовете Рыльског</w:t>
            </w:r>
            <w:r>
              <w:rPr>
                <w:rFonts w:ascii="Times New Roman" w:hAnsi="Times New Roman"/>
                <w:sz w:val="24"/>
                <w:szCs w:val="24"/>
              </w:rPr>
              <w:t>о района Курской области на 2019-2020 годы и на период до 2026</w:t>
            </w:r>
            <w:r w:rsidRPr="00DB552A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399" w:type="dxa"/>
            <w:tcBorders>
              <w:top w:val="nil"/>
            </w:tcBorders>
          </w:tcPr>
          <w:p w:rsidR="000824AF" w:rsidRPr="00DB552A" w:rsidRDefault="000824AF" w:rsidP="006A196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Уточнен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объема финансирования  -413,7 </w:t>
            </w:r>
            <w:r w:rsidRPr="00DB552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5608" w:type="dxa"/>
            <w:vMerge/>
            <w:tcBorders>
              <w:bottom w:val="nil"/>
            </w:tcBorders>
          </w:tcPr>
          <w:p w:rsidR="000824AF" w:rsidRPr="00DB552A" w:rsidRDefault="000824AF" w:rsidP="006249E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824AF" w:rsidRDefault="000824AF" w:rsidP="006249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824AF" w:rsidRDefault="000824AF" w:rsidP="00FE0C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824AF" w:rsidRDefault="000824AF" w:rsidP="00FE0C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824AF" w:rsidRDefault="000824AF" w:rsidP="006823AA">
      <w:pPr>
        <w:rPr>
          <w:rFonts w:ascii="Times New Roman" w:hAnsi="Times New Roman"/>
          <w:sz w:val="24"/>
          <w:szCs w:val="24"/>
        </w:rPr>
        <w:sectPr w:rsidR="000824AF" w:rsidSect="002D68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824AF" w:rsidRDefault="000824AF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4AF" w:rsidRPr="0058267E" w:rsidRDefault="000824AF" w:rsidP="0061012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267E">
        <w:rPr>
          <w:rFonts w:ascii="Times New Roman" w:hAnsi="Times New Roman"/>
          <w:b/>
          <w:sz w:val="24"/>
          <w:szCs w:val="24"/>
        </w:rPr>
        <w:t xml:space="preserve">4.РЕЗУЛЬТАТЫ ИСПОЛЬЗОВАНИЯ БЮДЖЕТНЫХ АССИГНОВАНИЙ И ИНЫХ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58267E">
        <w:rPr>
          <w:rFonts w:ascii="Times New Roman" w:hAnsi="Times New Roman"/>
          <w:b/>
          <w:sz w:val="24"/>
          <w:szCs w:val="24"/>
        </w:rPr>
        <w:t>СРЕДСТВ НА РЕАЛИЗАЦИЮ МЕРОПРИЯТИЙ МУНИЦИПАЛЬНОЙ ПРОГРАММЫ</w:t>
      </w:r>
    </w:p>
    <w:p w:rsidR="000824AF" w:rsidRPr="00152A7A" w:rsidRDefault="000824AF" w:rsidP="00610128">
      <w:pPr>
        <w:pStyle w:val="2"/>
        <w:ind w:left="0" w:firstLine="851"/>
        <w:rPr>
          <w:sz w:val="28"/>
          <w:szCs w:val="28"/>
        </w:rPr>
      </w:pPr>
      <w:r w:rsidRPr="00152A7A">
        <w:rPr>
          <w:sz w:val="28"/>
          <w:szCs w:val="28"/>
        </w:rPr>
        <w:t>На реализаци</w:t>
      </w:r>
      <w:r>
        <w:rPr>
          <w:sz w:val="28"/>
          <w:szCs w:val="28"/>
        </w:rPr>
        <w:t>ю муниципальной программы в 2024</w:t>
      </w:r>
      <w:r w:rsidRPr="00152A7A">
        <w:rPr>
          <w:sz w:val="28"/>
          <w:szCs w:val="28"/>
        </w:rPr>
        <w:t xml:space="preserve"> году предусматривалось </w:t>
      </w:r>
      <w:r>
        <w:rPr>
          <w:sz w:val="28"/>
          <w:szCs w:val="28"/>
        </w:rPr>
        <w:t>выделение</w:t>
      </w:r>
      <w:r w:rsidRPr="00152A7A">
        <w:rPr>
          <w:sz w:val="28"/>
          <w:szCs w:val="28"/>
        </w:rPr>
        <w:t xml:space="preserve"> средств из бюджета поселения в размере </w:t>
      </w:r>
      <w:r>
        <w:rPr>
          <w:sz w:val="28"/>
          <w:szCs w:val="28"/>
        </w:rPr>
        <w:t>137,9</w:t>
      </w:r>
      <w:r w:rsidRPr="00152A7A">
        <w:rPr>
          <w:bCs/>
          <w:color w:val="000000"/>
          <w:sz w:val="28"/>
          <w:szCs w:val="28"/>
        </w:rPr>
        <w:t xml:space="preserve"> тыс.</w:t>
      </w:r>
      <w:r w:rsidRPr="00152A7A">
        <w:rPr>
          <w:sz w:val="28"/>
          <w:szCs w:val="28"/>
        </w:rPr>
        <w:t>руб.</w:t>
      </w:r>
    </w:p>
    <w:p w:rsidR="000824AF" w:rsidRDefault="000824AF" w:rsidP="00610128">
      <w:pPr>
        <w:spacing w:after="0"/>
        <w:rPr>
          <w:rFonts w:ascii="Times New Roman" w:hAnsi="Times New Roman"/>
          <w:sz w:val="28"/>
          <w:szCs w:val="28"/>
        </w:rPr>
      </w:pPr>
      <w:r w:rsidRPr="00152A7A">
        <w:rPr>
          <w:rFonts w:ascii="Times New Roman" w:hAnsi="Times New Roman"/>
          <w:sz w:val="28"/>
          <w:szCs w:val="28"/>
        </w:rPr>
        <w:t>Средства использовались строго по целевому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0824AF" w:rsidRDefault="000824AF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4AF" w:rsidRPr="00152A7A" w:rsidRDefault="000824AF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824AF" w:rsidRPr="00152A7A" w:rsidRDefault="000824AF" w:rsidP="00FE0C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0824AF" w:rsidRPr="00FE0C26" w:rsidRDefault="000824AF" w:rsidP="00FE0C26">
      <w:pPr>
        <w:jc w:val="right"/>
        <w:rPr>
          <w:rFonts w:ascii="Times New Roman" w:hAnsi="Times New Roman"/>
          <w:sz w:val="28"/>
          <w:szCs w:val="28"/>
        </w:rPr>
      </w:pPr>
      <w:r w:rsidRPr="00152A7A">
        <w:rPr>
          <w:rFonts w:ascii="Times New Roman" w:hAnsi="Times New Roman"/>
          <w:sz w:val="28"/>
          <w:szCs w:val="28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317"/>
        <w:gridCol w:w="1137"/>
        <w:gridCol w:w="1275"/>
        <w:gridCol w:w="1083"/>
        <w:gridCol w:w="976"/>
        <w:gridCol w:w="1276"/>
        <w:gridCol w:w="1008"/>
        <w:gridCol w:w="1041"/>
        <w:gridCol w:w="1276"/>
        <w:gridCol w:w="6"/>
        <w:gridCol w:w="1525"/>
      </w:tblGrid>
      <w:tr w:rsidR="000824AF" w:rsidRPr="00DB552A" w:rsidTr="00FE0C26">
        <w:trPr>
          <w:trHeight w:val="1002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 //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4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2024</w:t>
            </w: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0824AF" w:rsidRPr="00DB552A" w:rsidRDefault="000824AF" w:rsidP="005F14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 за 2024</w:t>
            </w: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Объемы</w:t>
            </w:r>
          </w:p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B552A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DB552A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0824AF" w:rsidRPr="00DB552A" w:rsidTr="002D68E2">
        <w:trPr>
          <w:trHeight w:val="723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Подпрограммы 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824AF" w:rsidRPr="00DB552A" w:rsidTr="00FE0C26">
        <w:trPr>
          <w:trHeight w:val="79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824AF" w:rsidRPr="00DB552A" w:rsidTr="002D68E2">
        <w:trPr>
          <w:trHeight w:val="33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FE0C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824AF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                </w:t>
            </w:r>
            <w:r w:rsidRPr="00547B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47B5F">
              <w:rPr>
                <w:rFonts w:ascii="Times New Roman" w:hAnsi="Times New Roman"/>
                <w:sz w:val="24"/>
                <w:szCs w:val="24"/>
              </w:rPr>
              <w:t>Развитие культуры в Октябрьском сельсовете Рыльского района Курской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19-2021 годы и на период до 2026</w:t>
            </w:r>
            <w:r w:rsidRPr="00547B5F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4AF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i/>
                <w:color w:val="000000"/>
              </w:rPr>
              <w:t>1.Подпрограмма «</w:t>
            </w:r>
            <w:r w:rsidRPr="00DB552A">
              <w:rPr>
                <w:rFonts w:ascii="Times New Roman" w:hAnsi="Times New Roman"/>
                <w:i/>
              </w:rPr>
              <w:t>Развитие народного творчества и культурно- досуговой деятельности в Октябрьском сельсовете Рыльского района Курской области»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9548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E73B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4AF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D56B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3F23FC" w:rsidRDefault="000824AF" w:rsidP="009548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4AF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DB552A">
              <w:rPr>
                <w:rFonts w:ascii="Times New Roman" w:hAnsi="Times New Roman"/>
                <w:i/>
              </w:rPr>
              <w:t>«Наследие»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C37B01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B552A">
              <w:rPr>
                <w:rFonts w:ascii="Times New Roman" w:hAnsi="Times New Roman"/>
                <w:b/>
                <w:i/>
                <w:color w:val="000000"/>
              </w:rPr>
              <w:t>Итог по подпрограмме 2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5C04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4AF" w:rsidRPr="00DB552A" w:rsidTr="002D68E2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rPr>
                <w:rFonts w:ascii="Times New Roman" w:hAnsi="Times New Roman"/>
                <w:b/>
                <w:color w:val="000000"/>
              </w:rPr>
            </w:pPr>
            <w:r w:rsidRPr="00DB552A">
              <w:rPr>
                <w:rFonts w:ascii="Times New Roman" w:hAnsi="Times New Roman"/>
              </w:rPr>
              <w:t>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59617B" w:rsidRDefault="000824AF" w:rsidP="00E73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1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824AF" w:rsidRDefault="000824AF" w:rsidP="007405B7">
      <w:pPr>
        <w:rPr>
          <w:rFonts w:ascii="Times New Roman" w:hAnsi="Times New Roman"/>
          <w:b/>
          <w:sz w:val="28"/>
          <w:szCs w:val="28"/>
        </w:rPr>
      </w:pPr>
    </w:p>
    <w:p w:rsidR="000824AF" w:rsidRDefault="000824AF" w:rsidP="00FE0C26">
      <w:pPr>
        <w:rPr>
          <w:rFonts w:ascii="Times New Roman" w:hAnsi="Times New Roman"/>
          <w:i/>
          <w:color w:val="000000"/>
        </w:rPr>
        <w:sectPr w:rsidR="000824AF" w:rsidSect="002D68E2">
          <w:pgSz w:w="16838" w:h="11906" w:orient="landscape"/>
          <w:pgMar w:top="1134" w:right="1077" w:bottom="851" w:left="1134" w:header="709" w:footer="709" w:gutter="0"/>
          <w:cols w:space="708"/>
          <w:docGrid w:linePitch="360"/>
        </w:sectPr>
      </w:pPr>
    </w:p>
    <w:p w:rsidR="000824AF" w:rsidRPr="00682BE0" w:rsidRDefault="000824AF" w:rsidP="00610128">
      <w:pPr>
        <w:rPr>
          <w:rFonts w:ascii="Times New Roman" w:hAnsi="Times New Roman"/>
          <w:b/>
          <w:sz w:val="28"/>
          <w:szCs w:val="28"/>
        </w:rPr>
      </w:pPr>
      <w:r w:rsidRPr="00682BE0">
        <w:rPr>
          <w:rFonts w:ascii="Times New Roman" w:hAnsi="Times New Roman"/>
          <w:b/>
          <w:sz w:val="28"/>
          <w:szCs w:val="28"/>
        </w:rPr>
        <w:t>5.Оценка эффективности реализации программы:</w:t>
      </w:r>
    </w:p>
    <w:p w:rsidR="000824AF" w:rsidRPr="00682BE0" w:rsidRDefault="000824AF" w:rsidP="006101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BE0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824AF" w:rsidRPr="00682BE0" w:rsidRDefault="000824AF" w:rsidP="006101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BE0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824AF" w:rsidRDefault="000824AF" w:rsidP="007405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4AF" w:rsidRPr="005A70E0" w:rsidRDefault="000824AF" w:rsidP="007405B7">
      <w:pPr>
        <w:jc w:val="center"/>
        <w:rPr>
          <w:rFonts w:ascii="Times New Roman" w:hAnsi="Times New Roman"/>
          <w:b/>
          <w:sz w:val="28"/>
          <w:szCs w:val="28"/>
        </w:rPr>
      </w:pPr>
      <w:r w:rsidRPr="005A70E0">
        <w:rPr>
          <w:rFonts w:ascii="Times New Roman" w:hAnsi="Times New Roman"/>
          <w:b/>
          <w:sz w:val="28"/>
          <w:szCs w:val="28"/>
        </w:rPr>
        <w:t xml:space="preserve">Целевые показатели </w:t>
      </w:r>
    </w:p>
    <w:p w:rsidR="000824AF" w:rsidRPr="00682BE0" w:rsidRDefault="000824AF" w:rsidP="007405B7">
      <w:pPr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Таблица № 5</w:t>
      </w:r>
    </w:p>
    <w:tbl>
      <w:tblPr>
        <w:tblW w:w="525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5791"/>
        <w:gridCol w:w="1297"/>
        <w:gridCol w:w="1302"/>
        <w:gridCol w:w="1275"/>
        <w:gridCol w:w="1418"/>
        <w:gridCol w:w="1380"/>
        <w:gridCol w:w="1313"/>
        <w:gridCol w:w="1313"/>
      </w:tblGrid>
      <w:tr w:rsidR="000824AF" w:rsidRPr="00DB552A" w:rsidTr="00084E71">
        <w:trPr>
          <w:cantSplit/>
          <w:trHeight w:val="276"/>
        </w:trPr>
        <w:tc>
          <w:tcPr>
            <w:tcW w:w="40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2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6"/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Ожидаемые значения целевых показателей,</w:t>
            </w: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предусмотренные Программой</w:t>
            </w:r>
          </w:p>
        </w:tc>
      </w:tr>
      <w:tr w:rsidR="000824AF" w:rsidRPr="00DB552A" w:rsidTr="00084E71">
        <w:trPr>
          <w:cantSplit/>
        </w:trPr>
        <w:tc>
          <w:tcPr>
            <w:tcW w:w="40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0824AF" w:rsidRPr="00DB552A" w:rsidRDefault="000824AF" w:rsidP="005961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0824AF" w:rsidRPr="00DB552A" w:rsidRDefault="000824AF" w:rsidP="001B0D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80" w:type="dxa"/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13" w:type="dxa"/>
          </w:tcPr>
          <w:p w:rsidR="000824AF" w:rsidRPr="00DB552A" w:rsidRDefault="000824AF" w:rsidP="005C0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0824AF" w:rsidRPr="00DB552A" w:rsidRDefault="000824AF" w:rsidP="005C0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DB5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824AF" w:rsidRPr="00DB552A" w:rsidTr="00084E71">
        <w:trPr>
          <w:cantSplit/>
          <w:trHeight w:val="232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0824AF" w:rsidRPr="00DB552A" w:rsidRDefault="000824AF" w:rsidP="005C0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824AF" w:rsidRPr="00DB552A" w:rsidTr="00084E71">
        <w:trPr>
          <w:cantSplit/>
          <w:trHeight w:val="367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Число  культурно-досуговых мероприятий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824AF" w:rsidRPr="00DB552A" w:rsidTr="00084E71">
        <w:trPr>
          <w:cantSplit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Число  посетителей культурно-досуговых мероприятий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</w:tr>
      <w:tr w:rsidR="000824AF" w:rsidRPr="00DB552A" w:rsidTr="00084E71">
        <w:trPr>
          <w:cantSplit/>
          <w:trHeight w:val="295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274B95" w:rsidRDefault="000824AF" w:rsidP="00274B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клубных  формирований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24AF" w:rsidRPr="00DB552A" w:rsidTr="00084E71">
        <w:trPr>
          <w:cantSplit/>
          <w:trHeight w:val="304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274B95" w:rsidRDefault="000824AF" w:rsidP="00274B9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 участников клубных  формирований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824AF" w:rsidRPr="00DB552A" w:rsidTr="00084E71">
        <w:trPr>
          <w:cantSplit/>
          <w:trHeight w:val="342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4AF" w:rsidRPr="00DB552A" w:rsidTr="00084E71">
        <w:trPr>
          <w:cantSplit/>
          <w:trHeight w:val="368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1E4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4AF" w:rsidRPr="00DB552A" w:rsidTr="00084E71">
        <w:trPr>
          <w:cantSplit/>
          <w:trHeight w:val="370"/>
        </w:trPr>
        <w:tc>
          <w:tcPr>
            <w:tcW w:w="4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Количество  выданных документов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экз</w:t>
            </w:r>
          </w:p>
        </w:tc>
        <w:tc>
          <w:tcPr>
            <w:tcW w:w="13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380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E7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24AF" w:rsidRPr="00DB552A" w:rsidRDefault="000824AF" w:rsidP="00274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824AF" w:rsidRDefault="000824AF" w:rsidP="00B3095C">
      <w:pPr>
        <w:jc w:val="both"/>
        <w:rPr>
          <w:rFonts w:ascii="Times New Roman" w:hAnsi="Times New Roman"/>
          <w:sz w:val="28"/>
          <w:szCs w:val="28"/>
        </w:rPr>
      </w:pPr>
    </w:p>
    <w:p w:rsidR="000824AF" w:rsidRPr="00237D13" w:rsidRDefault="000824AF" w:rsidP="0027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0824AF" w:rsidRPr="00237D13" w:rsidRDefault="000824AF" w:rsidP="00274B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0824AF" w:rsidRPr="00237D13" w:rsidRDefault="000824AF" w:rsidP="00274B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5931"/>
        <w:gridCol w:w="2031"/>
        <w:gridCol w:w="539"/>
        <w:gridCol w:w="1417"/>
        <w:gridCol w:w="1559"/>
        <w:gridCol w:w="851"/>
        <w:gridCol w:w="850"/>
        <w:gridCol w:w="690"/>
        <w:gridCol w:w="30"/>
        <w:gridCol w:w="704"/>
      </w:tblGrid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(индикатор)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показателей (индикаторов)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программы,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муниципальной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spacing w:line="216" w:lineRule="auto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 xml:space="preserve">Отклонение </w:t>
            </w:r>
          </w:p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от планового значения (процентов</w:t>
            </w:r>
            <w:r w:rsidRPr="00237D13">
              <w:rPr>
                <w:rFonts w:ascii="Times New Roman" w:hAnsi="Times New Roman" w:cs="Times New Roman"/>
              </w:rPr>
              <w:t>)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3F23F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год,     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предшествующий </w:t>
            </w:r>
            <w:r w:rsidRPr="00237D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отчетному </w:t>
            </w:r>
            <w:hyperlink w:anchor="Par1462" w:history="1">
              <w:r>
                <w:rPr>
                  <w:rFonts w:ascii="Times New Roman" w:hAnsi="Times New Roman" w:cs="Times New Roman"/>
                  <w:sz w:val="22"/>
                  <w:szCs w:val="22"/>
                </w:rPr>
                <w:t>2023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C37B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FE0C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Pr="00547B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47B5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Октябрьском сельсовете Рыльского района Курской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19-2021 годы и на период до 2026</w:t>
            </w:r>
            <w:r w:rsidRPr="00547B5F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народного творчества и культурно- досуговой деятельности в Октябрьском сельсовете Рыльского района Курской области»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 культурно-досуговых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3743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 посетителей культурно-досуговых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+5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-520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682BE0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Число клубных  формирований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+1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клубных  формирований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C73D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030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-38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3F23FC" w:rsidRDefault="000824AF" w:rsidP="00030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23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+8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15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C930C6" w:rsidRDefault="000824AF" w:rsidP="002D68E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930C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«Наследие</w:t>
            </w:r>
            <w:r w:rsidRPr="00FE0C26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BD4F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4AF" w:rsidRPr="00DB552A" w:rsidTr="00FE3DF5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8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74B95" w:rsidRDefault="000824AF" w:rsidP="002D6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5">
              <w:rPr>
                <w:rFonts w:ascii="Times New Roman" w:hAnsi="Times New Roman" w:cs="Times New Roman"/>
                <w:sz w:val="24"/>
                <w:szCs w:val="24"/>
              </w:rPr>
              <w:t>Количество  выданных документов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DB552A" w:rsidRDefault="000824AF" w:rsidP="002D68E2">
            <w:pPr>
              <w:jc w:val="center"/>
              <w:rPr>
                <w:rFonts w:ascii="Times New Roman" w:hAnsi="Times New Roman"/>
              </w:rPr>
            </w:pPr>
            <w:r w:rsidRPr="00DB552A">
              <w:rPr>
                <w:rFonts w:ascii="Times New Roman" w:hAnsi="Times New Roman"/>
              </w:rPr>
              <w:t>экз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B82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Pr="00237D13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AF" w:rsidRDefault="000824AF" w:rsidP="002D68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4AF" w:rsidRPr="00DB552A" w:rsidTr="000C7D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6430" w:type="dxa"/>
            <w:gridSpan w:val="2"/>
          </w:tcPr>
          <w:p w:rsidR="000824AF" w:rsidRPr="00237D13" w:rsidRDefault="000824AF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фактического достижения целевых показателей  эффективности Программы</w:t>
            </w:r>
          </w:p>
          <w:p w:rsidR="000824AF" w:rsidRPr="00237D13" w:rsidRDefault="000824AF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(П1+П2+П3) : 4=Э программы</w:t>
            </w:r>
          </w:p>
        </w:tc>
        <w:tc>
          <w:tcPr>
            <w:tcW w:w="8671" w:type="dxa"/>
            <w:gridSpan w:val="9"/>
          </w:tcPr>
          <w:p w:rsidR="000824AF" w:rsidRPr="00237D13" w:rsidRDefault="000824AF" w:rsidP="00084E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(68/68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  <w:r w:rsidRPr="00ED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+9/8+60/52)/ 4=(100+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+112,5+115,4)/4 = 99,1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0824AF" w:rsidRPr="00DB552A" w:rsidTr="000C7D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6430" w:type="dxa"/>
            <w:gridSpan w:val="2"/>
          </w:tcPr>
          <w:p w:rsidR="000824AF" w:rsidRPr="00237D13" w:rsidRDefault="000824AF" w:rsidP="002D68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0824AF" w:rsidRPr="00237D13" w:rsidRDefault="000824AF" w:rsidP="002D68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640" w:type="dxa"/>
            <w:gridSpan w:val="8"/>
          </w:tcPr>
          <w:p w:rsidR="000824AF" w:rsidRPr="00237D13" w:rsidRDefault="000824AF" w:rsidP="002D68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</w:tbl>
    <w:p w:rsidR="000824AF" w:rsidRPr="00237D13" w:rsidRDefault="000824AF" w:rsidP="00274B95">
      <w:pPr>
        <w:rPr>
          <w:rFonts w:ascii="Times New Roman" w:hAnsi="Times New Roman"/>
          <w:sz w:val="28"/>
          <w:szCs w:val="28"/>
        </w:rPr>
      </w:pPr>
    </w:p>
    <w:p w:rsidR="000824AF" w:rsidRPr="00237D13" w:rsidRDefault="000824AF" w:rsidP="00274B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0824AF" w:rsidRPr="00237D13" w:rsidRDefault="000824AF" w:rsidP="00274B95">
      <w:pPr>
        <w:pStyle w:val="NoSpacing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бюджет поселения–  137,9 тыс. рублей. /  137,9 тыс. рублей х 100% =</w:t>
      </w:r>
      <w:r>
        <w:rPr>
          <w:rFonts w:ascii="Times New Roman" w:hAnsi="Times New Roman"/>
          <w:color w:val="000000"/>
          <w:sz w:val="28"/>
          <w:lang w:val="ru-RU"/>
        </w:rPr>
        <w:t>100</w:t>
      </w:r>
      <w:r w:rsidRPr="00237D13">
        <w:rPr>
          <w:rFonts w:ascii="Times New Roman" w:hAnsi="Times New Roman"/>
          <w:sz w:val="28"/>
          <w:lang w:val="ru-RU"/>
        </w:rPr>
        <w:t>%</w:t>
      </w:r>
    </w:p>
    <w:p w:rsidR="000824AF" w:rsidRPr="00237D13" w:rsidRDefault="000824AF" w:rsidP="00274B95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 xml:space="preserve">Анализ реализации </w:t>
      </w:r>
      <w:r w:rsidRPr="00237D13"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в 2024</w:t>
      </w:r>
      <w:r w:rsidRPr="00237D13">
        <w:rPr>
          <w:rFonts w:ascii="Times New Roman" w:hAnsi="Times New Roman"/>
          <w:sz w:val="28"/>
          <w:szCs w:val="28"/>
        </w:rPr>
        <w:t xml:space="preserve"> году, проведенный в соответствии с Методикой, показал, что </w:t>
      </w:r>
      <w:r w:rsidRPr="009552D9">
        <w:rPr>
          <w:rFonts w:ascii="Times New Roman" w:hAnsi="Times New Roman"/>
          <w:sz w:val="28"/>
          <w:szCs w:val="28"/>
        </w:rPr>
        <w:t>оценка эффективности Программы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D13">
        <w:rPr>
          <w:rFonts w:ascii="Times New Roman" w:hAnsi="Times New Roman"/>
          <w:sz w:val="28"/>
          <w:szCs w:val="28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0824AF" w:rsidRPr="00237D13" w:rsidRDefault="000824AF" w:rsidP="00274B95">
      <w:pPr>
        <w:tabs>
          <w:tab w:val="left" w:pos="12555"/>
        </w:tabs>
        <w:rPr>
          <w:rFonts w:ascii="Times New Roman" w:hAnsi="Times New Roman"/>
          <w:b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0824AF" w:rsidRPr="00237D13" w:rsidRDefault="000824AF" w:rsidP="00274B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2024</w:t>
      </w:r>
      <w:r w:rsidRPr="00237D13">
        <w:rPr>
          <w:rFonts w:ascii="Times New Roman" w:hAnsi="Times New Roman"/>
          <w:sz w:val="28"/>
          <w:szCs w:val="28"/>
        </w:rPr>
        <w:t xml:space="preserve"> году в рамках муниципальной целевой программы </w:t>
      </w:r>
      <w:r w:rsidRPr="00030469">
        <w:rPr>
          <w:rFonts w:ascii="Times New Roman" w:hAnsi="Times New Roman"/>
          <w:color w:val="000000"/>
          <w:sz w:val="28"/>
          <w:szCs w:val="28"/>
        </w:rPr>
        <w:t>«</w:t>
      </w:r>
      <w:r w:rsidRPr="00030469">
        <w:rPr>
          <w:rFonts w:ascii="Times New Roman" w:hAnsi="Times New Roman"/>
          <w:sz w:val="28"/>
          <w:szCs w:val="28"/>
        </w:rPr>
        <w:t>Развитие культуры в Октябрьском сельсовете Рыльского района Курской области на 2019-2021 годы и на период до 2026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12CA">
        <w:rPr>
          <w:rFonts w:ascii="Times New Roman" w:hAnsi="Times New Roman"/>
          <w:sz w:val="28"/>
          <w:szCs w:val="28"/>
        </w:rPr>
        <w:t>»</w:t>
      </w:r>
      <w:r w:rsidRPr="00237D13">
        <w:rPr>
          <w:rFonts w:ascii="Times New Roman" w:hAnsi="Times New Roman"/>
          <w:sz w:val="28"/>
          <w:szCs w:val="28"/>
        </w:rPr>
        <w:t xml:space="preserve"> (далее – Программа) осуществлялась реализация программных мероприятий по направлениям отраженным в табл.№2.</w:t>
      </w:r>
      <w:r w:rsidRPr="00237D13">
        <w:rPr>
          <w:rFonts w:ascii="Times New Roman" w:hAnsi="Times New Roman"/>
          <w:sz w:val="28"/>
          <w:szCs w:val="28"/>
        </w:rPr>
        <w:tab/>
      </w:r>
    </w:p>
    <w:p w:rsidR="000824AF" w:rsidRPr="00237D13" w:rsidRDefault="000824AF" w:rsidP="00274B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sz w:val="28"/>
          <w:szCs w:val="28"/>
        </w:rPr>
        <w:t>Мероприятия с учетом уточненных план</w:t>
      </w:r>
      <w:r>
        <w:rPr>
          <w:rFonts w:ascii="Times New Roman" w:hAnsi="Times New Roman"/>
          <w:sz w:val="28"/>
          <w:szCs w:val="28"/>
        </w:rPr>
        <w:t xml:space="preserve">овых назначений выполнены на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237D13">
        <w:rPr>
          <w:rFonts w:ascii="Times New Roman" w:hAnsi="Times New Roman"/>
          <w:sz w:val="28"/>
          <w:szCs w:val="28"/>
        </w:rPr>
        <w:t>%.</w:t>
      </w:r>
    </w:p>
    <w:p w:rsidR="000824AF" w:rsidRDefault="000824AF" w:rsidP="00274B9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Целями Программы</w:t>
      </w:r>
      <w:r w:rsidRPr="00237D13">
        <w:rPr>
          <w:rFonts w:ascii="Times New Roman" w:hAnsi="Times New Roman"/>
          <w:sz w:val="28"/>
          <w:szCs w:val="28"/>
        </w:rPr>
        <w:t xml:space="preserve"> </w:t>
      </w:r>
      <w:r w:rsidRPr="00237D13">
        <w:rPr>
          <w:rFonts w:ascii="Times New Roman" w:hAnsi="Times New Roman"/>
          <w:b/>
          <w:sz w:val="28"/>
          <w:szCs w:val="28"/>
        </w:rPr>
        <w:t xml:space="preserve">является: </w:t>
      </w:r>
      <w:r w:rsidRPr="000C1168">
        <w:rPr>
          <w:rFonts w:ascii="Times New Roman" w:hAnsi="Times New Roman"/>
          <w:sz w:val="28"/>
          <w:szCs w:val="28"/>
        </w:rPr>
        <w:t>повышение уровня и качества жизни граждан, проживающих на территор</w:t>
      </w:r>
      <w:r>
        <w:rPr>
          <w:rFonts w:ascii="Times New Roman" w:hAnsi="Times New Roman"/>
          <w:sz w:val="28"/>
          <w:szCs w:val="28"/>
        </w:rPr>
        <w:t>ии Октябрьского сельсовета Рыльского района</w:t>
      </w:r>
      <w:r w:rsidRPr="000C1168">
        <w:rPr>
          <w:rFonts w:ascii="Times New Roman" w:hAnsi="Times New Roman"/>
          <w:sz w:val="28"/>
          <w:szCs w:val="28"/>
        </w:rPr>
        <w:t xml:space="preserve"> и нуждающихся в социальной защите государства. Задачами Программы являются:  выпол</w:t>
      </w:r>
      <w:r>
        <w:rPr>
          <w:rFonts w:ascii="Times New Roman" w:hAnsi="Times New Roman"/>
          <w:sz w:val="28"/>
          <w:szCs w:val="28"/>
        </w:rPr>
        <w:t xml:space="preserve">нение переданных </w:t>
      </w:r>
      <w:r w:rsidRPr="000C1168">
        <w:rPr>
          <w:rFonts w:ascii="Times New Roman" w:hAnsi="Times New Roman"/>
          <w:sz w:val="28"/>
          <w:szCs w:val="28"/>
        </w:rPr>
        <w:t xml:space="preserve"> полномочий по социальной поддержке населения;  привлечение многодетных семей, семей, воспитывающих детей- инвалидов, к участию в социально-культурных мероприятиях;    улучшение жилищных условий отдельных</w:t>
      </w:r>
      <w:r w:rsidRPr="000C1168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0C1168">
        <w:rPr>
          <w:rFonts w:ascii="Times New Roman" w:hAnsi="Times New Roman"/>
          <w:sz w:val="28"/>
          <w:szCs w:val="28"/>
        </w:rPr>
        <w:t>.</w:t>
      </w:r>
    </w:p>
    <w:p w:rsidR="000824AF" w:rsidRDefault="000824AF" w:rsidP="006101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1F1065">
        <w:rPr>
          <w:rFonts w:ascii="Times New Roman" w:hAnsi="Times New Roman"/>
          <w:sz w:val="28"/>
          <w:szCs w:val="28"/>
        </w:rPr>
        <w:t xml:space="preserve">Анализ реализации </w:t>
      </w:r>
      <w:hyperlink r:id="rId5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в 2024</w:t>
      </w:r>
      <w:r w:rsidRPr="001F1065">
        <w:rPr>
          <w:rFonts w:ascii="Times New Roman" w:hAnsi="Times New Roman"/>
          <w:sz w:val="28"/>
          <w:szCs w:val="28"/>
        </w:rPr>
        <w:t xml:space="preserve"> году, проведенный в соответствии с </w:t>
      </w:r>
      <w:hyperlink r:id="rId6" w:history="1">
        <w:r w:rsidRPr="001F1065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1F1065">
        <w:rPr>
          <w:rFonts w:ascii="Times New Roman" w:hAnsi="Times New Roman"/>
          <w:sz w:val="28"/>
          <w:szCs w:val="28"/>
        </w:rPr>
        <w:t>, показал, что эффективность реализации Программы сос</w:t>
      </w:r>
      <w:r>
        <w:rPr>
          <w:rFonts w:ascii="Times New Roman" w:hAnsi="Times New Roman"/>
          <w:sz w:val="28"/>
          <w:szCs w:val="28"/>
        </w:rPr>
        <w:t xml:space="preserve">тавила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1F1065">
        <w:rPr>
          <w:rFonts w:ascii="Times New Roman" w:hAnsi="Times New Roman"/>
          <w:sz w:val="28"/>
          <w:szCs w:val="28"/>
        </w:rPr>
        <w:t xml:space="preserve">, программные цели и ожидаемые социально-экономические результаты от реализации </w:t>
      </w:r>
      <w:hyperlink r:id="rId7" w:history="1">
        <w:r w:rsidRPr="001F1065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достигнуты </w:t>
      </w:r>
      <w:r w:rsidRPr="001F1065">
        <w:rPr>
          <w:rFonts w:ascii="Times New Roman" w:hAnsi="Times New Roman"/>
          <w:sz w:val="28"/>
          <w:szCs w:val="28"/>
        </w:rPr>
        <w:t>полностью.</w:t>
      </w:r>
    </w:p>
    <w:p w:rsidR="000824AF" w:rsidRPr="00FE3DF5" w:rsidRDefault="000824AF" w:rsidP="00FE3DF5">
      <w:pPr>
        <w:jc w:val="both"/>
        <w:rPr>
          <w:rFonts w:ascii="Times New Roman" w:hAnsi="Times New Roman"/>
          <w:sz w:val="28"/>
          <w:szCs w:val="28"/>
        </w:rPr>
      </w:pPr>
      <w:r w:rsidRPr="00FE3DF5">
        <w:rPr>
          <w:rFonts w:ascii="Times New Roman" w:hAnsi="Times New Roman"/>
          <w:sz w:val="28"/>
          <w:szCs w:val="28"/>
        </w:rPr>
        <w:t xml:space="preserve">                             Необходимы средства из областного бюджета на поддержку в вопросе  по улучшению материальной и технической базы учреждений куль</w:t>
      </w:r>
      <w:r>
        <w:rPr>
          <w:rFonts w:ascii="Times New Roman" w:hAnsi="Times New Roman"/>
          <w:sz w:val="28"/>
          <w:szCs w:val="28"/>
        </w:rPr>
        <w:t xml:space="preserve">туры, оснащение СДК </w:t>
      </w:r>
      <w:r w:rsidRPr="00FE3DF5">
        <w:rPr>
          <w:rFonts w:ascii="Times New Roman" w:hAnsi="Times New Roman"/>
          <w:sz w:val="28"/>
          <w:szCs w:val="28"/>
        </w:rPr>
        <w:t xml:space="preserve">музыкальной техникой и оргтехникой. Создание благоприятных условий  для творческой деятельности всех возрастных групп населения. </w:t>
      </w:r>
    </w:p>
    <w:p w:rsidR="000824AF" w:rsidRDefault="000824AF" w:rsidP="005437AC">
      <w:pPr>
        <w:spacing w:after="0"/>
        <w:rPr>
          <w:rFonts w:ascii="Times New Roman" w:hAnsi="Times New Roman"/>
          <w:sz w:val="28"/>
          <w:szCs w:val="28"/>
        </w:rPr>
        <w:sectPr w:rsidR="000824AF" w:rsidSect="0061012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824AF" w:rsidRPr="00B3095C" w:rsidRDefault="000824AF" w:rsidP="00706A79">
      <w:pPr>
        <w:jc w:val="both"/>
        <w:rPr>
          <w:rFonts w:ascii="Times New Roman" w:hAnsi="Times New Roman"/>
          <w:sz w:val="28"/>
          <w:szCs w:val="28"/>
        </w:rPr>
      </w:pPr>
    </w:p>
    <w:sectPr w:rsidR="000824AF" w:rsidRPr="00B3095C" w:rsidSect="0023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242"/>
    <w:multiLevelType w:val="hybridMultilevel"/>
    <w:tmpl w:val="AE20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1C40"/>
    <w:multiLevelType w:val="hybridMultilevel"/>
    <w:tmpl w:val="B8647168"/>
    <w:lvl w:ilvl="0" w:tplc="D20A7E60">
      <w:start w:val="1"/>
      <w:numFmt w:val="upperRoman"/>
      <w:lvlText w:val="%1."/>
      <w:lvlJc w:val="left"/>
      <w:pPr>
        <w:ind w:left="8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>
    <w:nsid w:val="5DFA7A2E"/>
    <w:multiLevelType w:val="hybridMultilevel"/>
    <w:tmpl w:val="D08E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3799D"/>
    <w:multiLevelType w:val="hybridMultilevel"/>
    <w:tmpl w:val="2EDE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158B"/>
    <w:multiLevelType w:val="hybridMultilevel"/>
    <w:tmpl w:val="F79CD04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8936FAE"/>
    <w:multiLevelType w:val="hybridMultilevel"/>
    <w:tmpl w:val="8D6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4B"/>
    <w:rsid w:val="00006132"/>
    <w:rsid w:val="0000798E"/>
    <w:rsid w:val="00030469"/>
    <w:rsid w:val="000339A0"/>
    <w:rsid w:val="00077E38"/>
    <w:rsid w:val="000824AF"/>
    <w:rsid w:val="0008473B"/>
    <w:rsid w:val="00084E71"/>
    <w:rsid w:val="00094366"/>
    <w:rsid w:val="000C1168"/>
    <w:rsid w:val="000C4DF6"/>
    <w:rsid w:val="000C7DD5"/>
    <w:rsid w:val="000D1E2D"/>
    <w:rsid w:val="0010228D"/>
    <w:rsid w:val="0010762F"/>
    <w:rsid w:val="00130F11"/>
    <w:rsid w:val="00143366"/>
    <w:rsid w:val="00152A7A"/>
    <w:rsid w:val="00166E51"/>
    <w:rsid w:val="0019727E"/>
    <w:rsid w:val="001A1686"/>
    <w:rsid w:val="001A206A"/>
    <w:rsid w:val="001A2DD7"/>
    <w:rsid w:val="001B0D61"/>
    <w:rsid w:val="001D0EE0"/>
    <w:rsid w:val="001E4D1D"/>
    <w:rsid w:val="001F1065"/>
    <w:rsid w:val="00204FC9"/>
    <w:rsid w:val="00220014"/>
    <w:rsid w:val="002306AC"/>
    <w:rsid w:val="0023116A"/>
    <w:rsid w:val="00233444"/>
    <w:rsid w:val="00237D13"/>
    <w:rsid w:val="00274B95"/>
    <w:rsid w:val="00274D70"/>
    <w:rsid w:val="002961DA"/>
    <w:rsid w:val="002B0875"/>
    <w:rsid w:val="002B2F76"/>
    <w:rsid w:val="002D68E2"/>
    <w:rsid w:val="002F7BCE"/>
    <w:rsid w:val="0037413B"/>
    <w:rsid w:val="003743BE"/>
    <w:rsid w:val="003758F7"/>
    <w:rsid w:val="003E67F1"/>
    <w:rsid w:val="003F23FC"/>
    <w:rsid w:val="00412C8A"/>
    <w:rsid w:val="00421AE1"/>
    <w:rsid w:val="004314E8"/>
    <w:rsid w:val="00461050"/>
    <w:rsid w:val="00461A5E"/>
    <w:rsid w:val="004E5301"/>
    <w:rsid w:val="005134ED"/>
    <w:rsid w:val="00521F69"/>
    <w:rsid w:val="0053049D"/>
    <w:rsid w:val="00534FB9"/>
    <w:rsid w:val="005437AC"/>
    <w:rsid w:val="005437F1"/>
    <w:rsid w:val="00547B5F"/>
    <w:rsid w:val="00565D58"/>
    <w:rsid w:val="0058267E"/>
    <w:rsid w:val="0059617B"/>
    <w:rsid w:val="005A70E0"/>
    <w:rsid w:val="005B22C3"/>
    <w:rsid w:val="005C0485"/>
    <w:rsid w:val="005C0489"/>
    <w:rsid w:val="005F1442"/>
    <w:rsid w:val="006009DB"/>
    <w:rsid w:val="00603A1E"/>
    <w:rsid w:val="00610128"/>
    <w:rsid w:val="006101A0"/>
    <w:rsid w:val="006249E5"/>
    <w:rsid w:val="00667196"/>
    <w:rsid w:val="006823AA"/>
    <w:rsid w:val="00682BE0"/>
    <w:rsid w:val="00686302"/>
    <w:rsid w:val="006A1963"/>
    <w:rsid w:val="006B7D97"/>
    <w:rsid w:val="00702DA5"/>
    <w:rsid w:val="00706A79"/>
    <w:rsid w:val="007405B7"/>
    <w:rsid w:val="00743119"/>
    <w:rsid w:val="0076607C"/>
    <w:rsid w:val="007C316E"/>
    <w:rsid w:val="007C35CD"/>
    <w:rsid w:val="007C62E1"/>
    <w:rsid w:val="007E40B3"/>
    <w:rsid w:val="007E77B0"/>
    <w:rsid w:val="008138BB"/>
    <w:rsid w:val="008356C8"/>
    <w:rsid w:val="00851389"/>
    <w:rsid w:val="00856DC0"/>
    <w:rsid w:val="008744A8"/>
    <w:rsid w:val="00883248"/>
    <w:rsid w:val="00887D9C"/>
    <w:rsid w:val="00890722"/>
    <w:rsid w:val="008B1F7B"/>
    <w:rsid w:val="008B677B"/>
    <w:rsid w:val="009279D0"/>
    <w:rsid w:val="0093471E"/>
    <w:rsid w:val="00935629"/>
    <w:rsid w:val="00951AFA"/>
    <w:rsid w:val="00954821"/>
    <w:rsid w:val="009552D9"/>
    <w:rsid w:val="00970143"/>
    <w:rsid w:val="009977F0"/>
    <w:rsid w:val="009D3A47"/>
    <w:rsid w:val="009F1E12"/>
    <w:rsid w:val="00A114C0"/>
    <w:rsid w:val="00A17543"/>
    <w:rsid w:val="00A40E73"/>
    <w:rsid w:val="00A7123A"/>
    <w:rsid w:val="00A75833"/>
    <w:rsid w:val="00A826EB"/>
    <w:rsid w:val="00AC645C"/>
    <w:rsid w:val="00AD2C76"/>
    <w:rsid w:val="00B00541"/>
    <w:rsid w:val="00B00811"/>
    <w:rsid w:val="00B3095C"/>
    <w:rsid w:val="00B624F3"/>
    <w:rsid w:val="00B629B3"/>
    <w:rsid w:val="00B73934"/>
    <w:rsid w:val="00B755CB"/>
    <w:rsid w:val="00B82361"/>
    <w:rsid w:val="00B95E4B"/>
    <w:rsid w:val="00BB7F8D"/>
    <w:rsid w:val="00BD4FC2"/>
    <w:rsid w:val="00C012CE"/>
    <w:rsid w:val="00C0139D"/>
    <w:rsid w:val="00C03555"/>
    <w:rsid w:val="00C0394B"/>
    <w:rsid w:val="00C32F9F"/>
    <w:rsid w:val="00C37B01"/>
    <w:rsid w:val="00C62AE6"/>
    <w:rsid w:val="00C73D07"/>
    <w:rsid w:val="00C9210B"/>
    <w:rsid w:val="00C930C6"/>
    <w:rsid w:val="00CB2D1D"/>
    <w:rsid w:val="00CE3CB5"/>
    <w:rsid w:val="00CE5928"/>
    <w:rsid w:val="00D2750D"/>
    <w:rsid w:val="00D30DCF"/>
    <w:rsid w:val="00D56BD6"/>
    <w:rsid w:val="00D739A8"/>
    <w:rsid w:val="00D91CB6"/>
    <w:rsid w:val="00DB552A"/>
    <w:rsid w:val="00DF00C7"/>
    <w:rsid w:val="00E15E4A"/>
    <w:rsid w:val="00E51CB1"/>
    <w:rsid w:val="00E73B44"/>
    <w:rsid w:val="00EC4282"/>
    <w:rsid w:val="00EC6BBC"/>
    <w:rsid w:val="00ED25E0"/>
    <w:rsid w:val="00EE785A"/>
    <w:rsid w:val="00EE7A47"/>
    <w:rsid w:val="00F05F01"/>
    <w:rsid w:val="00F31601"/>
    <w:rsid w:val="00F512CA"/>
    <w:rsid w:val="00F60FB0"/>
    <w:rsid w:val="00F85D20"/>
    <w:rsid w:val="00F86F1A"/>
    <w:rsid w:val="00FA1E76"/>
    <w:rsid w:val="00FB2CAD"/>
    <w:rsid w:val="00FC0177"/>
    <w:rsid w:val="00FC29A6"/>
    <w:rsid w:val="00FC78EA"/>
    <w:rsid w:val="00FE0C26"/>
    <w:rsid w:val="00F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C039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C0394B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3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437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437AC"/>
    <w:pPr>
      <w:ind w:left="720"/>
      <w:contextualSpacing/>
    </w:pPr>
  </w:style>
  <w:style w:type="paragraph" w:customStyle="1" w:styleId="ConsPlusNormal">
    <w:name w:val="ConsPlusNormal"/>
    <w:uiPriority w:val="99"/>
    <w:rsid w:val="007405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74B95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74B95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806B9CF91D0CC417829F98A71750BFC8E90C45B60C47BB00021E57FA0E3FB7973E5D4A875FF13C8E0B5A36W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806B9CF91D0CC417829F98A71750BFC8E90C45B60C47BB00021E57FA0E3FB7973E5D4A875FF13C8E075E36W8J" TargetMode="External"/><Relationship Id="rId5" Type="http://schemas.openxmlformats.org/officeDocument/2006/relationships/hyperlink" Target="consultantplus://offline/ref=62806B9CF91D0CC417829F98A71750BFC8E90C45B60C47BB00021E57FA0E3FB7973E5D4A875FF13C8E0B5A36W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13</Pages>
  <Words>2188</Words>
  <Characters>12477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69</cp:revision>
  <dcterms:created xsi:type="dcterms:W3CDTF">2015-04-21T17:54:00Z</dcterms:created>
  <dcterms:modified xsi:type="dcterms:W3CDTF">2025-04-30T07:19:00Z</dcterms:modified>
</cp:coreProperties>
</file>