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09" w:rsidRDefault="00AE0609" w:rsidP="006C0D5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AE0609" w:rsidRDefault="00AE0609" w:rsidP="006C0D5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ОКТЯБРЬСКОГО сельсовета</w:t>
      </w:r>
    </w:p>
    <w:p w:rsidR="00AE0609" w:rsidRDefault="00AE0609" w:rsidP="006C0D5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AE0609" w:rsidRDefault="00AE0609" w:rsidP="006C0D5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E0609" w:rsidRPr="00E10FD9" w:rsidRDefault="00AE0609" w:rsidP="006C0D5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10FD9">
        <w:rPr>
          <w:rFonts w:ascii="Arial" w:hAnsi="Arial" w:cs="Arial"/>
          <w:b/>
          <w:bCs/>
          <w:sz w:val="32"/>
          <w:szCs w:val="32"/>
        </w:rPr>
        <w:t>РЕШЕНИЕ</w:t>
      </w:r>
    </w:p>
    <w:p w:rsidR="00AE0609" w:rsidRDefault="00AE0609" w:rsidP="006C0D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28 июля 2023г. №79</w:t>
      </w:r>
    </w:p>
    <w:p w:rsidR="00AE0609" w:rsidRDefault="00AE0609" w:rsidP="006C0D5D">
      <w:pPr>
        <w:pStyle w:val="NoSpacing1"/>
        <w:rPr>
          <w:rFonts w:ascii="Times New Roman" w:hAnsi="Times New Roman"/>
          <w:b/>
          <w:sz w:val="28"/>
          <w:szCs w:val="28"/>
        </w:rPr>
      </w:pPr>
    </w:p>
    <w:p w:rsidR="00AE0609" w:rsidRPr="00632DE2" w:rsidRDefault="00AE0609" w:rsidP="006C0D5D">
      <w:pPr>
        <w:pStyle w:val="NoSpacing1"/>
        <w:jc w:val="center"/>
        <w:rPr>
          <w:rFonts w:ascii="Arial" w:hAnsi="Arial" w:cs="Arial"/>
          <w:b/>
          <w:bCs/>
          <w:sz w:val="28"/>
          <w:szCs w:val="28"/>
        </w:rPr>
      </w:pPr>
      <w:r w:rsidRPr="00632DE2">
        <w:rPr>
          <w:rFonts w:ascii="Arial" w:hAnsi="Arial" w:cs="Arial"/>
          <w:b/>
          <w:bCs/>
          <w:sz w:val="28"/>
          <w:szCs w:val="28"/>
        </w:rPr>
        <w:t>О внесении изменений в Положение о проведении публичных слушаний или общественных обсуждений по вопросам градостроительной деятельности на территории Октябрьского сельсовета Рыльского района Курской области</w:t>
      </w:r>
    </w:p>
    <w:p w:rsidR="00AE0609" w:rsidRDefault="00AE0609" w:rsidP="006C0D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0609" w:rsidRDefault="00AE0609" w:rsidP="006C0D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E0609" w:rsidRPr="00632DE2" w:rsidRDefault="00AE0609" w:rsidP="006C0D5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E0609" w:rsidRPr="00263B6B" w:rsidRDefault="00AE0609" w:rsidP="006C0D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3B6B">
        <w:rPr>
          <w:rFonts w:ascii="Arial" w:hAnsi="Arial" w:cs="Arial"/>
          <w:sz w:val="24"/>
          <w:szCs w:val="24"/>
        </w:rPr>
        <w:t xml:space="preserve">В соответствии с Градостроительным </w:t>
      </w:r>
      <w:hyperlink r:id="rId4" w:history="1">
        <w:r w:rsidRPr="00632DE2">
          <w:rPr>
            <w:rFonts w:ascii="Arial" w:hAnsi="Arial" w:cs="Arial"/>
            <w:sz w:val="24"/>
            <w:szCs w:val="24"/>
          </w:rPr>
          <w:t>кодексом</w:t>
        </w:r>
      </w:hyperlink>
      <w:r w:rsidRPr="00263B6B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5" w:history="1">
        <w:r w:rsidRPr="00632DE2">
          <w:rPr>
            <w:rFonts w:ascii="Arial" w:hAnsi="Arial" w:cs="Arial"/>
            <w:sz w:val="24"/>
            <w:szCs w:val="24"/>
          </w:rPr>
          <w:t>законом</w:t>
        </w:r>
      </w:hyperlink>
      <w:r w:rsidRPr="00263B6B">
        <w:rPr>
          <w:rFonts w:ascii="Arial" w:hAnsi="Arial" w:cs="Arial"/>
          <w:sz w:val="24"/>
          <w:szCs w:val="24"/>
        </w:rPr>
        <w:t xml:space="preserve"> от 06.10.2003  № 131-ФЗ «Об общих принципах организации местного самоуправления в Российской Федерации», </w:t>
      </w:r>
      <w:hyperlink r:id="rId6" w:history="1">
        <w:r w:rsidRPr="00632DE2">
          <w:rPr>
            <w:rFonts w:ascii="Arial" w:hAnsi="Arial" w:cs="Arial"/>
            <w:sz w:val="24"/>
            <w:szCs w:val="24"/>
          </w:rPr>
          <w:t>Уставом</w:t>
        </w:r>
      </w:hyperlink>
      <w:r w:rsidRPr="00632DE2">
        <w:rPr>
          <w:rFonts w:ascii="Arial" w:hAnsi="Arial" w:cs="Arial"/>
          <w:sz w:val="24"/>
          <w:szCs w:val="24"/>
        </w:rPr>
        <w:t xml:space="preserve"> муниципального образования «Октябрьский сельсовет</w:t>
      </w:r>
      <w:r w:rsidRPr="00263B6B">
        <w:rPr>
          <w:rFonts w:ascii="Arial" w:hAnsi="Arial" w:cs="Arial"/>
          <w:sz w:val="24"/>
          <w:szCs w:val="24"/>
        </w:rPr>
        <w:t>»</w:t>
      </w:r>
      <w:r w:rsidRPr="00632DE2">
        <w:rPr>
          <w:rFonts w:ascii="Arial" w:hAnsi="Arial" w:cs="Arial"/>
          <w:sz w:val="24"/>
          <w:szCs w:val="24"/>
        </w:rPr>
        <w:t xml:space="preserve"> Рыльского района</w:t>
      </w:r>
      <w:r w:rsidRPr="00263B6B">
        <w:rPr>
          <w:rFonts w:ascii="Arial" w:hAnsi="Arial" w:cs="Arial"/>
          <w:sz w:val="24"/>
          <w:szCs w:val="24"/>
        </w:rPr>
        <w:t xml:space="preserve"> Курской области, </w:t>
      </w:r>
      <w:r w:rsidRPr="00632DE2">
        <w:rPr>
          <w:rFonts w:ascii="Arial" w:hAnsi="Arial" w:cs="Arial"/>
          <w:sz w:val="24"/>
          <w:szCs w:val="24"/>
        </w:rPr>
        <w:t>Собрание депутатов Октябрьского сельсовета Рыльского района</w:t>
      </w:r>
      <w:r w:rsidRPr="00263B6B">
        <w:rPr>
          <w:rFonts w:ascii="Arial" w:hAnsi="Arial" w:cs="Arial"/>
          <w:sz w:val="24"/>
          <w:szCs w:val="24"/>
        </w:rPr>
        <w:t xml:space="preserve"> решило:</w:t>
      </w:r>
    </w:p>
    <w:p w:rsidR="00AE0609" w:rsidRPr="00632DE2" w:rsidRDefault="00AE0609" w:rsidP="006C0D5D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 w:rsidRPr="00263B6B">
        <w:rPr>
          <w:rFonts w:ascii="Arial" w:hAnsi="Arial" w:cs="Arial"/>
          <w:sz w:val="24"/>
          <w:szCs w:val="24"/>
        </w:rPr>
        <w:t xml:space="preserve">1. Внести в </w:t>
      </w:r>
      <w:hyperlink r:id="rId7" w:anchor="P37" w:history="1">
        <w:r w:rsidRPr="00632DE2">
          <w:rPr>
            <w:rFonts w:ascii="Arial" w:hAnsi="Arial" w:cs="Arial"/>
            <w:sz w:val="24"/>
            <w:szCs w:val="24"/>
          </w:rPr>
          <w:t>Положение</w:t>
        </w:r>
      </w:hyperlink>
      <w:r w:rsidRPr="00263B6B">
        <w:rPr>
          <w:rFonts w:ascii="Arial" w:hAnsi="Arial" w:cs="Arial"/>
          <w:sz w:val="24"/>
          <w:szCs w:val="24"/>
        </w:rPr>
        <w:t xml:space="preserve"> </w:t>
      </w:r>
      <w:r w:rsidRPr="00632DE2">
        <w:rPr>
          <w:rFonts w:ascii="Arial" w:hAnsi="Arial" w:cs="Arial"/>
          <w:bCs/>
          <w:sz w:val="24"/>
          <w:szCs w:val="24"/>
        </w:rPr>
        <w:t>о проведении публичных слушаний или общественных обсуждений по вопросам градостроительной деятельности на территории Октябрьского сельсовета Рыльского района Курской области</w:t>
      </w:r>
      <w:r w:rsidRPr="00263B6B">
        <w:rPr>
          <w:rFonts w:ascii="Arial" w:hAnsi="Arial" w:cs="Arial"/>
          <w:sz w:val="24"/>
          <w:szCs w:val="24"/>
        </w:rPr>
        <w:t>, у</w:t>
      </w:r>
      <w:r w:rsidRPr="00632DE2">
        <w:rPr>
          <w:rFonts w:ascii="Arial" w:hAnsi="Arial" w:cs="Arial"/>
          <w:sz w:val="24"/>
          <w:szCs w:val="24"/>
        </w:rPr>
        <w:t>твержденное решением Собрания депутатов Октябрьского сельсовета Рыльского района Ку</w:t>
      </w:r>
      <w:r>
        <w:rPr>
          <w:rFonts w:ascii="Arial" w:hAnsi="Arial" w:cs="Arial"/>
          <w:sz w:val="24"/>
          <w:szCs w:val="24"/>
        </w:rPr>
        <w:t xml:space="preserve">рской области от 27.06.2018 №99 (ред. от 25.12.2019 № 156, от 01.03.2023 № 65) </w:t>
      </w:r>
      <w:r w:rsidRPr="00632DE2">
        <w:rPr>
          <w:rFonts w:ascii="Arial" w:hAnsi="Arial" w:cs="Arial"/>
          <w:sz w:val="24"/>
          <w:szCs w:val="24"/>
        </w:rPr>
        <w:t>следующие изменения:</w:t>
      </w:r>
    </w:p>
    <w:p w:rsidR="00AE0609" w:rsidRDefault="00AE0609" w:rsidP="006C0D5D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пункте 9</w:t>
      </w:r>
      <w:r w:rsidRPr="006C5022">
        <w:rPr>
          <w:rFonts w:ascii="Arial" w:hAnsi="Arial" w:cs="Arial"/>
          <w:sz w:val="24"/>
          <w:szCs w:val="24"/>
        </w:rPr>
        <w:t>.5 положения слова «менее одного месяца и более трех месяцев» заменить словами «</w:t>
      </w:r>
      <w:r>
        <w:rPr>
          <w:rFonts w:ascii="Arial" w:hAnsi="Arial" w:cs="Arial"/>
          <w:sz w:val="24"/>
          <w:szCs w:val="24"/>
        </w:rPr>
        <w:t>менее четырнадцати дней и более тридцати дней</w:t>
      </w:r>
      <w:r w:rsidRPr="006C5022">
        <w:rPr>
          <w:rFonts w:ascii="Arial" w:hAnsi="Arial" w:cs="Arial"/>
          <w:sz w:val="24"/>
          <w:szCs w:val="24"/>
        </w:rPr>
        <w:t>»;</w:t>
      </w:r>
    </w:p>
    <w:p w:rsidR="00AE0609" w:rsidRPr="00632DE2" w:rsidRDefault="00AE0609" w:rsidP="006C0D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2DE2">
        <w:rPr>
          <w:rFonts w:ascii="Arial" w:hAnsi="Arial" w:cs="Arial"/>
          <w:sz w:val="24"/>
          <w:szCs w:val="24"/>
        </w:rPr>
        <w:t>2.Настоящее решение разместить на официальном сайте Администрации Октябрьского сельсовета Рыльского района  в сети «Интернет».</w:t>
      </w:r>
    </w:p>
    <w:p w:rsidR="00AE0609" w:rsidRPr="00632DE2" w:rsidRDefault="00AE0609" w:rsidP="006C0D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2DE2">
        <w:rPr>
          <w:rFonts w:ascii="Arial" w:hAnsi="Arial" w:cs="Arial"/>
          <w:sz w:val="24"/>
          <w:szCs w:val="24"/>
        </w:rPr>
        <w:t>3.Настоящее решение вступает в силу после его официального опубликования.</w:t>
      </w:r>
    </w:p>
    <w:p w:rsidR="00AE0609" w:rsidRDefault="00AE0609" w:rsidP="00632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609" w:rsidRDefault="00AE0609" w:rsidP="00632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609" w:rsidRDefault="00AE0609" w:rsidP="00632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609" w:rsidRPr="00263B6B" w:rsidRDefault="00AE0609" w:rsidP="00632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609" w:rsidRPr="00632DE2" w:rsidRDefault="00AE0609" w:rsidP="00632DE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32DE2">
        <w:rPr>
          <w:rFonts w:ascii="Arial" w:hAnsi="Arial" w:cs="Arial"/>
          <w:bCs/>
          <w:color w:val="000000"/>
          <w:sz w:val="24"/>
          <w:szCs w:val="24"/>
        </w:rPr>
        <w:t>Председатель Собрания депутатов</w:t>
      </w:r>
    </w:p>
    <w:p w:rsidR="00AE0609" w:rsidRPr="00632DE2" w:rsidRDefault="00AE0609" w:rsidP="00632DE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32DE2">
        <w:rPr>
          <w:rFonts w:ascii="Arial" w:hAnsi="Arial" w:cs="Arial"/>
          <w:bCs/>
          <w:color w:val="000000"/>
          <w:sz w:val="24"/>
          <w:szCs w:val="24"/>
        </w:rPr>
        <w:t>Октябрьского сельсовета</w:t>
      </w:r>
    </w:p>
    <w:p w:rsidR="00AE0609" w:rsidRPr="00632DE2" w:rsidRDefault="00AE0609" w:rsidP="00632DE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32DE2">
        <w:rPr>
          <w:rFonts w:ascii="Arial" w:hAnsi="Arial" w:cs="Arial"/>
          <w:bCs/>
          <w:color w:val="000000"/>
          <w:sz w:val="24"/>
          <w:szCs w:val="24"/>
        </w:rPr>
        <w:t xml:space="preserve">Рыльского района                                                    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Pr="00632DE2">
        <w:rPr>
          <w:rFonts w:ascii="Arial" w:hAnsi="Arial" w:cs="Arial"/>
          <w:bCs/>
          <w:color w:val="000000"/>
          <w:sz w:val="24"/>
          <w:szCs w:val="24"/>
        </w:rPr>
        <w:t>Н.Г. Григорьев</w:t>
      </w:r>
    </w:p>
    <w:p w:rsidR="00AE0609" w:rsidRDefault="00AE0609" w:rsidP="00632DE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E0609" w:rsidRDefault="00AE0609" w:rsidP="00632DE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E0609" w:rsidRDefault="00AE0609" w:rsidP="00632DE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E0609" w:rsidRPr="00632DE2" w:rsidRDefault="00AE0609" w:rsidP="00632DE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E0609" w:rsidRPr="00632DE2" w:rsidRDefault="00AE0609" w:rsidP="00632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DE2">
        <w:rPr>
          <w:rFonts w:ascii="Arial" w:hAnsi="Arial" w:cs="Arial"/>
          <w:sz w:val="24"/>
          <w:szCs w:val="24"/>
        </w:rPr>
        <w:t xml:space="preserve">Глава </w:t>
      </w:r>
    </w:p>
    <w:p w:rsidR="00AE0609" w:rsidRPr="00632DE2" w:rsidRDefault="00AE0609" w:rsidP="00632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2DE2">
        <w:rPr>
          <w:rFonts w:ascii="Arial" w:hAnsi="Arial" w:cs="Arial"/>
          <w:sz w:val="24"/>
          <w:szCs w:val="24"/>
        </w:rPr>
        <w:t xml:space="preserve">Октябрьского сельсовета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632DE2">
        <w:rPr>
          <w:rFonts w:ascii="Arial" w:hAnsi="Arial" w:cs="Arial"/>
          <w:sz w:val="24"/>
          <w:szCs w:val="24"/>
        </w:rPr>
        <w:t>С.В. Лысенко</w:t>
      </w:r>
    </w:p>
    <w:p w:rsidR="00AE0609" w:rsidRPr="00632DE2" w:rsidRDefault="00AE0609" w:rsidP="0002566D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32DE2">
        <w:rPr>
          <w:rFonts w:ascii="Arial" w:hAnsi="Arial" w:cs="Arial"/>
          <w:sz w:val="24"/>
          <w:szCs w:val="24"/>
        </w:rPr>
        <w:t xml:space="preserve">Рыльского района                                              </w:t>
      </w:r>
      <w:r w:rsidRPr="00632DE2">
        <w:rPr>
          <w:rFonts w:ascii="Arial" w:hAnsi="Arial" w:cs="Arial"/>
          <w:sz w:val="24"/>
          <w:szCs w:val="24"/>
        </w:rPr>
        <w:tab/>
      </w:r>
    </w:p>
    <w:sectPr w:rsidR="00AE0609" w:rsidRPr="00632DE2" w:rsidSect="00632D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B6B"/>
    <w:rsid w:val="000115C6"/>
    <w:rsid w:val="0002566D"/>
    <w:rsid w:val="00026B67"/>
    <w:rsid w:val="00185816"/>
    <w:rsid w:val="001A745E"/>
    <w:rsid w:val="001D1E65"/>
    <w:rsid w:val="001E2BD3"/>
    <w:rsid w:val="00263B6B"/>
    <w:rsid w:val="002802FD"/>
    <w:rsid w:val="002C1A8C"/>
    <w:rsid w:val="003159FA"/>
    <w:rsid w:val="003352A5"/>
    <w:rsid w:val="0034096C"/>
    <w:rsid w:val="004A770F"/>
    <w:rsid w:val="004C606E"/>
    <w:rsid w:val="004F32DC"/>
    <w:rsid w:val="004F75DC"/>
    <w:rsid w:val="00530B33"/>
    <w:rsid w:val="00550627"/>
    <w:rsid w:val="005B07B4"/>
    <w:rsid w:val="005F7EF9"/>
    <w:rsid w:val="00601EC3"/>
    <w:rsid w:val="00606E16"/>
    <w:rsid w:val="00632DE2"/>
    <w:rsid w:val="006C0D5D"/>
    <w:rsid w:val="006C5022"/>
    <w:rsid w:val="006C6E43"/>
    <w:rsid w:val="006D18DF"/>
    <w:rsid w:val="00773D56"/>
    <w:rsid w:val="007D4D37"/>
    <w:rsid w:val="007E0269"/>
    <w:rsid w:val="009F2FA7"/>
    <w:rsid w:val="00A31AA4"/>
    <w:rsid w:val="00AE0609"/>
    <w:rsid w:val="00B56D0C"/>
    <w:rsid w:val="00BB2339"/>
    <w:rsid w:val="00C25706"/>
    <w:rsid w:val="00D24314"/>
    <w:rsid w:val="00D34DBA"/>
    <w:rsid w:val="00DF6FF1"/>
    <w:rsid w:val="00E10FD9"/>
    <w:rsid w:val="00EF4203"/>
    <w:rsid w:val="00F37849"/>
    <w:rsid w:val="00FD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4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63B6B"/>
    <w:pPr>
      <w:keepNext/>
      <w:spacing w:after="0" w:line="348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3B6B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263B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63B6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263B6B"/>
    <w:rPr>
      <w:rFonts w:cs="Times New Roman"/>
      <w:color w:val="0000FF"/>
      <w:u w:val="single"/>
    </w:rPr>
  </w:style>
  <w:style w:type="paragraph" w:customStyle="1" w:styleId="art-page-footer">
    <w:name w:val="art-page-footer"/>
    <w:basedOn w:val="Normal"/>
    <w:uiPriority w:val="99"/>
    <w:rsid w:val="00263B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263B6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8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8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G:\%D0%A0%D0%B5%D1%88%D0%B5%D0%BD%D0%B8%D1%8F%20%D0%B4%D0%BB%D1%8F%20%D1%80%D0%B0%D0%B7%D0%BC%D0%B5%D1%89%D0%B5%D0%BD%D0%B8%D1%8F\%D0%A0%D0%B5%D1%88%D0%B5%D0%BD%D0%B8%D0%B5%20%E2%84%9626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7031D808E47CE30487338811177F25FB96958CBEDA115452F01ADBF8A65A0830EE5FD8BF59B13935B2CCfCjCF" TargetMode="External"/><Relationship Id="rId5" Type="http://schemas.openxmlformats.org/officeDocument/2006/relationships/hyperlink" Target="consultantplus://offline/ref=5E7031D808E47CE304872D85077B2529FE9CCF89BED218000BAF4186AFAF505F77A1069AFB54B03Cf3jDF" TargetMode="External"/><Relationship Id="rId4" Type="http://schemas.openxmlformats.org/officeDocument/2006/relationships/hyperlink" Target="consultantplus://offline/ref=11F1F328D9E87637B1AADC6F1427F6A84AC442DDF8BE8E839E42F3856CbD0E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348</Words>
  <Characters>1986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7</cp:revision>
  <dcterms:created xsi:type="dcterms:W3CDTF">2019-12-23T19:33:00Z</dcterms:created>
  <dcterms:modified xsi:type="dcterms:W3CDTF">2023-08-02T11:29:00Z</dcterms:modified>
</cp:coreProperties>
</file>