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6" w:rsidRDefault="007F76C6" w:rsidP="000577DF">
      <w:pPr>
        <w:tabs>
          <w:tab w:val="left" w:pos="4536"/>
        </w:tabs>
        <w:spacing w:line="240" w:lineRule="auto"/>
        <w:ind w:left="0" w:firstLine="0"/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0;width:83.7pt;height:84.45pt;z-index:251658240;mso-wrap-distance-left:9.05pt;mso-wrap-distance-right:9.05pt" filled="t">
            <v:fill color2="black"/>
            <v:imagedata r:id="rId5" o:title=""/>
            <w10:wrap type="square" side="right"/>
          </v:shape>
        </w:pict>
      </w:r>
    </w:p>
    <w:p w:rsidR="007F76C6" w:rsidRDefault="007F76C6" w:rsidP="000577DF">
      <w:pPr>
        <w:tabs>
          <w:tab w:val="left" w:pos="4536"/>
        </w:tabs>
        <w:spacing w:line="240" w:lineRule="auto"/>
        <w:ind w:left="0" w:firstLine="0"/>
        <w:jc w:val="left"/>
      </w:pPr>
    </w:p>
    <w:p w:rsidR="007F76C6" w:rsidRDefault="007F76C6" w:rsidP="000577DF">
      <w:pPr>
        <w:tabs>
          <w:tab w:val="left" w:pos="4536"/>
        </w:tabs>
        <w:spacing w:line="240" w:lineRule="auto"/>
        <w:ind w:left="0" w:firstLine="0"/>
        <w:jc w:val="left"/>
      </w:pPr>
    </w:p>
    <w:p w:rsidR="007F76C6" w:rsidRDefault="007F76C6" w:rsidP="000577DF">
      <w:pPr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szCs w:val="22"/>
          <w:lang w:eastAsia="ru-RU"/>
        </w:rPr>
      </w:pPr>
    </w:p>
    <w:p w:rsidR="007F76C6" w:rsidRDefault="007F76C6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7F76C6" w:rsidRDefault="007F76C6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7F76C6" w:rsidRDefault="007F76C6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7F76C6" w:rsidRPr="000577DF" w:rsidRDefault="007F76C6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52"/>
          <w:szCs w:val="52"/>
          <w:lang w:eastAsia="ru-RU"/>
        </w:rPr>
      </w:pPr>
      <w:r w:rsidRPr="000577DF">
        <w:rPr>
          <w:b/>
          <w:bCs/>
          <w:kern w:val="0"/>
          <w:sz w:val="52"/>
          <w:szCs w:val="52"/>
          <w:lang w:eastAsia="ru-RU"/>
        </w:rPr>
        <w:t>Р Е Ш Е Н И Е</w:t>
      </w:r>
    </w:p>
    <w:p w:rsidR="007F76C6" w:rsidRPr="000577DF" w:rsidRDefault="007F76C6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0577DF">
        <w:rPr>
          <w:b/>
          <w:bCs/>
          <w:kern w:val="0"/>
          <w:sz w:val="40"/>
          <w:szCs w:val="40"/>
          <w:lang w:eastAsia="ru-RU"/>
        </w:rPr>
        <w:t>Собрания депутатов Октябрьского сельсовета</w:t>
      </w:r>
    </w:p>
    <w:p w:rsidR="007F76C6" w:rsidRPr="000577DF" w:rsidRDefault="007F76C6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0577DF">
        <w:rPr>
          <w:b/>
          <w:bCs/>
          <w:kern w:val="0"/>
          <w:sz w:val="40"/>
          <w:szCs w:val="40"/>
          <w:lang w:eastAsia="ru-RU"/>
        </w:rPr>
        <w:t>Рыльского района Курской области</w:t>
      </w:r>
    </w:p>
    <w:p w:rsidR="007F76C6" w:rsidRPr="000577DF" w:rsidRDefault="007F76C6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7F76C6" w:rsidRPr="000577DF" w:rsidTr="005A6B0C">
        <w:trPr>
          <w:trHeight w:val="23"/>
        </w:trPr>
        <w:tc>
          <w:tcPr>
            <w:tcW w:w="540" w:type="dxa"/>
          </w:tcPr>
          <w:p w:rsidR="007F76C6" w:rsidRPr="000577DF" w:rsidRDefault="007F76C6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left"/>
              <w:rPr>
                <w:b/>
                <w:spacing w:val="-18"/>
                <w:kern w:val="0"/>
                <w:szCs w:val="22"/>
                <w:lang w:eastAsia="ru-RU"/>
              </w:rPr>
            </w:pPr>
            <w:r w:rsidRPr="000577DF">
              <w:rPr>
                <w:b/>
                <w:spacing w:val="-18"/>
                <w:kern w:val="0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7F76C6" w:rsidRPr="000577DF" w:rsidRDefault="007F76C6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15.03.2024</w:t>
            </w:r>
          </w:p>
        </w:tc>
        <w:tc>
          <w:tcPr>
            <w:tcW w:w="416" w:type="dxa"/>
          </w:tcPr>
          <w:p w:rsidR="007F76C6" w:rsidRPr="000577DF" w:rsidRDefault="007F76C6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rPr>
                <w:b/>
                <w:spacing w:val="-18"/>
                <w:kern w:val="0"/>
                <w:szCs w:val="22"/>
                <w:lang w:eastAsia="ru-RU"/>
              </w:rPr>
            </w:pPr>
            <w:r w:rsidRPr="000577DF">
              <w:rPr>
                <w:b/>
                <w:spacing w:val="-18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F76C6" w:rsidRPr="000577DF" w:rsidRDefault="007F76C6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98</w:t>
            </w:r>
          </w:p>
        </w:tc>
      </w:tr>
      <w:tr w:rsidR="007F76C6" w:rsidRPr="000577DF" w:rsidTr="005A6B0C">
        <w:trPr>
          <w:trHeight w:val="23"/>
        </w:trPr>
        <w:tc>
          <w:tcPr>
            <w:tcW w:w="540" w:type="dxa"/>
          </w:tcPr>
          <w:p w:rsidR="007F76C6" w:rsidRPr="000577DF" w:rsidRDefault="007F76C6" w:rsidP="000577DF">
            <w:pPr>
              <w:pStyle w:val="Heading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7F76C6" w:rsidRPr="000577DF" w:rsidRDefault="007F76C6" w:rsidP="000577DF">
            <w:pPr>
              <w:pStyle w:val="Heading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z w:val="20"/>
              </w:rPr>
            </w:pPr>
            <w:r w:rsidRPr="000577DF">
              <w:rPr>
                <w:b/>
                <w:sz w:val="20"/>
              </w:rPr>
              <w:t>307342,  Курская область, Рыльский район, с.Степановка</w:t>
            </w:r>
          </w:p>
        </w:tc>
      </w:tr>
    </w:tbl>
    <w:p w:rsidR="007F76C6" w:rsidRDefault="007F76C6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7F76C6" w:rsidRDefault="007F76C6" w:rsidP="008D424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E2F43"/>
        </w:rPr>
      </w:pPr>
      <w:r w:rsidRPr="008D424A">
        <w:rPr>
          <w:rStyle w:val="Strong"/>
          <w:color w:val="0E2F43"/>
        </w:rPr>
        <w:t>О   назначении и проведении Отчета Главы Октябрьского сельсовета</w:t>
      </w:r>
    </w:p>
    <w:p w:rsidR="007F76C6" w:rsidRDefault="007F76C6" w:rsidP="008D424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E2F43"/>
        </w:rPr>
      </w:pPr>
      <w:r w:rsidRPr="008D424A">
        <w:rPr>
          <w:rStyle w:val="Strong"/>
          <w:color w:val="0E2F43"/>
        </w:rPr>
        <w:t xml:space="preserve"> Рыльского района перед депутатами Собрания депутатов</w:t>
      </w:r>
    </w:p>
    <w:p w:rsidR="007F76C6" w:rsidRPr="008D424A" w:rsidRDefault="007F76C6" w:rsidP="008D424A">
      <w:pPr>
        <w:pStyle w:val="NormalWeb"/>
        <w:shd w:val="clear" w:color="auto" w:fill="FFFFFF"/>
        <w:spacing w:before="0" w:beforeAutospacing="0" w:after="0" w:afterAutospacing="0"/>
        <w:rPr>
          <w:color w:val="0E2F43"/>
          <w:sz w:val="17"/>
          <w:szCs w:val="17"/>
        </w:rPr>
      </w:pPr>
      <w:r w:rsidRPr="008D424A">
        <w:rPr>
          <w:rStyle w:val="Strong"/>
          <w:color w:val="0E2F43"/>
        </w:rPr>
        <w:t xml:space="preserve"> Октябрьского сел</w:t>
      </w:r>
      <w:r>
        <w:rPr>
          <w:rStyle w:val="Strong"/>
          <w:color w:val="0E2F43"/>
        </w:rPr>
        <w:t>ьсовета Рыльского района за 2023</w:t>
      </w:r>
      <w:r w:rsidRPr="008D424A">
        <w:rPr>
          <w:rStyle w:val="Strong"/>
          <w:color w:val="0E2F43"/>
        </w:rPr>
        <w:t xml:space="preserve"> год</w:t>
      </w:r>
    </w:p>
    <w:p w:rsidR="007F76C6" w:rsidRDefault="007F76C6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7F76C6" w:rsidRDefault="007F76C6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</w:p>
    <w:p w:rsidR="007F76C6" w:rsidRPr="00975730" w:rsidRDefault="007F76C6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975730">
        <w:rPr>
          <w:color w:val="0E2F43"/>
        </w:rPr>
        <w:t xml:space="preserve">В   соответствии со ст. 36 Федерального закона от 06.10.2003 г №131-ФЗ « Об общих принципах организации местного самоуправления в Российской Федерации», Уставом МО «Октябрьский сельсовет» Рыльского района Курской области, решением </w:t>
      </w:r>
      <w:r>
        <w:rPr>
          <w:color w:val="0E2F43"/>
        </w:rPr>
        <w:t>Собрания депутатов Октябрьского</w:t>
      </w:r>
      <w:r w:rsidRPr="00975730">
        <w:rPr>
          <w:color w:val="0E2F43"/>
        </w:rPr>
        <w:t xml:space="preserve"> сельсовета Рыльского района от 20.03.2018 № 85 «Об утверждении Порядка проведения ежегодного отчета Главы Октябрьского сельсовета Рыльского района перед Собранием депутатов Октябрьского сельсовета Рыльского района, Собрание депутатов Октябрьского сельсовета Рыльского района РЕШИЛО</w:t>
      </w:r>
      <w:r w:rsidRPr="00975730">
        <w:rPr>
          <w:rStyle w:val="Strong"/>
          <w:color w:val="0E2F43"/>
        </w:rPr>
        <w:t>:</w:t>
      </w:r>
    </w:p>
    <w:p w:rsidR="007F76C6" w:rsidRPr="00975730" w:rsidRDefault="007F76C6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975730">
        <w:rPr>
          <w:color w:val="0E2F43"/>
        </w:rPr>
        <w:t> </w:t>
      </w:r>
    </w:p>
    <w:p w:rsidR="007F76C6" w:rsidRPr="00975730" w:rsidRDefault="007F76C6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>
        <w:rPr>
          <w:color w:val="0E2F43"/>
        </w:rPr>
        <w:t xml:space="preserve">           </w:t>
      </w:r>
      <w:r w:rsidRPr="00975730">
        <w:rPr>
          <w:color w:val="0E2F43"/>
        </w:rPr>
        <w:t>1.Назначить и провести Отчет Главы Октябрьского сельсовета Рыльского района перед депутатами Собрания депутатов Октябрьского сельсовета Ры</w:t>
      </w:r>
      <w:r>
        <w:rPr>
          <w:color w:val="0E2F43"/>
        </w:rPr>
        <w:t>льского района за 2023 год на 19 апреля 2024</w:t>
      </w:r>
      <w:r w:rsidRPr="00975730">
        <w:rPr>
          <w:color w:val="0E2F43"/>
        </w:rPr>
        <w:t xml:space="preserve"> года в 15-00 часов в здании  </w:t>
      </w:r>
      <w:r>
        <w:rPr>
          <w:color w:val="0E2F43"/>
        </w:rPr>
        <w:t xml:space="preserve"> Степановского Дома культуры</w:t>
      </w:r>
      <w:r w:rsidRPr="00975730">
        <w:rPr>
          <w:color w:val="0E2F43"/>
        </w:rPr>
        <w:t xml:space="preserve"> Рыльского района Курской области.</w:t>
      </w: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709"/>
        <w:contextualSpacing/>
        <w:rPr>
          <w:kern w:val="0"/>
          <w:szCs w:val="24"/>
          <w:lang w:eastAsia="ru-RU"/>
        </w:rPr>
      </w:pPr>
      <w:r w:rsidRPr="00975730">
        <w:rPr>
          <w:color w:val="0E2F43"/>
          <w:kern w:val="0"/>
          <w:szCs w:val="24"/>
          <w:lang w:eastAsia="ru-RU"/>
        </w:rPr>
        <w:t xml:space="preserve">2.Настоящее решение разместить на официальном сайте </w:t>
      </w:r>
      <w:r w:rsidRPr="00975730">
        <w:rPr>
          <w:kern w:val="0"/>
          <w:szCs w:val="24"/>
          <w:lang w:eastAsia="ru-RU"/>
        </w:rPr>
        <w:t xml:space="preserve">Администрации Октябрьского сельсовета Рыльского района </w:t>
      </w:r>
      <w:r w:rsidRPr="00975730">
        <w:rPr>
          <w:color w:val="0E2F43"/>
          <w:kern w:val="0"/>
          <w:szCs w:val="24"/>
          <w:lang w:eastAsia="ru-RU"/>
        </w:rPr>
        <w:t xml:space="preserve">в информационно-телекоммуникационной сети Интернет </w:t>
      </w:r>
      <w:r w:rsidRPr="00975730">
        <w:rPr>
          <w:kern w:val="0"/>
          <w:szCs w:val="24"/>
          <w:lang w:eastAsia="ru-RU"/>
        </w:rPr>
        <w:t>(</w:t>
      </w:r>
      <w:r w:rsidRPr="006B301D">
        <w:rPr>
          <w:rFonts w:ascii="Arial" w:hAnsi="Arial" w:cs="Arial"/>
          <w:szCs w:val="24"/>
        </w:rPr>
        <w:t>https://oktabrskiy46.gosuslugi.ru</w:t>
      </w:r>
      <w:r w:rsidRPr="00975730">
        <w:rPr>
          <w:kern w:val="0"/>
          <w:szCs w:val="24"/>
          <w:lang w:eastAsia="ru-RU"/>
        </w:rPr>
        <w:t>)</w:t>
      </w:r>
    </w:p>
    <w:p w:rsidR="007F76C6" w:rsidRDefault="007F76C6" w:rsidP="00C5222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>Председатель Собрания депутатов</w:t>
      </w: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>Октябрьского сельсовета</w:t>
      </w: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 xml:space="preserve">Рыльского района                                                                                      </w:t>
      </w:r>
      <w:r>
        <w:rPr>
          <w:bCs/>
          <w:color w:val="000000"/>
          <w:kern w:val="0"/>
          <w:szCs w:val="24"/>
          <w:lang w:eastAsia="ru-RU"/>
        </w:rPr>
        <w:t xml:space="preserve">       </w:t>
      </w:r>
      <w:r w:rsidRPr="00975730">
        <w:rPr>
          <w:bCs/>
          <w:color w:val="000000"/>
          <w:kern w:val="0"/>
          <w:szCs w:val="24"/>
          <w:lang w:eastAsia="ru-RU"/>
        </w:rPr>
        <w:t xml:space="preserve">   Н.Г. Григорьев</w:t>
      </w: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</w:p>
    <w:p w:rsidR="007F76C6" w:rsidRPr="00975730" w:rsidRDefault="007F76C6" w:rsidP="00975730">
      <w:pPr>
        <w:suppressAutoHyphens w:val="0"/>
        <w:snapToGrid/>
        <w:spacing w:line="240" w:lineRule="auto"/>
        <w:ind w:left="0" w:firstLine="0"/>
        <w:rPr>
          <w:kern w:val="0"/>
          <w:szCs w:val="24"/>
          <w:lang w:eastAsia="ru-RU"/>
        </w:rPr>
      </w:pPr>
      <w:r w:rsidRPr="00975730">
        <w:rPr>
          <w:kern w:val="0"/>
          <w:szCs w:val="24"/>
          <w:lang w:eastAsia="ru-RU"/>
        </w:rPr>
        <w:t>Глава Октябрьского сельсовета</w:t>
      </w:r>
    </w:p>
    <w:p w:rsidR="007F76C6" w:rsidRPr="00975730" w:rsidRDefault="007F76C6" w:rsidP="00975730">
      <w:pPr>
        <w:tabs>
          <w:tab w:val="left" w:pos="6480"/>
        </w:tabs>
        <w:suppressAutoHyphens w:val="0"/>
        <w:snapToGrid/>
        <w:spacing w:line="240" w:lineRule="auto"/>
        <w:ind w:left="0" w:firstLine="0"/>
        <w:jc w:val="left"/>
        <w:rPr>
          <w:kern w:val="0"/>
          <w:szCs w:val="24"/>
          <w:lang w:eastAsia="ru-RU"/>
        </w:rPr>
      </w:pPr>
      <w:r w:rsidRPr="00975730">
        <w:rPr>
          <w:kern w:val="0"/>
          <w:szCs w:val="24"/>
          <w:lang w:eastAsia="ru-RU"/>
        </w:rPr>
        <w:t xml:space="preserve">Рыльского района                                              </w:t>
      </w:r>
      <w:r w:rsidRPr="00975730">
        <w:rPr>
          <w:kern w:val="0"/>
          <w:szCs w:val="24"/>
          <w:lang w:eastAsia="ru-RU"/>
        </w:rPr>
        <w:tab/>
        <w:t xml:space="preserve">                 С.В. Лысенко</w:t>
      </w:r>
    </w:p>
    <w:p w:rsidR="007F76C6" w:rsidRDefault="007F76C6" w:rsidP="00975730">
      <w:pPr>
        <w:suppressAutoHyphens w:val="0"/>
        <w:snapToGrid/>
        <w:spacing w:after="200" w:line="276" w:lineRule="auto"/>
        <w:ind w:left="0" w:firstLine="0"/>
        <w:jc w:val="right"/>
        <w:rPr>
          <w:rFonts w:ascii="Arial" w:hAnsi="Arial" w:cs="Arial"/>
          <w:kern w:val="0"/>
          <w:sz w:val="22"/>
          <w:szCs w:val="28"/>
          <w:lang w:eastAsia="ru-RU"/>
        </w:rPr>
      </w:pPr>
      <w:r w:rsidRPr="00003237">
        <w:rPr>
          <w:rFonts w:ascii="Arial" w:hAnsi="Arial" w:cs="Arial"/>
          <w:kern w:val="0"/>
          <w:sz w:val="22"/>
          <w:szCs w:val="28"/>
          <w:lang w:eastAsia="ru-RU"/>
        </w:rPr>
        <w:t xml:space="preserve">                                                                                       </w:t>
      </w:r>
    </w:p>
    <w:p w:rsidR="007F76C6" w:rsidRDefault="007F76C6" w:rsidP="00975730">
      <w:pPr>
        <w:pStyle w:val="NormalWeb"/>
        <w:shd w:val="clear" w:color="auto" w:fill="FFFFFF"/>
        <w:spacing w:before="180" w:beforeAutospacing="0" w:after="180" w:afterAutospacing="0"/>
      </w:pPr>
    </w:p>
    <w:sectPr w:rsidR="007F76C6" w:rsidSect="0028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2A"/>
    <w:rsid w:val="00002B87"/>
    <w:rsid w:val="00003237"/>
    <w:rsid w:val="000577DF"/>
    <w:rsid w:val="002815B7"/>
    <w:rsid w:val="0028653C"/>
    <w:rsid w:val="0032799A"/>
    <w:rsid w:val="003553E6"/>
    <w:rsid w:val="00435ED0"/>
    <w:rsid w:val="00532BB4"/>
    <w:rsid w:val="005A6B0C"/>
    <w:rsid w:val="005E5026"/>
    <w:rsid w:val="0066430F"/>
    <w:rsid w:val="00671219"/>
    <w:rsid w:val="00686DCC"/>
    <w:rsid w:val="006B301D"/>
    <w:rsid w:val="006D0B32"/>
    <w:rsid w:val="00707512"/>
    <w:rsid w:val="00720458"/>
    <w:rsid w:val="007F08F9"/>
    <w:rsid w:val="007F76C6"/>
    <w:rsid w:val="008933DF"/>
    <w:rsid w:val="008D424A"/>
    <w:rsid w:val="009720A2"/>
    <w:rsid w:val="00975730"/>
    <w:rsid w:val="009A224A"/>
    <w:rsid w:val="009F2833"/>
    <w:rsid w:val="00A1183E"/>
    <w:rsid w:val="00A47DA6"/>
    <w:rsid w:val="00A6240A"/>
    <w:rsid w:val="00AB0E4D"/>
    <w:rsid w:val="00B328AC"/>
    <w:rsid w:val="00B35AB8"/>
    <w:rsid w:val="00C5222A"/>
    <w:rsid w:val="00D65653"/>
    <w:rsid w:val="00DB1731"/>
    <w:rsid w:val="00E35654"/>
    <w:rsid w:val="00EB5775"/>
    <w:rsid w:val="00F06BD3"/>
    <w:rsid w:val="00F455BE"/>
    <w:rsid w:val="00F501CE"/>
    <w:rsid w:val="00FC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DF"/>
    <w:pPr>
      <w:suppressAutoHyphens/>
      <w:snapToGrid w:val="0"/>
      <w:spacing w:line="300" w:lineRule="auto"/>
      <w:ind w:left="120" w:firstLine="860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77DF"/>
    <w:pPr>
      <w:keepNext/>
      <w:tabs>
        <w:tab w:val="num" w:pos="432"/>
        <w:tab w:val="left" w:pos="864"/>
      </w:tabs>
      <w:suppressAutoHyphens w:val="0"/>
      <w:snapToGrid/>
      <w:spacing w:line="240" w:lineRule="auto"/>
      <w:ind w:left="432" w:hanging="432"/>
      <w:jc w:val="center"/>
      <w:outlineLvl w:val="0"/>
    </w:pPr>
    <w:rPr>
      <w:kern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6B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C5222A"/>
    <w:pPr>
      <w:suppressAutoHyphens w:val="0"/>
      <w:snapToGrid/>
      <w:spacing w:before="100" w:beforeAutospacing="1" w:after="100" w:afterAutospacing="1" w:line="240" w:lineRule="auto"/>
      <w:ind w:left="0" w:firstLine="0"/>
      <w:jc w:val="left"/>
    </w:pPr>
    <w:rPr>
      <w:kern w:val="0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22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265</Words>
  <Characters>1516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cp:lastPrinted>2021-03-15T12:31:00Z</cp:lastPrinted>
  <dcterms:created xsi:type="dcterms:W3CDTF">2018-03-28T18:48:00Z</dcterms:created>
  <dcterms:modified xsi:type="dcterms:W3CDTF">2024-03-25T18:46:00Z</dcterms:modified>
</cp:coreProperties>
</file>