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F47" w:rsidRPr="006465CD" w:rsidRDefault="00E94F47" w:rsidP="00796D41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6465CD">
        <w:rPr>
          <w:rFonts w:ascii="Arial" w:hAnsi="Arial" w:cs="Arial"/>
          <w:b/>
          <w:sz w:val="32"/>
          <w:szCs w:val="32"/>
        </w:rPr>
        <w:t>АДМИНИСТРАЦИЯ</w:t>
      </w:r>
    </w:p>
    <w:p w:rsidR="00E94F47" w:rsidRPr="006465CD" w:rsidRDefault="00E94F47" w:rsidP="00796D41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6465CD">
        <w:rPr>
          <w:rFonts w:ascii="Arial" w:hAnsi="Arial" w:cs="Arial"/>
          <w:b/>
          <w:sz w:val="32"/>
          <w:szCs w:val="32"/>
        </w:rPr>
        <w:t>ОКТЯБРЬСКОГО СЕЛЬСОВЕТА</w:t>
      </w:r>
    </w:p>
    <w:p w:rsidR="00E94F47" w:rsidRDefault="00E94F47" w:rsidP="00796D41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6465CD">
        <w:rPr>
          <w:rFonts w:ascii="Arial" w:hAnsi="Arial" w:cs="Arial"/>
          <w:b/>
          <w:sz w:val="32"/>
          <w:szCs w:val="32"/>
        </w:rPr>
        <w:t>РЫЛЬСКОГО РАЙОНА</w:t>
      </w:r>
    </w:p>
    <w:p w:rsidR="00E94F47" w:rsidRPr="006465CD" w:rsidRDefault="00E94F47" w:rsidP="00796D41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E94F47" w:rsidRPr="006465CD" w:rsidRDefault="00E94F47" w:rsidP="00CE2D16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6465CD">
        <w:rPr>
          <w:rFonts w:ascii="Arial" w:hAnsi="Arial" w:cs="Arial"/>
          <w:b/>
          <w:sz w:val="32"/>
          <w:szCs w:val="32"/>
        </w:rPr>
        <w:t>ПОСТАНОВЛЕНИЕ</w:t>
      </w:r>
    </w:p>
    <w:p w:rsidR="00E94F47" w:rsidRPr="00B6256C" w:rsidRDefault="00E94F47" w:rsidP="00796D41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6256C">
        <w:rPr>
          <w:rFonts w:ascii="Arial" w:hAnsi="Arial" w:cs="Arial"/>
          <w:b/>
          <w:sz w:val="32"/>
          <w:szCs w:val="32"/>
        </w:rPr>
        <w:t>от 27 мая 2024 года № 41</w:t>
      </w:r>
    </w:p>
    <w:p w:rsidR="00E94F47" w:rsidRPr="00AD72BD" w:rsidRDefault="00E94F47" w:rsidP="00796D41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E94F47" w:rsidRPr="006465CD" w:rsidRDefault="00E94F47" w:rsidP="006465CD">
      <w:pPr>
        <w:pStyle w:val="NoSpacing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6465CD">
        <w:rPr>
          <w:rFonts w:ascii="Arial" w:hAnsi="Arial" w:cs="Arial"/>
          <w:b/>
          <w:sz w:val="32"/>
          <w:szCs w:val="32"/>
        </w:rPr>
        <w:t xml:space="preserve">О внесении изменений и дополнений в Административный регламент </w:t>
      </w:r>
      <w:r w:rsidRPr="006465CD">
        <w:rPr>
          <w:rFonts w:ascii="Arial" w:hAnsi="Arial" w:cs="Arial"/>
          <w:b/>
          <w:bCs/>
          <w:sz w:val="32"/>
          <w:szCs w:val="32"/>
        </w:rPr>
        <w:t>Администрации Октябрьского сельсовета</w:t>
      </w:r>
      <w:r w:rsidRPr="006465CD">
        <w:rPr>
          <w:rFonts w:ascii="Arial" w:hAnsi="Arial" w:cs="Arial"/>
          <w:b/>
          <w:sz w:val="32"/>
          <w:szCs w:val="32"/>
        </w:rPr>
        <w:t xml:space="preserve"> </w:t>
      </w:r>
      <w:r w:rsidRPr="006465CD">
        <w:rPr>
          <w:rFonts w:ascii="Arial" w:hAnsi="Arial" w:cs="Arial"/>
          <w:b/>
          <w:bCs/>
          <w:sz w:val="32"/>
          <w:szCs w:val="32"/>
        </w:rPr>
        <w:t xml:space="preserve">Рыльского района </w:t>
      </w:r>
      <w:r w:rsidRPr="006465CD">
        <w:rPr>
          <w:rFonts w:ascii="Arial" w:hAnsi="Arial" w:cs="Arial"/>
          <w:b/>
          <w:bCs/>
          <w:sz w:val="32"/>
          <w:szCs w:val="32"/>
          <w:lang w:eastAsia="en-US"/>
        </w:rPr>
        <w:t>муниципальной услуги</w:t>
      </w:r>
      <w:r w:rsidRPr="006465CD">
        <w:rPr>
          <w:rFonts w:ascii="Arial" w:hAnsi="Arial" w:cs="Arial"/>
          <w:b/>
          <w:sz w:val="32"/>
          <w:szCs w:val="32"/>
        </w:rPr>
        <w:t xml:space="preserve"> </w:t>
      </w:r>
      <w:r w:rsidRPr="006465CD">
        <w:rPr>
          <w:rFonts w:ascii="Arial" w:hAnsi="Arial" w:cs="Arial"/>
          <w:b/>
          <w:bCs/>
          <w:sz w:val="32"/>
          <w:szCs w:val="32"/>
        </w:rPr>
        <w:t>«Перевод жилого помещения в нежилое помещение</w:t>
      </w:r>
      <w:r w:rsidRPr="006465CD">
        <w:rPr>
          <w:rFonts w:ascii="Arial" w:hAnsi="Arial" w:cs="Arial"/>
          <w:b/>
          <w:sz w:val="32"/>
          <w:szCs w:val="32"/>
        </w:rPr>
        <w:t xml:space="preserve"> </w:t>
      </w:r>
      <w:r w:rsidRPr="006465CD">
        <w:rPr>
          <w:rFonts w:ascii="Arial" w:hAnsi="Arial" w:cs="Arial"/>
          <w:b/>
          <w:bCs/>
          <w:sz w:val="32"/>
          <w:szCs w:val="32"/>
        </w:rPr>
        <w:t xml:space="preserve">или нежилого помещения в жилое помещение», утвержденный постановлением Администрации Октябрьского сельсовета Рыльского района от </w:t>
      </w:r>
      <w:bookmarkStart w:id="0" w:name="_Hlk93502107"/>
      <w:r w:rsidRPr="006465CD">
        <w:rPr>
          <w:rFonts w:ascii="Arial" w:hAnsi="Arial" w:cs="Arial"/>
          <w:b/>
          <w:bCs/>
          <w:sz w:val="32"/>
          <w:szCs w:val="32"/>
        </w:rPr>
        <w:t xml:space="preserve">01 апреля 2022 года № </w:t>
      </w:r>
      <w:bookmarkEnd w:id="0"/>
      <w:r w:rsidRPr="006465CD">
        <w:rPr>
          <w:rFonts w:ascii="Arial" w:hAnsi="Arial" w:cs="Arial"/>
          <w:b/>
          <w:bCs/>
          <w:sz w:val="32"/>
          <w:szCs w:val="32"/>
        </w:rPr>
        <w:t>19</w:t>
      </w:r>
    </w:p>
    <w:p w:rsidR="00E94F47" w:rsidRPr="00B6256C" w:rsidRDefault="00E94F47" w:rsidP="006465CD">
      <w:pPr>
        <w:pStyle w:val="NoSpacing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E94F47" w:rsidRPr="00B6256C" w:rsidRDefault="00E94F47" w:rsidP="00796D4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E94F47" w:rsidRPr="00B6256C" w:rsidRDefault="00E94F47" w:rsidP="00B6256C">
      <w:pPr>
        <w:pStyle w:val="ConsPlusTitle"/>
        <w:jc w:val="both"/>
        <w:outlineLvl w:val="0"/>
        <w:rPr>
          <w:b w:val="0"/>
          <w:bCs w:val="0"/>
          <w:sz w:val="24"/>
          <w:szCs w:val="24"/>
        </w:rPr>
      </w:pPr>
    </w:p>
    <w:p w:rsidR="00E94F47" w:rsidRPr="00796D41" w:rsidRDefault="00E94F47" w:rsidP="00796D41">
      <w:pPr>
        <w:pStyle w:val="ConsPlusTitle"/>
        <w:ind w:firstLine="709"/>
        <w:jc w:val="both"/>
        <w:outlineLvl w:val="0"/>
        <w:rPr>
          <w:b w:val="0"/>
          <w:bCs w:val="0"/>
          <w:sz w:val="24"/>
          <w:szCs w:val="24"/>
        </w:rPr>
      </w:pPr>
      <w:r w:rsidRPr="00883E8A">
        <w:rPr>
          <w:b w:val="0"/>
          <w:bCs w:val="0"/>
          <w:sz w:val="24"/>
          <w:szCs w:val="24"/>
        </w:rPr>
        <w:t>В соответствии с Федеральным законом от 27.06.2010 г. № 210-ФЗ «Об организации предоставления государственных и муниципальных услуг», руководствуясь Федеральным законом от 19.12.2023 N 608-ФЗ «О внесении изменений в Жилищный кодекс Российской Федерации и Федеральный закон "О государственной регистрации недвижимости»,»</w:t>
      </w:r>
      <w:r w:rsidRPr="00883E8A">
        <w:rPr>
          <w:b w:val="0"/>
          <w:sz w:val="24"/>
          <w:szCs w:val="24"/>
        </w:rPr>
        <w:t xml:space="preserve">, </w:t>
      </w:r>
      <w:r w:rsidRPr="00883E8A">
        <w:rPr>
          <w:b w:val="0"/>
          <w:bCs w:val="0"/>
          <w:sz w:val="24"/>
          <w:szCs w:val="24"/>
        </w:rPr>
        <w:t>Администрация</w:t>
      </w:r>
      <w:r>
        <w:rPr>
          <w:b w:val="0"/>
          <w:bCs w:val="0"/>
          <w:sz w:val="24"/>
          <w:szCs w:val="24"/>
        </w:rPr>
        <w:t xml:space="preserve"> Октябрьского</w:t>
      </w:r>
      <w:r w:rsidRPr="00796D41">
        <w:rPr>
          <w:b w:val="0"/>
          <w:bCs w:val="0"/>
          <w:sz w:val="24"/>
          <w:szCs w:val="24"/>
        </w:rPr>
        <w:t xml:space="preserve"> сельсовета Рыльского района постановляет:</w:t>
      </w:r>
    </w:p>
    <w:p w:rsidR="00E94F47" w:rsidRPr="00796D41" w:rsidRDefault="00E94F47" w:rsidP="00796D41">
      <w:pPr>
        <w:pStyle w:val="NoSpacing"/>
        <w:numPr>
          <w:ilvl w:val="0"/>
          <w:numId w:val="7"/>
        </w:numPr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796D41">
        <w:rPr>
          <w:rFonts w:ascii="Arial" w:hAnsi="Arial" w:cs="Arial"/>
          <w:sz w:val="24"/>
          <w:szCs w:val="24"/>
        </w:rPr>
        <w:t xml:space="preserve">Внести в административный регламент </w:t>
      </w:r>
      <w:r w:rsidRPr="00796D41">
        <w:rPr>
          <w:rFonts w:ascii="Arial" w:hAnsi="Arial" w:cs="Arial"/>
          <w:bCs/>
          <w:sz w:val="24"/>
          <w:szCs w:val="24"/>
        </w:rPr>
        <w:t>Администрации</w:t>
      </w:r>
    </w:p>
    <w:p w:rsidR="00E94F47" w:rsidRPr="00796D41" w:rsidRDefault="00E94F47" w:rsidP="00796D41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796D41">
        <w:rPr>
          <w:rFonts w:ascii="Arial" w:hAnsi="Arial" w:cs="Arial"/>
          <w:bCs/>
          <w:sz w:val="24"/>
          <w:szCs w:val="24"/>
        </w:rPr>
        <w:t xml:space="preserve">Октябрьского сельсовета Рыльского района </w:t>
      </w:r>
      <w:r w:rsidRPr="00796D41">
        <w:rPr>
          <w:rFonts w:ascii="Arial" w:hAnsi="Arial" w:cs="Arial"/>
          <w:bCs/>
          <w:sz w:val="24"/>
          <w:szCs w:val="24"/>
          <w:lang w:eastAsia="en-US"/>
        </w:rPr>
        <w:t xml:space="preserve">муниципальной услуги </w:t>
      </w:r>
      <w:r w:rsidRPr="00796D41">
        <w:rPr>
          <w:rFonts w:ascii="Arial" w:hAnsi="Arial" w:cs="Arial"/>
          <w:bCs/>
          <w:sz w:val="24"/>
          <w:szCs w:val="24"/>
        </w:rPr>
        <w:t xml:space="preserve">«Перевод жилого помещения в нежилое помещение или нежилого помещения в жилое помещение» </w:t>
      </w:r>
      <w:r w:rsidRPr="00796D41">
        <w:rPr>
          <w:rFonts w:ascii="Arial" w:hAnsi="Arial" w:cs="Arial"/>
          <w:sz w:val="24"/>
          <w:szCs w:val="24"/>
        </w:rPr>
        <w:t>(далее – Регламент), утвержденный постановлением Администрации Октябрьского сельсовета Рыль</w:t>
      </w:r>
      <w:r>
        <w:rPr>
          <w:rFonts w:ascii="Arial" w:hAnsi="Arial" w:cs="Arial"/>
          <w:sz w:val="24"/>
          <w:szCs w:val="24"/>
        </w:rPr>
        <w:t>ского района от 01.04.2022г. № 19</w:t>
      </w:r>
      <w:r w:rsidRPr="00796D41">
        <w:rPr>
          <w:rFonts w:ascii="Arial" w:hAnsi="Arial" w:cs="Arial"/>
          <w:sz w:val="24"/>
          <w:szCs w:val="24"/>
        </w:rPr>
        <w:t xml:space="preserve"> следующие изменения и дополнения:</w:t>
      </w:r>
    </w:p>
    <w:p w:rsidR="00E94F47" w:rsidRPr="00883E8A" w:rsidRDefault="00E94F47" w:rsidP="00883E8A">
      <w:pPr>
        <w:pStyle w:val="ListParagraph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883E8A">
        <w:rPr>
          <w:rFonts w:ascii="Arial" w:hAnsi="Arial" w:cs="Arial"/>
          <w:bCs/>
          <w:sz w:val="24"/>
          <w:szCs w:val="24"/>
        </w:rPr>
        <w:t>- часть 2.3 административного регламента изложить в следующей редакции:</w:t>
      </w:r>
    </w:p>
    <w:p w:rsidR="00E94F47" w:rsidRPr="00883E8A" w:rsidRDefault="00E94F47" w:rsidP="00883E8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883E8A">
        <w:rPr>
          <w:rFonts w:ascii="Arial" w:hAnsi="Arial" w:cs="Arial"/>
          <w:bCs/>
        </w:rPr>
        <w:t>«2.3.1. Результатом предоставления муниципальной услуги являются:</w:t>
      </w:r>
    </w:p>
    <w:p w:rsidR="00E94F47" w:rsidRPr="00883E8A" w:rsidRDefault="00E94F47" w:rsidP="00883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83E8A">
        <w:rPr>
          <w:rFonts w:ascii="Arial" w:hAnsi="Arial" w:cs="Arial"/>
          <w:bCs/>
          <w:sz w:val="24"/>
          <w:szCs w:val="24"/>
        </w:rPr>
        <w:t>- решение о переводе жилого помещения в нежилое помещение или нежилого помещения в жилое помещение в форме уведомления о переводе жилого (нежилого) помещения в нежилое (жилое) помещение;</w:t>
      </w:r>
    </w:p>
    <w:p w:rsidR="00E94F47" w:rsidRPr="00883E8A" w:rsidRDefault="00E94F47" w:rsidP="00883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83E8A">
        <w:rPr>
          <w:rFonts w:ascii="Arial" w:hAnsi="Arial" w:cs="Arial"/>
          <w:bCs/>
          <w:sz w:val="24"/>
          <w:szCs w:val="24"/>
        </w:rPr>
        <w:t>- решение об отказе в переводе жилого помещения в нежилое помещение или нежилого помещения в жилое помещение в форме уведомления об отказе в переводе жилого (нежилого) помещения в нежилое (жилое) помещение.</w:t>
      </w:r>
    </w:p>
    <w:p w:rsidR="00E94F47" w:rsidRPr="00883E8A" w:rsidRDefault="00E94F47" w:rsidP="00883E8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883E8A">
        <w:rPr>
          <w:rFonts w:ascii="Arial" w:hAnsi="Arial" w:cs="Arial"/>
          <w:bCs/>
        </w:rPr>
        <w:t>2.3.2. В случае,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документ, предусмотренный п</w:t>
      </w:r>
      <w:r>
        <w:rPr>
          <w:rFonts w:ascii="Arial" w:hAnsi="Arial" w:cs="Arial"/>
          <w:bCs/>
        </w:rPr>
        <w:t>.</w:t>
      </w:r>
      <w:r w:rsidRPr="00883E8A">
        <w:rPr>
          <w:rFonts w:ascii="Arial" w:hAnsi="Arial" w:cs="Arial"/>
          <w:bCs/>
        </w:rPr>
        <w:t>п. 2.3.1 п.2.3, подтверждающий принятие решения о переводе жилого помещения 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помещения.».</w:t>
      </w:r>
    </w:p>
    <w:p w:rsidR="00E94F47" w:rsidRDefault="00E94F47" w:rsidP="00796D4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6D41">
        <w:rPr>
          <w:rFonts w:ascii="Arial" w:hAnsi="Arial" w:cs="Arial"/>
          <w:sz w:val="24"/>
          <w:szCs w:val="24"/>
        </w:rPr>
        <w:t xml:space="preserve">2. Опубликовать настоящее постановление на официальном сайте Администрации Октябрьского сельсовета Рыльского района в сети Интернет </w:t>
      </w:r>
      <w:r w:rsidRPr="00B6256C">
        <w:rPr>
          <w:rFonts w:ascii="Arial" w:hAnsi="Arial" w:cs="Arial"/>
          <w:sz w:val="24"/>
          <w:szCs w:val="24"/>
        </w:rPr>
        <w:t>(</w:t>
      </w:r>
      <w:hyperlink r:id="rId5" w:history="1">
        <w:r w:rsidRPr="00B6256C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https://oktabrskiy46.gosuslugi.ru</w:t>
        </w:r>
      </w:hyperlink>
      <w:r w:rsidRPr="00312EED">
        <w:rPr>
          <w:rFonts w:ascii="Arial" w:hAnsi="Arial" w:cs="Arial"/>
          <w:sz w:val="24"/>
          <w:szCs w:val="24"/>
        </w:rPr>
        <w:t>).</w:t>
      </w:r>
    </w:p>
    <w:p w:rsidR="00E94F47" w:rsidRPr="00796D41" w:rsidRDefault="00E94F47" w:rsidP="00796D4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96D41">
        <w:rPr>
          <w:rFonts w:ascii="Arial" w:hAnsi="Arial" w:cs="Arial"/>
          <w:sz w:val="24"/>
          <w:szCs w:val="24"/>
        </w:rPr>
        <w:t>3. Настоящее постановление вступает в силу после его обнародования (опубликования) в установленном порядке.</w:t>
      </w:r>
    </w:p>
    <w:p w:rsidR="00E94F47" w:rsidRPr="00796D41" w:rsidRDefault="00E94F47" w:rsidP="00796D4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E94F47" w:rsidRPr="00796D41" w:rsidRDefault="00E94F47" w:rsidP="00796D4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E94F47" w:rsidRPr="00796D41" w:rsidRDefault="00E94F47" w:rsidP="00796D4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E94F47" w:rsidRPr="00796D41" w:rsidRDefault="00E94F47" w:rsidP="00796D4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E94F47" w:rsidRPr="00796D41" w:rsidRDefault="00E94F47" w:rsidP="00796D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Глава</w:t>
      </w:r>
      <w:r w:rsidRPr="00796D41">
        <w:rPr>
          <w:rFonts w:ascii="Arial" w:hAnsi="Arial" w:cs="Arial"/>
          <w:sz w:val="24"/>
          <w:szCs w:val="24"/>
        </w:rPr>
        <w:t xml:space="preserve"> Октябрьского сельсовета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С.В. Лысенко</w:t>
      </w:r>
    </w:p>
    <w:p w:rsidR="00E94F47" w:rsidRPr="00796D41" w:rsidRDefault="00E94F47" w:rsidP="00796D41">
      <w:pPr>
        <w:tabs>
          <w:tab w:val="left" w:pos="690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796D41">
        <w:rPr>
          <w:rFonts w:ascii="Arial" w:hAnsi="Arial" w:cs="Arial"/>
          <w:sz w:val="24"/>
          <w:szCs w:val="24"/>
        </w:rPr>
        <w:t>Рыльского района</w:t>
      </w:r>
    </w:p>
    <w:p w:rsidR="00E94F47" w:rsidRDefault="00E94F47" w:rsidP="00796D41">
      <w:pPr>
        <w:spacing w:line="240" w:lineRule="auto"/>
        <w:jc w:val="center"/>
        <w:rPr>
          <w:szCs w:val="28"/>
        </w:rPr>
      </w:pPr>
    </w:p>
    <w:p w:rsidR="00E94F47" w:rsidRDefault="00E94F47" w:rsidP="00796D41">
      <w:pPr>
        <w:shd w:val="clear" w:color="auto" w:fill="FFFFFF"/>
        <w:spacing w:line="240" w:lineRule="auto"/>
        <w:rPr>
          <w:bCs/>
          <w:sz w:val="24"/>
          <w:szCs w:val="24"/>
        </w:rPr>
      </w:pPr>
    </w:p>
    <w:p w:rsidR="00E94F47" w:rsidRPr="005C4ED8" w:rsidRDefault="00E94F47" w:rsidP="00796D41">
      <w:pPr>
        <w:pStyle w:val="NoSpacing"/>
        <w:rPr>
          <w:rFonts w:ascii="Arial" w:hAnsi="Arial" w:cs="Arial"/>
          <w:sz w:val="28"/>
          <w:szCs w:val="28"/>
        </w:rPr>
      </w:pPr>
    </w:p>
    <w:sectPr w:rsidR="00E94F47" w:rsidRPr="005C4ED8" w:rsidSect="00B6256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A6377"/>
    <w:multiLevelType w:val="hybridMultilevel"/>
    <w:tmpl w:val="453A37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A792B6A"/>
    <w:multiLevelType w:val="hybridMultilevel"/>
    <w:tmpl w:val="FDDEE7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85C542F"/>
    <w:multiLevelType w:val="multilevel"/>
    <w:tmpl w:val="8D184A3C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  <w:color w:val="00000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A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cs="Times New Roman" w:hint="default"/>
        <w:color w:val="00000A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cs="Times New Roman" w:hint="default"/>
        <w:color w:val="00000A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cs="Times New Roman" w:hint="default"/>
        <w:color w:val="00000A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cs="Times New Roman" w:hint="default"/>
        <w:color w:val="00000A"/>
      </w:rPr>
    </w:lvl>
    <w:lvl w:ilvl="6">
      <w:start w:val="1"/>
      <w:numFmt w:val="decimal"/>
      <w:lvlText w:val="%1.%2.)%3.%4.%5.%6.%7."/>
      <w:lvlJc w:val="left"/>
      <w:pPr>
        <w:ind w:left="1800" w:hanging="1800"/>
      </w:pPr>
      <w:rPr>
        <w:rFonts w:cs="Times New Roman" w:hint="default"/>
        <w:color w:val="00000A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cs="Times New Roman" w:hint="default"/>
        <w:color w:val="00000A"/>
      </w:rPr>
    </w:lvl>
    <w:lvl w:ilvl="8">
      <w:start w:val="1"/>
      <w:numFmt w:val="decimal"/>
      <w:lvlText w:val="%1.%2.)%3.%4.%5.%6.%7.%8.%9."/>
      <w:lvlJc w:val="left"/>
      <w:pPr>
        <w:ind w:left="2160" w:hanging="2160"/>
      </w:pPr>
      <w:rPr>
        <w:rFonts w:cs="Times New Roman" w:hint="default"/>
        <w:color w:val="00000A"/>
      </w:rPr>
    </w:lvl>
  </w:abstractNum>
  <w:abstractNum w:abstractNumId="3">
    <w:nsid w:val="6F223C2F"/>
    <w:multiLevelType w:val="hybridMultilevel"/>
    <w:tmpl w:val="25A6D4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5285832"/>
    <w:multiLevelType w:val="multilevel"/>
    <w:tmpl w:val="959282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78C02278"/>
    <w:multiLevelType w:val="multilevel"/>
    <w:tmpl w:val="92B00C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>
      <w:start w:val="4"/>
      <w:numFmt w:val="decimal"/>
      <w:isLgl/>
      <w:lvlText w:val="%1.%2"/>
      <w:lvlJc w:val="left"/>
      <w:pPr>
        <w:ind w:left="795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79F15CF4"/>
    <w:multiLevelType w:val="multilevel"/>
    <w:tmpl w:val="FDC64536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496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008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3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cs="Times New Roman" w:hint="default"/>
      </w:rPr>
    </w:lvl>
  </w:abstractNum>
  <w:abstractNum w:abstractNumId="7">
    <w:nsid w:val="7A0554F8"/>
    <w:multiLevelType w:val="multilevel"/>
    <w:tmpl w:val="FDC64536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496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008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3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cs="Times New Roman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0CB6"/>
    <w:rsid w:val="000001F2"/>
    <w:rsid w:val="000001FA"/>
    <w:rsid w:val="00000752"/>
    <w:rsid w:val="00000A91"/>
    <w:rsid w:val="00000BD7"/>
    <w:rsid w:val="00000C51"/>
    <w:rsid w:val="00000ED7"/>
    <w:rsid w:val="00001EE3"/>
    <w:rsid w:val="00002037"/>
    <w:rsid w:val="00002C06"/>
    <w:rsid w:val="00002DD3"/>
    <w:rsid w:val="00002F16"/>
    <w:rsid w:val="00002F36"/>
    <w:rsid w:val="000034A0"/>
    <w:rsid w:val="00003709"/>
    <w:rsid w:val="000038AA"/>
    <w:rsid w:val="00004D93"/>
    <w:rsid w:val="00004EAA"/>
    <w:rsid w:val="00005493"/>
    <w:rsid w:val="00005A34"/>
    <w:rsid w:val="00005B75"/>
    <w:rsid w:val="00005F85"/>
    <w:rsid w:val="00005F9F"/>
    <w:rsid w:val="00005FDB"/>
    <w:rsid w:val="00006615"/>
    <w:rsid w:val="00006B08"/>
    <w:rsid w:val="0000721E"/>
    <w:rsid w:val="0000786A"/>
    <w:rsid w:val="00007C85"/>
    <w:rsid w:val="00007E8D"/>
    <w:rsid w:val="00010780"/>
    <w:rsid w:val="000109F6"/>
    <w:rsid w:val="00010E06"/>
    <w:rsid w:val="0001149B"/>
    <w:rsid w:val="000116D1"/>
    <w:rsid w:val="00011977"/>
    <w:rsid w:val="00011C93"/>
    <w:rsid w:val="000122B7"/>
    <w:rsid w:val="00012399"/>
    <w:rsid w:val="00012C2D"/>
    <w:rsid w:val="00012E40"/>
    <w:rsid w:val="00012F06"/>
    <w:rsid w:val="000130A6"/>
    <w:rsid w:val="00013175"/>
    <w:rsid w:val="00013685"/>
    <w:rsid w:val="000137B7"/>
    <w:rsid w:val="00013BA2"/>
    <w:rsid w:val="00013D97"/>
    <w:rsid w:val="00013D9C"/>
    <w:rsid w:val="00014098"/>
    <w:rsid w:val="0001416A"/>
    <w:rsid w:val="000142F5"/>
    <w:rsid w:val="000142FE"/>
    <w:rsid w:val="00014438"/>
    <w:rsid w:val="00014566"/>
    <w:rsid w:val="000146E8"/>
    <w:rsid w:val="00014B26"/>
    <w:rsid w:val="00014C66"/>
    <w:rsid w:val="00014D22"/>
    <w:rsid w:val="00014E00"/>
    <w:rsid w:val="00015416"/>
    <w:rsid w:val="0001554D"/>
    <w:rsid w:val="000155E7"/>
    <w:rsid w:val="00015937"/>
    <w:rsid w:val="00015A0C"/>
    <w:rsid w:val="00016110"/>
    <w:rsid w:val="00016171"/>
    <w:rsid w:val="00016384"/>
    <w:rsid w:val="0001684F"/>
    <w:rsid w:val="0001738E"/>
    <w:rsid w:val="00017665"/>
    <w:rsid w:val="000204F4"/>
    <w:rsid w:val="000207F6"/>
    <w:rsid w:val="00020A90"/>
    <w:rsid w:val="00020C48"/>
    <w:rsid w:val="00020CB6"/>
    <w:rsid w:val="0002179A"/>
    <w:rsid w:val="00021D3C"/>
    <w:rsid w:val="0002226F"/>
    <w:rsid w:val="00023214"/>
    <w:rsid w:val="00023311"/>
    <w:rsid w:val="000234ED"/>
    <w:rsid w:val="00024598"/>
    <w:rsid w:val="000249D3"/>
    <w:rsid w:val="00024C4D"/>
    <w:rsid w:val="00024E1A"/>
    <w:rsid w:val="00025390"/>
    <w:rsid w:val="00025CB5"/>
    <w:rsid w:val="00027B6A"/>
    <w:rsid w:val="00027DF0"/>
    <w:rsid w:val="00030094"/>
    <w:rsid w:val="000301A6"/>
    <w:rsid w:val="000302F8"/>
    <w:rsid w:val="000306C1"/>
    <w:rsid w:val="000310AD"/>
    <w:rsid w:val="000314AA"/>
    <w:rsid w:val="00031689"/>
    <w:rsid w:val="00031864"/>
    <w:rsid w:val="000318C7"/>
    <w:rsid w:val="00031BB9"/>
    <w:rsid w:val="00032E0D"/>
    <w:rsid w:val="0003304C"/>
    <w:rsid w:val="000333C2"/>
    <w:rsid w:val="00033751"/>
    <w:rsid w:val="00033914"/>
    <w:rsid w:val="00033A21"/>
    <w:rsid w:val="00034E52"/>
    <w:rsid w:val="00035720"/>
    <w:rsid w:val="0003578A"/>
    <w:rsid w:val="00035DBE"/>
    <w:rsid w:val="0003622D"/>
    <w:rsid w:val="00036392"/>
    <w:rsid w:val="00036FEA"/>
    <w:rsid w:val="000375C0"/>
    <w:rsid w:val="00040241"/>
    <w:rsid w:val="000405CD"/>
    <w:rsid w:val="0004075A"/>
    <w:rsid w:val="00040BD2"/>
    <w:rsid w:val="00041A42"/>
    <w:rsid w:val="00041C09"/>
    <w:rsid w:val="00041F71"/>
    <w:rsid w:val="0004219B"/>
    <w:rsid w:val="00042C00"/>
    <w:rsid w:val="000432CB"/>
    <w:rsid w:val="000442FE"/>
    <w:rsid w:val="00045065"/>
    <w:rsid w:val="000458F8"/>
    <w:rsid w:val="000459F8"/>
    <w:rsid w:val="00045FB4"/>
    <w:rsid w:val="00047253"/>
    <w:rsid w:val="00047887"/>
    <w:rsid w:val="00047D63"/>
    <w:rsid w:val="00050141"/>
    <w:rsid w:val="00050772"/>
    <w:rsid w:val="00050844"/>
    <w:rsid w:val="0005097B"/>
    <w:rsid w:val="00050F96"/>
    <w:rsid w:val="00051306"/>
    <w:rsid w:val="0005174C"/>
    <w:rsid w:val="00051DEF"/>
    <w:rsid w:val="00051FEB"/>
    <w:rsid w:val="00052429"/>
    <w:rsid w:val="00052C81"/>
    <w:rsid w:val="00052D3E"/>
    <w:rsid w:val="00052E55"/>
    <w:rsid w:val="0005331F"/>
    <w:rsid w:val="00053426"/>
    <w:rsid w:val="00053551"/>
    <w:rsid w:val="00053565"/>
    <w:rsid w:val="000542E1"/>
    <w:rsid w:val="0005466E"/>
    <w:rsid w:val="00055508"/>
    <w:rsid w:val="0005572E"/>
    <w:rsid w:val="00055A5C"/>
    <w:rsid w:val="00056480"/>
    <w:rsid w:val="000567B9"/>
    <w:rsid w:val="00056B1E"/>
    <w:rsid w:val="00057AB1"/>
    <w:rsid w:val="00057B69"/>
    <w:rsid w:val="0006103A"/>
    <w:rsid w:val="000614CB"/>
    <w:rsid w:val="000617A3"/>
    <w:rsid w:val="00061A89"/>
    <w:rsid w:val="00061D81"/>
    <w:rsid w:val="000624A7"/>
    <w:rsid w:val="000626C3"/>
    <w:rsid w:val="000636A5"/>
    <w:rsid w:val="00064083"/>
    <w:rsid w:val="0006430E"/>
    <w:rsid w:val="00064362"/>
    <w:rsid w:val="00064543"/>
    <w:rsid w:val="00064651"/>
    <w:rsid w:val="00064818"/>
    <w:rsid w:val="000653B4"/>
    <w:rsid w:val="00065933"/>
    <w:rsid w:val="00065B5E"/>
    <w:rsid w:val="00065D47"/>
    <w:rsid w:val="00065E87"/>
    <w:rsid w:val="0006605E"/>
    <w:rsid w:val="00066FAF"/>
    <w:rsid w:val="00067094"/>
    <w:rsid w:val="00067337"/>
    <w:rsid w:val="00067839"/>
    <w:rsid w:val="00067DD2"/>
    <w:rsid w:val="00070393"/>
    <w:rsid w:val="00070C8E"/>
    <w:rsid w:val="0007122C"/>
    <w:rsid w:val="0007129A"/>
    <w:rsid w:val="00071AD7"/>
    <w:rsid w:val="0007275D"/>
    <w:rsid w:val="00072876"/>
    <w:rsid w:val="00072C03"/>
    <w:rsid w:val="00072D68"/>
    <w:rsid w:val="000734B5"/>
    <w:rsid w:val="0007393F"/>
    <w:rsid w:val="000756EA"/>
    <w:rsid w:val="000759D0"/>
    <w:rsid w:val="00075BDC"/>
    <w:rsid w:val="0007659E"/>
    <w:rsid w:val="0007697B"/>
    <w:rsid w:val="00077394"/>
    <w:rsid w:val="000779DB"/>
    <w:rsid w:val="00077AA3"/>
    <w:rsid w:val="00077CE2"/>
    <w:rsid w:val="0008007F"/>
    <w:rsid w:val="000800D3"/>
    <w:rsid w:val="00080985"/>
    <w:rsid w:val="00080E02"/>
    <w:rsid w:val="0008135D"/>
    <w:rsid w:val="0008150F"/>
    <w:rsid w:val="00081D66"/>
    <w:rsid w:val="00081F8F"/>
    <w:rsid w:val="00082104"/>
    <w:rsid w:val="000822F1"/>
    <w:rsid w:val="000827FE"/>
    <w:rsid w:val="00082DB0"/>
    <w:rsid w:val="00083C75"/>
    <w:rsid w:val="00083CAF"/>
    <w:rsid w:val="000840A6"/>
    <w:rsid w:val="00084863"/>
    <w:rsid w:val="00085164"/>
    <w:rsid w:val="000853CB"/>
    <w:rsid w:val="00085734"/>
    <w:rsid w:val="00085886"/>
    <w:rsid w:val="00085EF1"/>
    <w:rsid w:val="00085FD4"/>
    <w:rsid w:val="00086234"/>
    <w:rsid w:val="00086633"/>
    <w:rsid w:val="00086758"/>
    <w:rsid w:val="0008685B"/>
    <w:rsid w:val="00086BEF"/>
    <w:rsid w:val="00086F2B"/>
    <w:rsid w:val="0008711A"/>
    <w:rsid w:val="000873AB"/>
    <w:rsid w:val="00087582"/>
    <w:rsid w:val="000902B3"/>
    <w:rsid w:val="000904EC"/>
    <w:rsid w:val="00090537"/>
    <w:rsid w:val="00090D4E"/>
    <w:rsid w:val="00090EFA"/>
    <w:rsid w:val="0009159A"/>
    <w:rsid w:val="0009178C"/>
    <w:rsid w:val="000918E5"/>
    <w:rsid w:val="00091B5A"/>
    <w:rsid w:val="00091ECA"/>
    <w:rsid w:val="000920ED"/>
    <w:rsid w:val="00092432"/>
    <w:rsid w:val="00092637"/>
    <w:rsid w:val="000929A9"/>
    <w:rsid w:val="00092EEF"/>
    <w:rsid w:val="00092F84"/>
    <w:rsid w:val="000930FE"/>
    <w:rsid w:val="000936CB"/>
    <w:rsid w:val="00093867"/>
    <w:rsid w:val="00093D6D"/>
    <w:rsid w:val="00093D8C"/>
    <w:rsid w:val="00093E13"/>
    <w:rsid w:val="00093E3B"/>
    <w:rsid w:val="0009401E"/>
    <w:rsid w:val="00094054"/>
    <w:rsid w:val="00094C04"/>
    <w:rsid w:val="00094EB7"/>
    <w:rsid w:val="0009631C"/>
    <w:rsid w:val="0009672A"/>
    <w:rsid w:val="00096F1E"/>
    <w:rsid w:val="00097100"/>
    <w:rsid w:val="000973CA"/>
    <w:rsid w:val="0009790D"/>
    <w:rsid w:val="000979EF"/>
    <w:rsid w:val="000A03D0"/>
    <w:rsid w:val="000A0540"/>
    <w:rsid w:val="000A0668"/>
    <w:rsid w:val="000A0727"/>
    <w:rsid w:val="000A122F"/>
    <w:rsid w:val="000A1839"/>
    <w:rsid w:val="000A18AA"/>
    <w:rsid w:val="000A18BF"/>
    <w:rsid w:val="000A2AF1"/>
    <w:rsid w:val="000A2D48"/>
    <w:rsid w:val="000A2D81"/>
    <w:rsid w:val="000A31A3"/>
    <w:rsid w:val="000A321C"/>
    <w:rsid w:val="000A3967"/>
    <w:rsid w:val="000A4023"/>
    <w:rsid w:val="000A4371"/>
    <w:rsid w:val="000A443C"/>
    <w:rsid w:val="000A4D0A"/>
    <w:rsid w:val="000A56FF"/>
    <w:rsid w:val="000A58B0"/>
    <w:rsid w:val="000A5A51"/>
    <w:rsid w:val="000A5C84"/>
    <w:rsid w:val="000A5ED0"/>
    <w:rsid w:val="000A5F6A"/>
    <w:rsid w:val="000A6176"/>
    <w:rsid w:val="000A705D"/>
    <w:rsid w:val="000A7D84"/>
    <w:rsid w:val="000B006D"/>
    <w:rsid w:val="000B03EC"/>
    <w:rsid w:val="000B05D2"/>
    <w:rsid w:val="000B0B0C"/>
    <w:rsid w:val="000B0B51"/>
    <w:rsid w:val="000B0EFA"/>
    <w:rsid w:val="000B106F"/>
    <w:rsid w:val="000B1375"/>
    <w:rsid w:val="000B1DAB"/>
    <w:rsid w:val="000B1F00"/>
    <w:rsid w:val="000B205E"/>
    <w:rsid w:val="000B2C8E"/>
    <w:rsid w:val="000B2DF3"/>
    <w:rsid w:val="000B39F3"/>
    <w:rsid w:val="000B3CC1"/>
    <w:rsid w:val="000B44DA"/>
    <w:rsid w:val="000B48C2"/>
    <w:rsid w:val="000B4FA4"/>
    <w:rsid w:val="000B53A0"/>
    <w:rsid w:val="000B572F"/>
    <w:rsid w:val="000B578B"/>
    <w:rsid w:val="000B5A7C"/>
    <w:rsid w:val="000B6211"/>
    <w:rsid w:val="000B63AA"/>
    <w:rsid w:val="000B67B1"/>
    <w:rsid w:val="000B67FD"/>
    <w:rsid w:val="000B69F1"/>
    <w:rsid w:val="000B7AEE"/>
    <w:rsid w:val="000B7EA0"/>
    <w:rsid w:val="000C067B"/>
    <w:rsid w:val="000C0AA6"/>
    <w:rsid w:val="000C0E74"/>
    <w:rsid w:val="000C0E98"/>
    <w:rsid w:val="000C20EF"/>
    <w:rsid w:val="000C26AE"/>
    <w:rsid w:val="000C3515"/>
    <w:rsid w:val="000C358B"/>
    <w:rsid w:val="000C377D"/>
    <w:rsid w:val="000C4CED"/>
    <w:rsid w:val="000C5116"/>
    <w:rsid w:val="000C5545"/>
    <w:rsid w:val="000C576B"/>
    <w:rsid w:val="000C597E"/>
    <w:rsid w:val="000C5D04"/>
    <w:rsid w:val="000C5EBE"/>
    <w:rsid w:val="000C6018"/>
    <w:rsid w:val="000C64A4"/>
    <w:rsid w:val="000C6571"/>
    <w:rsid w:val="000C6744"/>
    <w:rsid w:val="000C73FF"/>
    <w:rsid w:val="000C745F"/>
    <w:rsid w:val="000C74FE"/>
    <w:rsid w:val="000C763E"/>
    <w:rsid w:val="000C7BAB"/>
    <w:rsid w:val="000C7BD9"/>
    <w:rsid w:val="000D059F"/>
    <w:rsid w:val="000D0E8B"/>
    <w:rsid w:val="000D11EF"/>
    <w:rsid w:val="000D12E0"/>
    <w:rsid w:val="000D1558"/>
    <w:rsid w:val="000D16A9"/>
    <w:rsid w:val="000D1A5C"/>
    <w:rsid w:val="000D1C08"/>
    <w:rsid w:val="000D2447"/>
    <w:rsid w:val="000D2738"/>
    <w:rsid w:val="000D287E"/>
    <w:rsid w:val="000D2CC2"/>
    <w:rsid w:val="000D414E"/>
    <w:rsid w:val="000D4446"/>
    <w:rsid w:val="000D514E"/>
    <w:rsid w:val="000D51F0"/>
    <w:rsid w:val="000D6D1D"/>
    <w:rsid w:val="000D79D7"/>
    <w:rsid w:val="000E0371"/>
    <w:rsid w:val="000E1CDE"/>
    <w:rsid w:val="000E1E3F"/>
    <w:rsid w:val="000E1FF6"/>
    <w:rsid w:val="000E2531"/>
    <w:rsid w:val="000E29F2"/>
    <w:rsid w:val="000E3292"/>
    <w:rsid w:val="000E33E7"/>
    <w:rsid w:val="000E3DA9"/>
    <w:rsid w:val="000E4345"/>
    <w:rsid w:val="000E443F"/>
    <w:rsid w:val="000E4984"/>
    <w:rsid w:val="000E4EEF"/>
    <w:rsid w:val="000E56D1"/>
    <w:rsid w:val="000E6707"/>
    <w:rsid w:val="000E6B05"/>
    <w:rsid w:val="000E6E64"/>
    <w:rsid w:val="000E77D5"/>
    <w:rsid w:val="000E7CBF"/>
    <w:rsid w:val="000E7D68"/>
    <w:rsid w:val="000E7F2C"/>
    <w:rsid w:val="000F00F1"/>
    <w:rsid w:val="000F01B5"/>
    <w:rsid w:val="000F0CB7"/>
    <w:rsid w:val="000F14DD"/>
    <w:rsid w:val="000F178B"/>
    <w:rsid w:val="000F1AC6"/>
    <w:rsid w:val="000F301B"/>
    <w:rsid w:val="000F3D70"/>
    <w:rsid w:val="000F40F9"/>
    <w:rsid w:val="000F434D"/>
    <w:rsid w:val="000F442F"/>
    <w:rsid w:val="000F4788"/>
    <w:rsid w:val="000F4849"/>
    <w:rsid w:val="000F4C19"/>
    <w:rsid w:val="000F4F98"/>
    <w:rsid w:val="000F5614"/>
    <w:rsid w:val="000F5C22"/>
    <w:rsid w:val="000F69BC"/>
    <w:rsid w:val="000F6AF2"/>
    <w:rsid w:val="000F719B"/>
    <w:rsid w:val="000F760E"/>
    <w:rsid w:val="000F7636"/>
    <w:rsid w:val="000F77FF"/>
    <w:rsid w:val="0010060C"/>
    <w:rsid w:val="001008E1"/>
    <w:rsid w:val="00100C19"/>
    <w:rsid w:val="00100D00"/>
    <w:rsid w:val="00101650"/>
    <w:rsid w:val="001023BE"/>
    <w:rsid w:val="001024B6"/>
    <w:rsid w:val="00102509"/>
    <w:rsid w:val="00102603"/>
    <w:rsid w:val="00102792"/>
    <w:rsid w:val="00102917"/>
    <w:rsid w:val="001034A8"/>
    <w:rsid w:val="001034F2"/>
    <w:rsid w:val="0010352A"/>
    <w:rsid w:val="00103535"/>
    <w:rsid w:val="00103689"/>
    <w:rsid w:val="0010396A"/>
    <w:rsid w:val="00103A56"/>
    <w:rsid w:val="00103F5F"/>
    <w:rsid w:val="00104942"/>
    <w:rsid w:val="00105C9E"/>
    <w:rsid w:val="00106104"/>
    <w:rsid w:val="00106135"/>
    <w:rsid w:val="0010641F"/>
    <w:rsid w:val="001066B7"/>
    <w:rsid w:val="00106EBF"/>
    <w:rsid w:val="001070EC"/>
    <w:rsid w:val="001078F5"/>
    <w:rsid w:val="0011072A"/>
    <w:rsid w:val="001119ED"/>
    <w:rsid w:val="00111A02"/>
    <w:rsid w:val="00111C93"/>
    <w:rsid w:val="00112354"/>
    <w:rsid w:val="001123D6"/>
    <w:rsid w:val="00112498"/>
    <w:rsid w:val="001129B6"/>
    <w:rsid w:val="001129D6"/>
    <w:rsid w:val="00112A5B"/>
    <w:rsid w:val="0011372E"/>
    <w:rsid w:val="001138CE"/>
    <w:rsid w:val="00113B1B"/>
    <w:rsid w:val="00113D15"/>
    <w:rsid w:val="00114402"/>
    <w:rsid w:val="0011501C"/>
    <w:rsid w:val="00115AF6"/>
    <w:rsid w:val="001166BD"/>
    <w:rsid w:val="0011682C"/>
    <w:rsid w:val="001177E4"/>
    <w:rsid w:val="001178E4"/>
    <w:rsid w:val="001201D5"/>
    <w:rsid w:val="0012097D"/>
    <w:rsid w:val="00120CA0"/>
    <w:rsid w:val="00120F6F"/>
    <w:rsid w:val="001215AC"/>
    <w:rsid w:val="00121804"/>
    <w:rsid w:val="00121AE9"/>
    <w:rsid w:val="00122B6A"/>
    <w:rsid w:val="00123C53"/>
    <w:rsid w:val="00123ED6"/>
    <w:rsid w:val="00124D57"/>
    <w:rsid w:val="001263C1"/>
    <w:rsid w:val="00126436"/>
    <w:rsid w:val="001264F2"/>
    <w:rsid w:val="001265C2"/>
    <w:rsid w:val="00126BD1"/>
    <w:rsid w:val="00126E9F"/>
    <w:rsid w:val="00126EDC"/>
    <w:rsid w:val="00127282"/>
    <w:rsid w:val="00127E5B"/>
    <w:rsid w:val="00127F3F"/>
    <w:rsid w:val="001300CA"/>
    <w:rsid w:val="001300DA"/>
    <w:rsid w:val="00130387"/>
    <w:rsid w:val="001307A0"/>
    <w:rsid w:val="00130D1D"/>
    <w:rsid w:val="001314BA"/>
    <w:rsid w:val="0013155B"/>
    <w:rsid w:val="001315AE"/>
    <w:rsid w:val="00131BD5"/>
    <w:rsid w:val="00132183"/>
    <w:rsid w:val="00132247"/>
    <w:rsid w:val="00132340"/>
    <w:rsid w:val="00132622"/>
    <w:rsid w:val="001327F4"/>
    <w:rsid w:val="001328DF"/>
    <w:rsid w:val="00132F76"/>
    <w:rsid w:val="001331E2"/>
    <w:rsid w:val="00133278"/>
    <w:rsid w:val="001336FF"/>
    <w:rsid w:val="00133718"/>
    <w:rsid w:val="00133BE3"/>
    <w:rsid w:val="001343CB"/>
    <w:rsid w:val="00134517"/>
    <w:rsid w:val="001349FE"/>
    <w:rsid w:val="00134A40"/>
    <w:rsid w:val="00134B85"/>
    <w:rsid w:val="00134EFC"/>
    <w:rsid w:val="0013531B"/>
    <w:rsid w:val="00135387"/>
    <w:rsid w:val="00135A67"/>
    <w:rsid w:val="00135CDE"/>
    <w:rsid w:val="00135D3C"/>
    <w:rsid w:val="00136895"/>
    <w:rsid w:val="001375D8"/>
    <w:rsid w:val="00137701"/>
    <w:rsid w:val="0013777B"/>
    <w:rsid w:val="00137BC0"/>
    <w:rsid w:val="00137C38"/>
    <w:rsid w:val="00137CE9"/>
    <w:rsid w:val="00137D0B"/>
    <w:rsid w:val="00137E6D"/>
    <w:rsid w:val="00140290"/>
    <w:rsid w:val="00140E5F"/>
    <w:rsid w:val="001411A3"/>
    <w:rsid w:val="001414C1"/>
    <w:rsid w:val="00141605"/>
    <w:rsid w:val="0014197D"/>
    <w:rsid w:val="00142901"/>
    <w:rsid w:val="00142980"/>
    <w:rsid w:val="00142E9A"/>
    <w:rsid w:val="001445A8"/>
    <w:rsid w:val="00144675"/>
    <w:rsid w:val="0014493C"/>
    <w:rsid w:val="00144DFC"/>
    <w:rsid w:val="00144EF5"/>
    <w:rsid w:val="0014501D"/>
    <w:rsid w:val="00145BB5"/>
    <w:rsid w:val="00145E2E"/>
    <w:rsid w:val="00145FB3"/>
    <w:rsid w:val="00146434"/>
    <w:rsid w:val="00146677"/>
    <w:rsid w:val="00146746"/>
    <w:rsid w:val="00146F97"/>
    <w:rsid w:val="00146FE0"/>
    <w:rsid w:val="00147E31"/>
    <w:rsid w:val="0015049C"/>
    <w:rsid w:val="00150962"/>
    <w:rsid w:val="00150B28"/>
    <w:rsid w:val="00150BB1"/>
    <w:rsid w:val="0015119E"/>
    <w:rsid w:val="00152319"/>
    <w:rsid w:val="00152428"/>
    <w:rsid w:val="00152DDF"/>
    <w:rsid w:val="0015396D"/>
    <w:rsid w:val="00154717"/>
    <w:rsid w:val="00155B8A"/>
    <w:rsid w:val="00155E02"/>
    <w:rsid w:val="001565DB"/>
    <w:rsid w:val="0015677B"/>
    <w:rsid w:val="00156AEE"/>
    <w:rsid w:val="00157478"/>
    <w:rsid w:val="00157B8D"/>
    <w:rsid w:val="00157D47"/>
    <w:rsid w:val="001607A8"/>
    <w:rsid w:val="00160AA1"/>
    <w:rsid w:val="00160BCF"/>
    <w:rsid w:val="00160CB8"/>
    <w:rsid w:val="001615C5"/>
    <w:rsid w:val="001617B4"/>
    <w:rsid w:val="00161BBE"/>
    <w:rsid w:val="00162745"/>
    <w:rsid w:val="00163980"/>
    <w:rsid w:val="001649E7"/>
    <w:rsid w:val="00164BF6"/>
    <w:rsid w:val="0016564A"/>
    <w:rsid w:val="0016575C"/>
    <w:rsid w:val="00165BA9"/>
    <w:rsid w:val="00166920"/>
    <w:rsid w:val="00166FC2"/>
    <w:rsid w:val="001676BD"/>
    <w:rsid w:val="001679AA"/>
    <w:rsid w:val="00167B9C"/>
    <w:rsid w:val="00167BE5"/>
    <w:rsid w:val="00167C33"/>
    <w:rsid w:val="00167E60"/>
    <w:rsid w:val="001701B1"/>
    <w:rsid w:val="001704A8"/>
    <w:rsid w:val="001704F6"/>
    <w:rsid w:val="00170A1C"/>
    <w:rsid w:val="00170E6D"/>
    <w:rsid w:val="001719D3"/>
    <w:rsid w:val="00171E44"/>
    <w:rsid w:val="0017200A"/>
    <w:rsid w:val="00172182"/>
    <w:rsid w:val="00172974"/>
    <w:rsid w:val="00172E85"/>
    <w:rsid w:val="00173105"/>
    <w:rsid w:val="00173347"/>
    <w:rsid w:val="001734EB"/>
    <w:rsid w:val="00173AE2"/>
    <w:rsid w:val="00173C9E"/>
    <w:rsid w:val="0017422C"/>
    <w:rsid w:val="00174756"/>
    <w:rsid w:val="00174909"/>
    <w:rsid w:val="00174F69"/>
    <w:rsid w:val="00175348"/>
    <w:rsid w:val="001756B1"/>
    <w:rsid w:val="00175F64"/>
    <w:rsid w:val="001767BF"/>
    <w:rsid w:val="00176C0C"/>
    <w:rsid w:val="001771D3"/>
    <w:rsid w:val="0017731F"/>
    <w:rsid w:val="00180067"/>
    <w:rsid w:val="001806E5"/>
    <w:rsid w:val="00180966"/>
    <w:rsid w:val="00180BC0"/>
    <w:rsid w:val="001812E8"/>
    <w:rsid w:val="00181DCC"/>
    <w:rsid w:val="0018204E"/>
    <w:rsid w:val="001827E9"/>
    <w:rsid w:val="00182A6B"/>
    <w:rsid w:val="00182BEA"/>
    <w:rsid w:val="00183632"/>
    <w:rsid w:val="001838EE"/>
    <w:rsid w:val="00183F13"/>
    <w:rsid w:val="00184069"/>
    <w:rsid w:val="00184436"/>
    <w:rsid w:val="00184462"/>
    <w:rsid w:val="00184719"/>
    <w:rsid w:val="00184B27"/>
    <w:rsid w:val="00184D38"/>
    <w:rsid w:val="00184E71"/>
    <w:rsid w:val="0018523F"/>
    <w:rsid w:val="001853F7"/>
    <w:rsid w:val="0018608A"/>
    <w:rsid w:val="001860AF"/>
    <w:rsid w:val="001867C4"/>
    <w:rsid w:val="00186D41"/>
    <w:rsid w:val="00187001"/>
    <w:rsid w:val="00187142"/>
    <w:rsid w:val="00187C6D"/>
    <w:rsid w:val="00187CD0"/>
    <w:rsid w:val="00190093"/>
    <w:rsid w:val="00190AF6"/>
    <w:rsid w:val="00192014"/>
    <w:rsid w:val="00192044"/>
    <w:rsid w:val="00192524"/>
    <w:rsid w:val="0019356C"/>
    <w:rsid w:val="001936B9"/>
    <w:rsid w:val="001943D0"/>
    <w:rsid w:val="00194E40"/>
    <w:rsid w:val="00194F49"/>
    <w:rsid w:val="00195065"/>
    <w:rsid w:val="00195A90"/>
    <w:rsid w:val="00195E22"/>
    <w:rsid w:val="00195F3B"/>
    <w:rsid w:val="001963E1"/>
    <w:rsid w:val="00197BC7"/>
    <w:rsid w:val="00197E84"/>
    <w:rsid w:val="001A079D"/>
    <w:rsid w:val="001A0C0F"/>
    <w:rsid w:val="001A0F86"/>
    <w:rsid w:val="001A16C8"/>
    <w:rsid w:val="001A1D91"/>
    <w:rsid w:val="001A2BFE"/>
    <w:rsid w:val="001A2C5A"/>
    <w:rsid w:val="001A3594"/>
    <w:rsid w:val="001A36DC"/>
    <w:rsid w:val="001A37DD"/>
    <w:rsid w:val="001A45D8"/>
    <w:rsid w:val="001A4C1D"/>
    <w:rsid w:val="001A4E80"/>
    <w:rsid w:val="001A53C9"/>
    <w:rsid w:val="001A540C"/>
    <w:rsid w:val="001A549D"/>
    <w:rsid w:val="001A5933"/>
    <w:rsid w:val="001A599B"/>
    <w:rsid w:val="001A5CDB"/>
    <w:rsid w:val="001A5EF6"/>
    <w:rsid w:val="001A5F20"/>
    <w:rsid w:val="001A696F"/>
    <w:rsid w:val="001A6FB4"/>
    <w:rsid w:val="001A703B"/>
    <w:rsid w:val="001A746F"/>
    <w:rsid w:val="001A7778"/>
    <w:rsid w:val="001A7922"/>
    <w:rsid w:val="001A79B1"/>
    <w:rsid w:val="001B003C"/>
    <w:rsid w:val="001B0578"/>
    <w:rsid w:val="001B05F6"/>
    <w:rsid w:val="001B0FE5"/>
    <w:rsid w:val="001B131F"/>
    <w:rsid w:val="001B1932"/>
    <w:rsid w:val="001B1A38"/>
    <w:rsid w:val="001B1E8C"/>
    <w:rsid w:val="001B1EC2"/>
    <w:rsid w:val="001B1FBE"/>
    <w:rsid w:val="001B262C"/>
    <w:rsid w:val="001B2691"/>
    <w:rsid w:val="001B2B70"/>
    <w:rsid w:val="001B32FB"/>
    <w:rsid w:val="001B3397"/>
    <w:rsid w:val="001B35B8"/>
    <w:rsid w:val="001B39CB"/>
    <w:rsid w:val="001B3B12"/>
    <w:rsid w:val="001B4002"/>
    <w:rsid w:val="001B4744"/>
    <w:rsid w:val="001B4776"/>
    <w:rsid w:val="001B5EF7"/>
    <w:rsid w:val="001B5F3B"/>
    <w:rsid w:val="001B61D8"/>
    <w:rsid w:val="001B63AC"/>
    <w:rsid w:val="001B6A92"/>
    <w:rsid w:val="001B7E8B"/>
    <w:rsid w:val="001C0476"/>
    <w:rsid w:val="001C0AD0"/>
    <w:rsid w:val="001C0C31"/>
    <w:rsid w:val="001C0CED"/>
    <w:rsid w:val="001C0FF5"/>
    <w:rsid w:val="001C1303"/>
    <w:rsid w:val="001C13BD"/>
    <w:rsid w:val="001C179F"/>
    <w:rsid w:val="001C2645"/>
    <w:rsid w:val="001C3189"/>
    <w:rsid w:val="001C3320"/>
    <w:rsid w:val="001C4400"/>
    <w:rsid w:val="001C4481"/>
    <w:rsid w:val="001C4746"/>
    <w:rsid w:val="001C49D7"/>
    <w:rsid w:val="001C4AF3"/>
    <w:rsid w:val="001C4BD4"/>
    <w:rsid w:val="001C4BD9"/>
    <w:rsid w:val="001C4D9C"/>
    <w:rsid w:val="001C54BE"/>
    <w:rsid w:val="001C5974"/>
    <w:rsid w:val="001C5D25"/>
    <w:rsid w:val="001C5D72"/>
    <w:rsid w:val="001C605F"/>
    <w:rsid w:val="001C60DC"/>
    <w:rsid w:val="001C633C"/>
    <w:rsid w:val="001C64CD"/>
    <w:rsid w:val="001C65C4"/>
    <w:rsid w:val="001C7364"/>
    <w:rsid w:val="001C78FB"/>
    <w:rsid w:val="001C7D8D"/>
    <w:rsid w:val="001D0169"/>
    <w:rsid w:val="001D05E5"/>
    <w:rsid w:val="001D0D9C"/>
    <w:rsid w:val="001D0EF9"/>
    <w:rsid w:val="001D1305"/>
    <w:rsid w:val="001D1318"/>
    <w:rsid w:val="001D1560"/>
    <w:rsid w:val="001D1647"/>
    <w:rsid w:val="001D204E"/>
    <w:rsid w:val="001D2124"/>
    <w:rsid w:val="001D256D"/>
    <w:rsid w:val="001D283E"/>
    <w:rsid w:val="001D2864"/>
    <w:rsid w:val="001D2B26"/>
    <w:rsid w:val="001D2EA6"/>
    <w:rsid w:val="001D2EB8"/>
    <w:rsid w:val="001D3380"/>
    <w:rsid w:val="001D3681"/>
    <w:rsid w:val="001D4101"/>
    <w:rsid w:val="001D4205"/>
    <w:rsid w:val="001D43A8"/>
    <w:rsid w:val="001D44E8"/>
    <w:rsid w:val="001D497F"/>
    <w:rsid w:val="001D4D64"/>
    <w:rsid w:val="001D52F8"/>
    <w:rsid w:val="001D5329"/>
    <w:rsid w:val="001D5D71"/>
    <w:rsid w:val="001D68B2"/>
    <w:rsid w:val="001D68F0"/>
    <w:rsid w:val="001D69D1"/>
    <w:rsid w:val="001D6C9C"/>
    <w:rsid w:val="001D6E89"/>
    <w:rsid w:val="001D725C"/>
    <w:rsid w:val="001D7373"/>
    <w:rsid w:val="001E08D4"/>
    <w:rsid w:val="001E08E9"/>
    <w:rsid w:val="001E0AD6"/>
    <w:rsid w:val="001E0C65"/>
    <w:rsid w:val="001E1CE2"/>
    <w:rsid w:val="001E1DB0"/>
    <w:rsid w:val="001E1EF8"/>
    <w:rsid w:val="001E3092"/>
    <w:rsid w:val="001E326D"/>
    <w:rsid w:val="001E4559"/>
    <w:rsid w:val="001E4594"/>
    <w:rsid w:val="001E4812"/>
    <w:rsid w:val="001E4E6F"/>
    <w:rsid w:val="001E5020"/>
    <w:rsid w:val="001E5180"/>
    <w:rsid w:val="001E5517"/>
    <w:rsid w:val="001E58E0"/>
    <w:rsid w:val="001E6374"/>
    <w:rsid w:val="001E6461"/>
    <w:rsid w:val="001E6577"/>
    <w:rsid w:val="001E6909"/>
    <w:rsid w:val="001E6DD5"/>
    <w:rsid w:val="001E750D"/>
    <w:rsid w:val="001E7561"/>
    <w:rsid w:val="001E7ED9"/>
    <w:rsid w:val="001F1992"/>
    <w:rsid w:val="001F19A4"/>
    <w:rsid w:val="001F1F2C"/>
    <w:rsid w:val="001F1F6A"/>
    <w:rsid w:val="001F22A4"/>
    <w:rsid w:val="001F25C3"/>
    <w:rsid w:val="001F2A61"/>
    <w:rsid w:val="001F3240"/>
    <w:rsid w:val="001F41CF"/>
    <w:rsid w:val="001F45D5"/>
    <w:rsid w:val="001F46BB"/>
    <w:rsid w:val="001F4A8D"/>
    <w:rsid w:val="001F51FD"/>
    <w:rsid w:val="001F5474"/>
    <w:rsid w:val="001F58DE"/>
    <w:rsid w:val="001F6186"/>
    <w:rsid w:val="001F638A"/>
    <w:rsid w:val="001F652A"/>
    <w:rsid w:val="001F6E47"/>
    <w:rsid w:val="001F6E5B"/>
    <w:rsid w:val="001F79D5"/>
    <w:rsid w:val="0020018C"/>
    <w:rsid w:val="0020055D"/>
    <w:rsid w:val="00200761"/>
    <w:rsid w:val="00200E62"/>
    <w:rsid w:val="002015CE"/>
    <w:rsid w:val="00201C4B"/>
    <w:rsid w:val="00202700"/>
    <w:rsid w:val="00202B69"/>
    <w:rsid w:val="00202E5C"/>
    <w:rsid w:val="00202F20"/>
    <w:rsid w:val="002043FC"/>
    <w:rsid w:val="00204D53"/>
    <w:rsid w:val="00204E2A"/>
    <w:rsid w:val="00204FB5"/>
    <w:rsid w:val="00205476"/>
    <w:rsid w:val="0020550F"/>
    <w:rsid w:val="002058FD"/>
    <w:rsid w:val="00205C5C"/>
    <w:rsid w:val="00205FAE"/>
    <w:rsid w:val="00206130"/>
    <w:rsid w:val="002065C3"/>
    <w:rsid w:val="0020698D"/>
    <w:rsid w:val="00207310"/>
    <w:rsid w:val="00207B2E"/>
    <w:rsid w:val="002106B1"/>
    <w:rsid w:val="002107D0"/>
    <w:rsid w:val="00210AE9"/>
    <w:rsid w:val="00210B3B"/>
    <w:rsid w:val="00210EBF"/>
    <w:rsid w:val="00211CC1"/>
    <w:rsid w:val="00212786"/>
    <w:rsid w:val="002129E0"/>
    <w:rsid w:val="00212A79"/>
    <w:rsid w:val="00212D9D"/>
    <w:rsid w:val="0021354F"/>
    <w:rsid w:val="00213A73"/>
    <w:rsid w:val="00215147"/>
    <w:rsid w:val="002159AC"/>
    <w:rsid w:val="00216398"/>
    <w:rsid w:val="0021755E"/>
    <w:rsid w:val="002176B6"/>
    <w:rsid w:val="00217AD4"/>
    <w:rsid w:val="0022015B"/>
    <w:rsid w:val="002215F0"/>
    <w:rsid w:val="00221D3C"/>
    <w:rsid w:val="002220D8"/>
    <w:rsid w:val="00222101"/>
    <w:rsid w:val="00222277"/>
    <w:rsid w:val="002229D0"/>
    <w:rsid w:val="00222C95"/>
    <w:rsid w:val="00222F06"/>
    <w:rsid w:val="00222F8B"/>
    <w:rsid w:val="00223979"/>
    <w:rsid w:val="00223E5E"/>
    <w:rsid w:val="002243BC"/>
    <w:rsid w:val="002247C0"/>
    <w:rsid w:val="00224916"/>
    <w:rsid w:val="0022492F"/>
    <w:rsid w:val="00224AD0"/>
    <w:rsid w:val="0022524E"/>
    <w:rsid w:val="002255D0"/>
    <w:rsid w:val="002259AC"/>
    <w:rsid w:val="00225CA4"/>
    <w:rsid w:val="002264A7"/>
    <w:rsid w:val="002269AB"/>
    <w:rsid w:val="00226B42"/>
    <w:rsid w:val="00226D55"/>
    <w:rsid w:val="00226E2E"/>
    <w:rsid w:val="002275BD"/>
    <w:rsid w:val="00227A1D"/>
    <w:rsid w:val="00227E2E"/>
    <w:rsid w:val="002305C1"/>
    <w:rsid w:val="00231A1E"/>
    <w:rsid w:val="00231B71"/>
    <w:rsid w:val="00231BA1"/>
    <w:rsid w:val="00231D29"/>
    <w:rsid w:val="002320D9"/>
    <w:rsid w:val="00232678"/>
    <w:rsid w:val="00232DD9"/>
    <w:rsid w:val="0023304F"/>
    <w:rsid w:val="002330EA"/>
    <w:rsid w:val="002339FE"/>
    <w:rsid w:val="00233BD2"/>
    <w:rsid w:val="00233C0B"/>
    <w:rsid w:val="00233D1D"/>
    <w:rsid w:val="00233D4A"/>
    <w:rsid w:val="0023408F"/>
    <w:rsid w:val="00234200"/>
    <w:rsid w:val="00234663"/>
    <w:rsid w:val="00234DE1"/>
    <w:rsid w:val="002353AB"/>
    <w:rsid w:val="00235503"/>
    <w:rsid w:val="002363E9"/>
    <w:rsid w:val="0023695D"/>
    <w:rsid w:val="0023763B"/>
    <w:rsid w:val="00237C79"/>
    <w:rsid w:val="00237CAA"/>
    <w:rsid w:val="00237EDA"/>
    <w:rsid w:val="0024024E"/>
    <w:rsid w:val="00240BDA"/>
    <w:rsid w:val="0024121D"/>
    <w:rsid w:val="002414E8"/>
    <w:rsid w:val="00241ACE"/>
    <w:rsid w:val="00241C36"/>
    <w:rsid w:val="0024384C"/>
    <w:rsid w:val="00244623"/>
    <w:rsid w:val="00244B06"/>
    <w:rsid w:val="002451D7"/>
    <w:rsid w:val="0024569B"/>
    <w:rsid w:val="00245F41"/>
    <w:rsid w:val="0024612D"/>
    <w:rsid w:val="0024615B"/>
    <w:rsid w:val="00246368"/>
    <w:rsid w:val="0024653E"/>
    <w:rsid w:val="00246E8B"/>
    <w:rsid w:val="00247AC6"/>
    <w:rsid w:val="00247D1D"/>
    <w:rsid w:val="002504AA"/>
    <w:rsid w:val="0025080E"/>
    <w:rsid w:val="00250F3A"/>
    <w:rsid w:val="0025136D"/>
    <w:rsid w:val="0025151D"/>
    <w:rsid w:val="002516B0"/>
    <w:rsid w:val="002516F5"/>
    <w:rsid w:val="0025351A"/>
    <w:rsid w:val="0025370C"/>
    <w:rsid w:val="0025425C"/>
    <w:rsid w:val="00254348"/>
    <w:rsid w:val="00254444"/>
    <w:rsid w:val="00255124"/>
    <w:rsid w:val="002551D6"/>
    <w:rsid w:val="002552D0"/>
    <w:rsid w:val="00255D70"/>
    <w:rsid w:val="00256193"/>
    <w:rsid w:val="002563E3"/>
    <w:rsid w:val="00256926"/>
    <w:rsid w:val="00256A00"/>
    <w:rsid w:val="00256A6D"/>
    <w:rsid w:val="002573C0"/>
    <w:rsid w:val="00257426"/>
    <w:rsid w:val="0025745D"/>
    <w:rsid w:val="002577DD"/>
    <w:rsid w:val="002578A9"/>
    <w:rsid w:val="00260848"/>
    <w:rsid w:val="00260FFC"/>
    <w:rsid w:val="00261BDA"/>
    <w:rsid w:val="00261C46"/>
    <w:rsid w:val="002628AE"/>
    <w:rsid w:val="002629BC"/>
    <w:rsid w:val="00263F34"/>
    <w:rsid w:val="00263FE2"/>
    <w:rsid w:val="002650EF"/>
    <w:rsid w:val="0026515E"/>
    <w:rsid w:val="00265333"/>
    <w:rsid w:val="002654B0"/>
    <w:rsid w:val="00265B2A"/>
    <w:rsid w:val="00266B46"/>
    <w:rsid w:val="00267135"/>
    <w:rsid w:val="00267161"/>
    <w:rsid w:val="002672C8"/>
    <w:rsid w:val="00267464"/>
    <w:rsid w:val="0027024A"/>
    <w:rsid w:val="00270CAB"/>
    <w:rsid w:val="002710E1"/>
    <w:rsid w:val="002718DB"/>
    <w:rsid w:val="0027348C"/>
    <w:rsid w:val="002742B2"/>
    <w:rsid w:val="002745F5"/>
    <w:rsid w:val="00275319"/>
    <w:rsid w:val="00275474"/>
    <w:rsid w:val="00275970"/>
    <w:rsid w:val="002761B8"/>
    <w:rsid w:val="00276773"/>
    <w:rsid w:val="002768C3"/>
    <w:rsid w:val="00276A49"/>
    <w:rsid w:val="002773F5"/>
    <w:rsid w:val="00277A08"/>
    <w:rsid w:val="00277D3B"/>
    <w:rsid w:val="00277ED8"/>
    <w:rsid w:val="00277F63"/>
    <w:rsid w:val="00280257"/>
    <w:rsid w:val="0028031F"/>
    <w:rsid w:val="002804B3"/>
    <w:rsid w:val="0028096F"/>
    <w:rsid w:val="002810A6"/>
    <w:rsid w:val="00281F7E"/>
    <w:rsid w:val="00282313"/>
    <w:rsid w:val="00282917"/>
    <w:rsid w:val="00282EBA"/>
    <w:rsid w:val="00283947"/>
    <w:rsid w:val="00284125"/>
    <w:rsid w:val="0028425C"/>
    <w:rsid w:val="0028433F"/>
    <w:rsid w:val="00284354"/>
    <w:rsid w:val="0028456B"/>
    <w:rsid w:val="00284C42"/>
    <w:rsid w:val="00285B58"/>
    <w:rsid w:val="002864A9"/>
    <w:rsid w:val="0028657B"/>
    <w:rsid w:val="0028664D"/>
    <w:rsid w:val="00287146"/>
    <w:rsid w:val="002871B1"/>
    <w:rsid w:val="002877F8"/>
    <w:rsid w:val="00287B92"/>
    <w:rsid w:val="00287CB5"/>
    <w:rsid w:val="00287FEB"/>
    <w:rsid w:val="00290611"/>
    <w:rsid w:val="0029081B"/>
    <w:rsid w:val="00290A72"/>
    <w:rsid w:val="00290F6B"/>
    <w:rsid w:val="002912DB"/>
    <w:rsid w:val="00291546"/>
    <w:rsid w:val="0029175F"/>
    <w:rsid w:val="00291A85"/>
    <w:rsid w:val="00291DAC"/>
    <w:rsid w:val="00291DEF"/>
    <w:rsid w:val="00292312"/>
    <w:rsid w:val="002935AF"/>
    <w:rsid w:val="00293AB0"/>
    <w:rsid w:val="002943C0"/>
    <w:rsid w:val="002945A6"/>
    <w:rsid w:val="002951A2"/>
    <w:rsid w:val="00295270"/>
    <w:rsid w:val="0029570D"/>
    <w:rsid w:val="00295B12"/>
    <w:rsid w:val="00295C50"/>
    <w:rsid w:val="00295E98"/>
    <w:rsid w:val="00296020"/>
    <w:rsid w:val="00296075"/>
    <w:rsid w:val="0029667C"/>
    <w:rsid w:val="00296AEA"/>
    <w:rsid w:val="00296E9E"/>
    <w:rsid w:val="00297D83"/>
    <w:rsid w:val="002A0179"/>
    <w:rsid w:val="002A0436"/>
    <w:rsid w:val="002A06B1"/>
    <w:rsid w:val="002A0E22"/>
    <w:rsid w:val="002A129B"/>
    <w:rsid w:val="002A158D"/>
    <w:rsid w:val="002A1C9B"/>
    <w:rsid w:val="002A1F99"/>
    <w:rsid w:val="002A2AB6"/>
    <w:rsid w:val="002A2AFE"/>
    <w:rsid w:val="002A2E11"/>
    <w:rsid w:val="002A34BF"/>
    <w:rsid w:val="002A37AF"/>
    <w:rsid w:val="002A4125"/>
    <w:rsid w:val="002A4356"/>
    <w:rsid w:val="002A468A"/>
    <w:rsid w:val="002A47B2"/>
    <w:rsid w:val="002A4FBB"/>
    <w:rsid w:val="002A5534"/>
    <w:rsid w:val="002A6E12"/>
    <w:rsid w:val="002A6F8D"/>
    <w:rsid w:val="002A79A6"/>
    <w:rsid w:val="002A7FEE"/>
    <w:rsid w:val="002B0553"/>
    <w:rsid w:val="002B0B6B"/>
    <w:rsid w:val="002B0BED"/>
    <w:rsid w:val="002B1467"/>
    <w:rsid w:val="002B1548"/>
    <w:rsid w:val="002B1744"/>
    <w:rsid w:val="002B1B2A"/>
    <w:rsid w:val="002B266E"/>
    <w:rsid w:val="002B32B1"/>
    <w:rsid w:val="002B3393"/>
    <w:rsid w:val="002B3462"/>
    <w:rsid w:val="002B40E4"/>
    <w:rsid w:val="002B4237"/>
    <w:rsid w:val="002B4F52"/>
    <w:rsid w:val="002B552F"/>
    <w:rsid w:val="002B55EE"/>
    <w:rsid w:val="002B5764"/>
    <w:rsid w:val="002B5AF3"/>
    <w:rsid w:val="002B63C0"/>
    <w:rsid w:val="002B6635"/>
    <w:rsid w:val="002B6706"/>
    <w:rsid w:val="002B6BC2"/>
    <w:rsid w:val="002B6D73"/>
    <w:rsid w:val="002B6E3E"/>
    <w:rsid w:val="002B74A6"/>
    <w:rsid w:val="002B77FF"/>
    <w:rsid w:val="002C0378"/>
    <w:rsid w:val="002C040F"/>
    <w:rsid w:val="002C0437"/>
    <w:rsid w:val="002C085B"/>
    <w:rsid w:val="002C0C19"/>
    <w:rsid w:val="002C1DF5"/>
    <w:rsid w:val="002C3DF4"/>
    <w:rsid w:val="002C3E69"/>
    <w:rsid w:val="002C435F"/>
    <w:rsid w:val="002C4568"/>
    <w:rsid w:val="002C5145"/>
    <w:rsid w:val="002C596D"/>
    <w:rsid w:val="002C5AB9"/>
    <w:rsid w:val="002C6136"/>
    <w:rsid w:val="002C6521"/>
    <w:rsid w:val="002C68AC"/>
    <w:rsid w:val="002C73A1"/>
    <w:rsid w:val="002C7541"/>
    <w:rsid w:val="002C756B"/>
    <w:rsid w:val="002C76B9"/>
    <w:rsid w:val="002C77EA"/>
    <w:rsid w:val="002C7DAC"/>
    <w:rsid w:val="002C7F7A"/>
    <w:rsid w:val="002D02F0"/>
    <w:rsid w:val="002D06E6"/>
    <w:rsid w:val="002D0B6B"/>
    <w:rsid w:val="002D1723"/>
    <w:rsid w:val="002D1B05"/>
    <w:rsid w:val="002D1B96"/>
    <w:rsid w:val="002D1C05"/>
    <w:rsid w:val="002D1D9C"/>
    <w:rsid w:val="002D241B"/>
    <w:rsid w:val="002D2B54"/>
    <w:rsid w:val="002D3410"/>
    <w:rsid w:val="002D3A5B"/>
    <w:rsid w:val="002D3A8D"/>
    <w:rsid w:val="002D3BB6"/>
    <w:rsid w:val="002D4C90"/>
    <w:rsid w:val="002D4CBC"/>
    <w:rsid w:val="002D4CF6"/>
    <w:rsid w:val="002D4E08"/>
    <w:rsid w:val="002D4FD8"/>
    <w:rsid w:val="002D5C6F"/>
    <w:rsid w:val="002D5D7E"/>
    <w:rsid w:val="002D73C7"/>
    <w:rsid w:val="002D761B"/>
    <w:rsid w:val="002D7629"/>
    <w:rsid w:val="002D7ED4"/>
    <w:rsid w:val="002E03B5"/>
    <w:rsid w:val="002E0838"/>
    <w:rsid w:val="002E1637"/>
    <w:rsid w:val="002E1A2E"/>
    <w:rsid w:val="002E23FC"/>
    <w:rsid w:val="002E2808"/>
    <w:rsid w:val="002E2E36"/>
    <w:rsid w:val="002E2E5E"/>
    <w:rsid w:val="002E34FE"/>
    <w:rsid w:val="002E376E"/>
    <w:rsid w:val="002E38F5"/>
    <w:rsid w:val="002E5322"/>
    <w:rsid w:val="002E543F"/>
    <w:rsid w:val="002E5442"/>
    <w:rsid w:val="002E5AC6"/>
    <w:rsid w:val="002E5B52"/>
    <w:rsid w:val="002E65C0"/>
    <w:rsid w:val="002E681A"/>
    <w:rsid w:val="002E6839"/>
    <w:rsid w:val="002E6A80"/>
    <w:rsid w:val="002E7BD9"/>
    <w:rsid w:val="002F0023"/>
    <w:rsid w:val="002F0067"/>
    <w:rsid w:val="002F01E0"/>
    <w:rsid w:val="002F0221"/>
    <w:rsid w:val="002F0960"/>
    <w:rsid w:val="002F0B85"/>
    <w:rsid w:val="002F0FCF"/>
    <w:rsid w:val="002F1006"/>
    <w:rsid w:val="002F16EE"/>
    <w:rsid w:val="002F17D5"/>
    <w:rsid w:val="002F40A4"/>
    <w:rsid w:val="002F40B8"/>
    <w:rsid w:val="002F4401"/>
    <w:rsid w:val="002F4DD0"/>
    <w:rsid w:val="002F5861"/>
    <w:rsid w:val="002F5B53"/>
    <w:rsid w:val="002F6041"/>
    <w:rsid w:val="002F611C"/>
    <w:rsid w:val="002F6189"/>
    <w:rsid w:val="002F66EB"/>
    <w:rsid w:val="002F711C"/>
    <w:rsid w:val="003006A4"/>
    <w:rsid w:val="003014CF"/>
    <w:rsid w:val="00301747"/>
    <w:rsid w:val="003019CE"/>
    <w:rsid w:val="00302176"/>
    <w:rsid w:val="003023CA"/>
    <w:rsid w:val="00302B34"/>
    <w:rsid w:val="00302EBE"/>
    <w:rsid w:val="00304117"/>
    <w:rsid w:val="003042B9"/>
    <w:rsid w:val="003044C6"/>
    <w:rsid w:val="00304693"/>
    <w:rsid w:val="00304B71"/>
    <w:rsid w:val="00305204"/>
    <w:rsid w:val="00305785"/>
    <w:rsid w:val="00306331"/>
    <w:rsid w:val="00306357"/>
    <w:rsid w:val="00307228"/>
    <w:rsid w:val="0030738E"/>
    <w:rsid w:val="00307C6A"/>
    <w:rsid w:val="00307D9F"/>
    <w:rsid w:val="00307F4D"/>
    <w:rsid w:val="003100BD"/>
    <w:rsid w:val="0031015F"/>
    <w:rsid w:val="003107FB"/>
    <w:rsid w:val="00310D5B"/>
    <w:rsid w:val="00310DC2"/>
    <w:rsid w:val="0031133D"/>
    <w:rsid w:val="00311880"/>
    <w:rsid w:val="00311931"/>
    <w:rsid w:val="00312982"/>
    <w:rsid w:val="00312AB5"/>
    <w:rsid w:val="00312B7D"/>
    <w:rsid w:val="00312DBD"/>
    <w:rsid w:val="00312E2B"/>
    <w:rsid w:val="00312EC4"/>
    <w:rsid w:val="00312EED"/>
    <w:rsid w:val="00313A8D"/>
    <w:rsid w:val="00313FC0"/>
    <w:rsid w:val="00314857"/>
    <w:rsid w:val="00314A96"/>
    <w:rsid w:val="00314C5F"/>
    <w:rsid w:val="00315166"/>
    <w:rsid w:val="003159B5"/>
    <w:rsid w:val="00315C44"/>
    <w:rsid w:val="00316169"/>
    <w:rsid w:val="0031617E"/>
    <w:rsid w:val="00316311"/>
    <w:rsid w:val="003163E2"/>
    <w:rsid w:val="003166B4"/>
    <w:rsid w:val="0031685E"/>
    <w:rsid w:val="003176C3"/>
    <w:rsid w:val="00317909"/>
    <w:rsid w:val="00317A14"/>
    <w:rsid w:val="00317ECA"/>
    <w:rsid w:val="00320212"/>
    <w:rsid w:val="0032065F"/>
    <w:rsid w:val="00320720"/>
    <w:rsid w:val="00320B01"/>
    <w:rsid w:val="00320E96"/>
    <w:rsid w:val="00320EF2"/>
    <w:rsid w:val="0032153A"/>
    <w:rsid w:val="003218F1"/>
    <w:rsid w:val="00321AF4"/>
    <w:rsid w:val="00321E89"/>
    <w:rsid w:val="00322822"/>
    <w:rsid w:val="00322CA1"/>
    <w:rsid w:val="00323E54"/>
    <w:rsid w:val="00324322"/>
    <w:rsid w:val="00324E9F"/>
    <w:rsid w:val="00325051"/>
    <w:rsid w:val="00325368"/>
    <w:rsid w:val="003253A0"/>
    <w:rsid w:val="00325515"/>
    <w:rsid w:val="003255AB"/>
    <w:rsid w:val="00326A52"/>
    <w:rsid w:val="00326B41"/>
    <w:rsid w:val="0032711C"/>
    <w:rsid w:val="0032736B"/>
    <w:rsid w:val="003274B6"/>
    <w:rsid w:val="00327A44"/>
    <w:rsid w:val="00330851"/>
    <w:rsid w:val="00330BED"/>
    <w:rsid w:val="00331039"/>
    <w:rsid w:val="00331788"/>
    <w:rsid w:val="00331941"/>
    <w:rsid w:val="003319BE"/>
    <w:rsid w:val="00332791"/>
    <w:rsid w:val="003327F8"/>
    <w:rsid w:val="00332812"/>
    <w:rsid w:val="00332A48"/>
    <w:rsid w:val="00332AD2"/>
    <w:rsid w:val="00332BE7"/>
    <w:rsid w:val="00332D63"/>
    <w:rsid w:val="0033350F"/>
    <w:rsid w:val="003337A5"/>
    <w:rsid w:val="00333ABF"/>
    <w:rsid w:val="00334073"/>
    <w:rsid w:val="00334791"/>
    <w:rsid w:val="003347D5"/>
    <w:rsid w:val="00334A45"/>
    <w:rsid w:val="00334C79"/>
    <w:rsid w:val="00335023"/>
    <w:rsid w:val="00335480"/>
    <w:rsid w:val="00335980"/>
    <w:rsid w:val="00335AE6"/>
    <w:rsid w:val="00335D4D"/>
    <w:rsid w:val="00336416"/>
    <w:rsid w:val="0033696D"/>
    <w:rsid w:val="00336F41"/>
    <w:rsid w:val="0033770A"/>
    <w:rsid w:val="00337841"/>
    <w:rsid w:val="00337A50"/>
    <w:rsid w:val="00337C76"/>
    <w:rsid w:val="00340225"/>
    <w:rsid w:val="0034037E"/>
    <w:rsid w:val="00340867"/>
    <w:rsid w:val="00340982"/>
    <w:rsid w:val="003415E7"/>
    <w:rsid w:val="00341969"/>
    <w:rsid w:val="00342EFF"/>
    <w:rsid w:val="00343182"/>
    <w:rsid w:val="00343B12"/>
    <w:rsid w:val="003445EF"/>
    <w:rsid w:val="003447ED"/>
    <w:rsid w:val="00346125"/>
    <w:rsid w:val="00347E74"/>
    <w:rsid w:val="003502C6"/>
    <w:rsid w:val="00350B29"/>
    <w:rsid w:val="00350DC9"/>
    <w:rsid w:val="00350F0E"/>
    <w:rsid w:val="00351687"/>
    <w:rsid w:val="00351CA3"/>
    <w:rsid w:val="00351E00"/>
    <w:rsid w:val="003524B4"/>
    <w:rsid w:val="003525C2"/>
    <w:rsid w:val="00352F5A"/>
    <w:rsid w:val="00352F8B"/>
    <w:rsid w:val="00352FA6"/>
    <w:rsid w:val="003534D4"/>
    <w:rsid w:val="003538DB"/>
    <w:rsid w:val="003553B5"/>
    <w:rsid w:val="0035560C"/>
    <w:rsid w:val="003562A8"/>
    <w:rsid w:val="00357675"/>
    <w:rsid w:val="00360634"/>
    <w:rsid w:val="0036091B"/>
    <w:rsid w:val="0036125A"/>
    <w:rsid w:val="00361636"/>
    <w:rsid w:val="003616C8"/>
    <w:rsid w:val="00361952"/>
    <w:rsid w:val="00361997"/>
    <w:rsid w:val="00361D4B"/>
    <w:rsid w:val="0036229A"/>
    <w:rsid w:val="003624C4"/>
    <w:rsid w:val="00362A66"/>
    <w:rsid w:val="00362E30"/>
    <w:rsid w:val="00362E8F"/>
    <w:rsid w:val="00362F8A"/>
    <w:rsid w:val="00363382"/>
    <w:rsid w:val="0036386B"/>
    <w:rsid w:val="00363C93"/>
    <w:rsid w:val="00363F58"/>
    <w:rsid w:val="00364557"/>
    <w:rsid w:val="003646ED"/>
    <w:rsid w:val="00364B39"/>
    <w:rsid w:val="00365045"/>
    <w:rsid w:val="00365287"/>
    <w:rsid w:val="0036528F"/>
    <w:rsid w:val="00365DDB"/>
    <w:rsid w:val="0036675E"/>
    <w:rsid w:val="00366D61"/>
    <w:rsid w:val="00366DBA"/>
    <w:rsid w:val="003671FD"/>
    <w:rsid w:val="003675EE"/>
    <w:rsid w:val="00367BF9"/>
    <w:rsid w:val="0037009F"/>
    <w:rsid w:val="00370981"/>
    <w:rsid w:val="00370FA8"/>
    <w:rsid w:val="0037132F"/>
    <w:rsid w:val="003716C9"/>
    <w:rsid w:val="00371749"/>
    <w:rsid w:val="00371990"/>
    <w:rsid w:val="0037200B"/>
    <w:rsid w:val="0037261F"/>
    <w:rsid w:val="0037322A"/>
    <w:rsid w:val="00373683"/>
    <w:rsid w:val="00373D70"/>
    <w:rsid w:val="00374420"/>
    <w:rsid w:val="00374B36"/>
    <w:rsid w:val="00374D1A"/>
    <w:rsid w:val="003755C0"/>
    <w:rsid w:val="003758B2"/>
    <w:rsid w:val="00376D95"/>
    <w:rsid w:val="00377114"/>
    <w:rsid w:val="00377564"/>
    <w:rsid w:val="0037790C"/>
    <w:rsid w:val="00377CB0"/>
    <w:rsid w:val="00380220"/>
    <w:rsid w:val="0038045C"/>
    <w:rsid w:val="003816BB"/>
    <w:rsid w:val="00381E70"/>
    <w:rsid w:val="00381EA9"/>
    <w:rsid w:val="00382869"/>
    <w:rsid w:val="003828FE"/>
    <w:rsid w:val="00382912"/>
    <w:rsid w:val="003834FF"/>
    <w:rsid w:val="003838E8"/>
    <w:rsid w:val="00383A9A"/>
    <w:rsid w:val="00383CD5"/>
    <w:rsid w:val="003840C2"/>
    <w:rsid w:val="003841B1"/>
    <w:rsid w:val="003842D5"/>
    <w:rsid w:val="00384B51"/>
    <w:rsid w:val="00384D1A"/>
    <w:rsid w:val="00384D37"/>
    <w:rsid w:val="003852A1"/>
    <w:rsid w:val="00385766"/>
    <w:rsid w:val="00385775"/>
    <w:rsid w:val="0038599F"/>
    <w:rsid w:val="0038613A"/>
    <w:rsid w:val="003862CA"/>
    <w:rsid w:val="00386458"/>
    <w:rsid w:val="0038665C"/>
    <w:rsid w:val="00386B8A"/>
    <w:rsid w:val="00387349"/>
    <w:rsid w:val="00387648"/>
    <w:rsid w:val="00387C02"/>
    <w:rsid w:val="00387F45"/>
    <w:rsid w:val="003904A6"/>
    <w:rsid w:val="00390758"/>
    <w:rsid w:val="003907F5"/>
    <w:rsid w:val="00391414"/>
    <w:rsid w:val="00391CC9"/>
    <w:rsid w:val="003926A2"/>
    <w:rsid w:val="00392966"/>
    <w:rsid w:val="00392FF6"/>
    <w:rsid w:val="00393346"/>
    <w:rsid w:val="00394081"/>
    <w:rsid w:val="00394342"/>
    <w:rsid w:val="00394C66"/>
    <w:rsid w:val="00394EC7"/>
    <w:rsid w:val="0039594A"/>
    <w:rsid w:val="00395974"/>
    <w:rsid w:val="003964A5"/>
    <w:rsid w:val="003A03B3"/>
    <w:rsid w:val="003A043C"/>
    <w:rsid w:val="003A05DF"/>
    <w:rsid w:val="003A0679"/>
    <w:rsid w:val="003A0998"/>
    <w:rsid w:val="003A0D2A"/>
    <w:rsid w:val="003A1040"/>
    <w:rsid w:val="003A2041"/>
    <w:rsid w:val="003A2172"/>
    <w:rsid w:val="003A24AB"/>
    <w:rsid w:val="003A26A5"/>
    <w:rsid w:val="003A288E"/>
    <w:rsid w:val="003A3758"/>
    <w:rsid w:val="003A3A19"/>
    <w:rsid w:val="003A3BC1"/>
    <w:rsid w:val="003A415A"/>
    <w:rsid w:val="003A4275"/>
    <w:rsid w:val="003A46F4"/>
    <w:rsid w:val="003A488F"/>
    <w:rsid w:val="003A48A9"/>
    <w:rsid w:val="003A5054"/>
    <w:rsid w:val="003A55CC"/>
    <w:rsid w:val="003A56B6"/>
    <w:rsid w:val="003A5C0B"/>
    <w:rsid w:val="003A5D51"/>
    <w:rsid w:val="003A61A5"/>
    <w:rsid w:val="003A62BC"/>
    <w:rsid w:val="003A6542"/>
    <w:rsid w:val="003A6E0E"/>
    <w:rsid w:val="003A70A7"/>
    <w:rsid w:val="003A711F"/>
    <w:rsid w:val="003A7423"/>
    <w:rsid w:val="003A77B2"/>
    <w:rsid w:val="003A7870"/>
    <w:rsid w:val="003A78DD"/>
    <w:rsid w:val="003A7AC9"/>
    <w:rsid w:val="003B085B"/>
    <w:rsid w:val="003B11FB"/>
    <w:rsid w:val="003B1564"/>
    <w:rsid w:val="003B1DA3"/>
    <w:rsid w:val="003B2305"/>
    <w:rsid w:val="003B29AC"/>
    <w:rsid w:val="003B3091"/>
    <w:rsid w:val="003B3728"/>
    <w:rsid w:val="003B39FE"/>
    <w:rsid w:val="003B3B6C"/>
    <w:rsid w:val="003B3BA5"/>
    <w:rsid w:val="003B4AF9"/>
    <w:rsid w:val="003B5578"/>
    <w:rsid w:val="003B5BCC"/>
    <w:rsid w:val="003B620A"/>
    <w:rsid w:val="003B649C"/>
    <w:rsid w:val="003B66E9"/>
    <w:rsid w:val="003C0423"/>
    <w:rsid w:val="003C1C4C"/>
    <w:rsid w:val="003C214A"/>
    <w:rsid w:val="003C258F"/>
    <w:rsid w:val="003C328C"/>
    <w:rsid w:val="003C354B"/>
    <w:rsid w:val="003C3F3F"/>
    <w:rsid w:val="003C472B"/>
    <w:rsid w:val="003C562E"/>
    <w:rsid w:val="003C5714"/>
    <w:rsid w:val="003C5854"/>
    <w:rsid w:val="003C5EE6"/>
    <w:rsid w:val="003C6AC7"/>
    <w:rsid w:val="003C6BD2"/>
    <w:rsid w:val="003C73DC"/>
    <w:rsid w:val="003C7686"/>
    <w:rsid w:val="003D04B4"/>
    <w:rsid w:val="003D08B9"/>
    <w:rsid w:val="003D1F81"/>
    <w:rsid w:val="003D1F97"/>
    <w:rsid w:val="003D279A"/>
    <w:rsid w:val="003D282E"/>
    <w:rsid w:val="003D2952"/>
    <w:rsid w:val="003D2F03"/>
    <w:rsid w:val="003D377A"/>
    <w:rsid w:val="003D394E"/>
    <w:rsid w:val="003D44C7"/>
    <w:rsid w:val="003D4A6A"/>
    <w:rsid w:val="003D4E61"/>
    <w:rsid w:val="003D5336"/>
    <w:rsid w:val="003D6339"/>
    <w:rsid w:val="003D666A"/>
    <w:rsid w:val="003D6D83"/>
    <w:rsid w:val="003D7C63"/>
    <w:rsid w:val="003E07C5"/>
    <w:rsid w:val="003E0D18"/>
    <w:rsid w:val="003E0F80"/>
    <w:rsid w:val="003E10CA"/>
    <w:rsid w:val="003E1729"/>
    <w:rsid w:val="003E1973"/>
    <w:rsid w:val="003E2609"/>
    <w:rsid w:val="003E2E07"/>
    <w:rsid w:val="003E326A"/>
    <w:rsid w:val="003E3D5F"/>
    <w:rsid w:val="003E4085"/>
    <w:rsid w:val="003E41E0"/>
    <w:rsid w:val="003E44E0"/>
    <w:rsid w:val="003E4AFB"/>
    <w:rsid w:val="003E4BCB"/>
    <w:rsid w:val="003E4DE1"/>
    <w:rsid w:val="003E4FBD"/>
    <w:rsid w:val="003E52AD"/>
    <w:rsid w:val="003E5354"/>
    <w:rsid w:val="003E579C"/>
    <w:rsid w:val="003E60AA"/>
    <w:rsid w:val="003E638F"/>
    <w:rsid w:val="003E7161"/>
    <w:rsid w:val="003F00CB"/>
    <w:rsid w:val="003F00DE"/>
    <w:rsid w:val="003F0135"/>
    <w:rsid w:val="003F0ED9"/>
    <w:rsid w:val="003F1631"/>
    <w:rsid w:val="003F1DFE"/>
    <w:rsid w:val="003F4009"/>
    <w:rsid w:val="003F4D22"/>
    <w:rsid w:val="003F525F"/>
    <w:rsid w:val="003F547B"/>
    <w:rsid w:val="003F5669"/>
    <w:rsid w:val="003F5C06"/>
    <w:rsid w:val="003F630E"/>
    <w:rsid w:val="003F6686"/>
    <w:rsid w:val="003F6763"/>
    <w:rsid w:val="003F6DBA"/>
    <w:rsid w:val="003F717C"/>
    <w:rsid w:val="003F7697"/>
    <w:rsid w:val="003F7698"/>
    <w:rsid w:val="003F76B5"/>
    <w:rsid w:val="003F77DB"/>
    <w:rsid w:val="00400047"/>
    <w:rsid w:val="0040072E"/>
    <w:rsid w:val="00400D82"/>
    <w:rsid w:val="0040103F"/>
    <w:rsid w:val="0040149A"/>
    <w:rsid w:val="00402200"/>
    <w:rsid w:val="0040248C"/>
    <w:rsid w:val="00402AEA"/>
    <w:rsid w:val="004032AB"/>
    <w:rsid w:val="004036B7"/>
    <w:rsid w:val="004036E4"/>
    <w:rsid w:val="004041C7"/>
    <w:rsid w:val="00404433"/>
    <w:rsid w:val="00404A3E"/>
    <w:rsid w:val="004054D7"/>
    <w:rsid w:val="00405613"/>
    <w:rsid w:val="004058D0"/>
    <w:rsid w:val="00406A6B"/>
    <w:rsid w:val="004079C5"/>
    <w:rsid w:val="00410368"/>
    <w:rsid w:val="00410908"/>
    <w:rsid w:val="00410BBB"/>
    <w:rsid w:val="00411751"/>
    <w:rsid w:val="00411A3D"/>
    <w:rsid w:val="00411AED"/>
    <w:rsid w:val="004126CF"/>
    <w:rsid w:val="004127E7"/>
    <w:rsid w:val="004140FB"/>
    <w:rsid w:val="00414548"/>
    <w:rsid w:val="004148DD"/>
    <w:rsid w:val="00414BE2"/>
    <w:rsid w:val="004155D1"/>
    <w:rsid w:val="00415AF3"/>
    <w:rsid w:val="00416F3A"/>
    <w:rsid w:val="00416F3B"/>
    <w:rsid w:val="004173D2"/>
    <w:rsid w:val="004175DF"/>
    <w:rsid w:val="004177DC"/>
    <w:rsid w:val="00417A02"/>
    <w:rsid w:val="00417BD6"/>
    <w:rsid w:val="00420CE0"/>
    <w:rsid w:val="00420FE8"/>
    <w:rsid w:val="0042131A"/>
    <w:rsid w:val="004216C1"/>
    <w:rsid w:val="00421754"/>
    <w:rsid w:val="00421E14"/>
    <w:rsid w:val="0042211C"/>
    <w:rsid w:val="00422166"/>
    <w:rsid w:val="004228D2"/>
    <w:rsid w:val="004230A2"/>
    <w:rsid w:val="004234FD"/>
    <w:rsid w:val="00423935"/>
    <w:rsid w:val="0042413A"/>
    <w:rsid w:val="00424700"/>
    <w:rsid w:val="00425CBF"/>
    <w:rsid w:val="0042703A"/>
    <w:rsid w:val="004270DC"/>
    <w:rsid w:val="004273C5"/>
    <w:rsid w:val="004276DF"/>
    <w:rsid w:val="004278A4"/>
    <w:rsid w:val="00427AF3"/>
    <w:rsid w:val="00427DF6"/>
    <w:rsid w:val="00427F5D"/>
    <w:rsid w:val="004306A7"/>
    <w:rsid w:val="00430B46"/>
    <w:rsid w:val="00430BD4"/>
    <w:rsid w:val="00430DE0"/>
    <w:rsid w:val="00431826"/>
    <w:rsid w:val="004318C6"/>
    <w:rsid w:val="00431D27"/>
    <w:rsid w:val="00431E03"/>
    <w:rsid w:val="00432327"/>
    <w:rsid w:val="00432403"/>
    <w:rsid w:val="004325B9"/>
    <w:rsid w:val="004328A2"/>
    <w:rsid w:val="00432CDA"/>
    <w:rsid w:val="0043330C"/>
    <w:rsid w:val="00433AA6"/>
    <w:rsid w:val="00433DE3"/>
    <w:rsid w:val="0043417A"/>
    <w:rsid w:val="0043492E"/>
    <w:rsid w:val="00434ABE"/>
    <w:rsid w:val="00434BE1"/>
    <w:rsid w:val="00434E12"/>
    <w:rsid w:val="0043507C"/>
    <w:rsid w:val="00435225"/>
    <w:rsid w:val="00436C88"/>
    <w:rsid w:val="00437006"/>
    <w:rsid w:val="00437857"/>
    <w:rsid w:val="00437CE9"/>
    <w:rsid w:val="0044053B"/>
    <w:rsid w:val="00440AF0"/>
    <w:rsid w:val="004419C2"/>
    <w:rsid w:val="0044230A"/>
    <w:rsid w:val="004430A2"/>
    <w:rsid w:val="00444068"/>
    <w:rsid w:val="004441C0"/>
    <w:rsid w:val="004442D4"/>
    <w:rsid w:val="00444603"/>
    <w:rsid w:val="00444B5A"/>
    <w:rsid w:val="00444B8C"/>
    <w:rsid w:val="00444EBF"/>
    <w:rsid w:val="004450F9"/>
    <w:rsid w:val="00445754"/>
    <w:rsid w:val="00445E54"/>
    <w:rsid w:val="00445EF9"/>
    <w:rsid w:val="00446C08"/>
    <w:rsid w:val="00446CDD"/>
    <w:rsid w:val="00446FCD"/>
    <w:rsid w:val="00447281"/>
    <w:rsid w:val="00447468"/>
    <w:rsid w:val="00447A09"/>
    <w:rsid w:val="00450439"/>
    <w:rsid w:val="00450544"/>
    <w:rsid w:val="00450552"/>
    <w:rsid w:val="004509A6"/>
    <w:rsid w:val="00450CFF"/>
    <w:rsid w:val="00450F35"/>
    <w:rsid w:val="00451B2B"/>
    <w:rsid w:val="00451CAB"/>
    <w:rsid w:val="00453471"/>
    <w:rsid w:val="00453A73"/>
    <w:rsid w:val="00453B60"/>
    <w:rsid w:val="00453D93"/>
    <w:rsid w:val="00454E40"/>
    <w:rsid w:val="00455319"/>
    <w:rsid w:val="00455631"/>
    <w:rsid w:val="00455771"/>
    <w:rsid w:val="00455AEE"/>
    <w:rsid w:val="00455B99"/>
    <w:rsid w:val="00455FFF"/>
    <w:rsid w:val="00456085"/>
    <w:rsid w:val="00456BEA"/>
    <w:rsid w:val="00456C6C"/>
    <w:rsid w:val="00456CAC"/>
    <w:rsid w:val="00456E18"/>
    <w:rsid w:val="00457651"/>
    <w:rsid w:val="00457789"/>
    <w:rsid w:val="00457A46"/>
    <w:rsid w:val="00457E12"/>
    <w:rsid w:val="00457F00"/>
    <w:rsid w:val="004606AA"/>
    <w:rsid w:val="00460755"/>
    <w:rsid w:val="00460CB9"/>
    <w:rsid w:val="00460CDF"/>
    <w:rsid w:val="0046121A"/>
    <w:rsid w:val="004621F7"/>
    <w:rsid w:val="0046227E"/>
    <w:rsid w:val="00462974"/>
    <w:rsid w:val="00462A07"/>
    <w:rsid w:val="00463525"/>
    <w:rsid w:val="0046385E"/>
    <w:rsid w:val="00463C97"/>
    <w:rsid w:val="00463E01"/>
    <w:rsid w:val="00464419"/>
    <w:rsid w:val="00464A62"/>
    <w:rsid w:val="00464A7B"/>
    <w:rsid w:val="00464C56"/>
    <w:rsid w:val="004651D8"/>
    <w:rsid w:val="004654D6"/>
    <w:rsid w:val="00465585"/>
    <w:rsid w:val="00466FC6"/>
    <w:rsid w:val="00467F3B"/>
    <w:rsid w:val="00470106"/>
    <w:rsid w:val="004702E3"/>
    <w:rsid w:val="00470DDA"/>
    <w:rsid w:val="00471117"/>
    <w:rsid w:val="00471F71"/>
    <w:rsid w:val="00472043"/>
    <w:rsid w:val="00472C37"/>
    <w:rsid w:val="00472CC6"/>
    <w:rsid w:val="00472D51"/>
    <w:rsid w:val="0047322F"/>
    <w:rsid w:val="00473C7A"/>
    <w:rsid w:val="004744A6"/>
    <w:rsid w:val="00474526"/>
    <w:rsid w:val="00474DA9"/>
    <w:rsid w:val="00474EA2"/>
    <w:rsid w:val="00474F3D"/>
    <w:rsid w:val="0047568A"/>
    <w:rsid w:val="0047585F"/>
    <w:rsid w:val="00475AFF"/>
    <w:rsid w:val="00475EFD"/>
    <w:rsid w:val="004766AA"/>
    <w:rsid w:val="0047682E"/>
    <w:rsid w:val="00476835"/>
    <w:rsid w:val="004769F5"/>
    <w:rsid w:val="00476E32"/>
    <w:rsid w:val="00477302"/>
    <w:rsid w:val="00477D41"/>
    <w:rsid w:val="004802CE"/>
    <w:rsid w:val="00480403"/>
    <w:rsid w:val="00480F06"/>
    <w:rsid w:val="00481700"/>
    <w:rsid w:val="004818F3"/>
    <w:rsid w:val="00482196"/>
    <w:rsid w:val="0048257F"/>
    <w:rsid w:val="00482589"/>
    <w:rsid w:val="004826AA"/>
    <w:rsid w:val="00482B33"/>
    <w:rsid w:val="00482B5D"/>
    <w:rsid w:val="00483324"/>
    <w:rsid w:val="00484645"/>
    <w:rsid w:val="00484FD6"/>
    <w:rsid w:val="00485262"/>
    <w:rsid w:val="00485351"/>
    <w:rsid w:val="004864C1"/>
    <w:rsid w:val="004866FC"/>
    <w:rsid w:val="00486A25"/>
    <w:rsid w:val="00486D19"/>
    <w:rsid w:val="00486F53"/>
    <w:rsid w:val="00487051"/>
    <w:rsid w:val="00487F33"/>
    <w:rsid w:val="00490A56"/>
    <w:rsid w:val="0049121F"/>
    <w:rsid w:val="004913F2"/>
    <w:rsid w:val="004929F4"/>
    <w:rsid w:val="00492CEF"/>
    <w:rsid w:val="0049307F"/>
    <w:rsid w:val="004934F5"/>
    <w:rsid w:val="00493E05"/>
    <w:rsid w:val="00494D05"/>
    <w:rsid w:val="00494D29"/>
    <w:rsid w:val="004950C5"/>
    <w:rsid w:val="004952C1"/>
    <w:rsid w:val="004956BB"/>
    <w:rsid w:val="004956F3"/>
    <w:rsid w:val="00495861"/>
    <w:rsid w:val="004959EB"/>
    <w:rsid w:val="00495B97"/>
    <w:rsid w:val="00495F4B"/>
    <w:rsid w:val="0049643C"/>
    <w:rsid w:val="004964EF"/>
    <w:rsid w:val="00496780"/>
    <w:rsid w:val="00496A5B"/>
    <w:rsid w:val="00496AC6"/>
    <w:rsid w:val="0049758E"/>
    <w:rsid w:val="00497C98"/>
    <w:rsid w:val="00497F55"/>
    <w:rsid w:val="004A054F"/>
    <w:rsid w:val="004A12C7"/>
    <w:rsid w:val="004A1469"/>
    <w:rsid w:val="004A1483"/>
    <w:rsid w:val="004A167B"/>
    <w:rsid w:val="004A1821"/>
    <w:rsid w:val="004A1D50"/>
    <w:rsid w:val="004A21CD"/>
    <w:rsid w:val="004A2945"/>
    <w:rsid w:val="004A2E22"/>
    <w:rsid w:val="004A3004"/>
    <w:rsid w:val="004A3B03"/>
    <w:rsid w:val="004A3D6E"/>
    <w:rsid w:val="004A4260"/>
    <w:rsid w:val="004A47C3"/>
    <w:rsid w:val="004A49BA"/>
    <w:rsid w:val="004A5937"/>
    <w:rsid w:val="004A5F74"/>
    <w:rsid w:val="004A6E97"/>
    <w:rsid w:val="004A7DA6"/>
    <w:rsid w:val="004B0343"/>
    <w:rsid w:val="004B05B6"/>
    <w:rsid w:val="004B08F8"/>
    <w:rsid w:val="004B148E"/>
    <w:rsid w:val="004B1510"/>
    <w:rsid w:val="004B1A01"/>
    <w:rsid w:val="004B1B62"/>
    <w:rsid w:val="004B1DA1"/>
    <w:rsid w:val="004B2005"/>
    <w:rsid w:val="004B216F"/>
    <w:rsid w:val="004B2373"/>
    <w:rsid w:val="004B2B2E"/>
    <w:rsid w:val="004B319B"/>
    <w:rsid w:val="004B3CD9"/>
    <w:rsid w:val="004B4192"/>
    <w:rsid w:val="004B4B80"/>
    <w:rsid w:val="004B4CA0"/>
    <w:rsid w:val="004B4D79"/>
    <w:rsid w:val="004B5164"/>
    <w:rsid w:val="004B5B0F"/>
    <w:rsid w:val="004B5F02"/>
    <w:rsid w:val="004B64FA"/>
    <w:rsid w:val="004B6FFD"/>
    <w:rsid w:val="004B7CD5"/>
    <w:rsid w:val="004B7EEB"/>
    <w:rsid w:val="004C0AFD"/>
    <w:rsid w:val="004C0C94"/>
    <w:rsid w:val="004C1084"/>
    <w:rsid w:val="004C1501"/>
    <w:rsid w:val="004C1BF1"/>
    <w:rsid w:val="004C1D4C"/>
    <w:rsid w:val="004C1D95"/>
    <w:rsid w:val="004C239D"/>
    <w:rsid w:val="004C28EC"/>
    <w:rsid w:val="004C29DA"/>
    <w:rsid w:val="004C390C"/>
    <w:rsid w:val="004C3A45"/>
    <w:rsid w:val="004C3B53"/>
    <w:rsid w:val="004C3E76"/>
    <w:rsid w:val="004C42CF"/>
    <w:rsid w:val="004C47A1"/>
    <w:rsid w:val="004C5122"/>
    <w:rsid w:val="004C5BF5"/>
    <w:rsid w:val="004C5E08"/>
    <w:rsid w:val="004C5E31"/>
    <w:rsid w:val="004C6D48"/>
    <w:rsid w:val="004C7981"/>
    <w:rsid w:val="004C7A57"/>
    <w:rsid w:val="004C7AFE"/>
    <w:rsid w:val="004D02AE"/>
    <w:rsid w:val="004D05A0"/>
    <w:rsid w:val="004D05B8"/>
    <w:rsid w:val="004D05D3"/>
    <w:rsid w:val="004D0686"/>
    <w:rsid w:val="004D0847"/>
    <w:rsid w:val="004D0A00"/>
    <w:rsid w:val="004D0EF1"/>
    <w:rsid w:val="004D15EC"/>
    <w:rsid w:val="004D1D79"/>
    <w:rsid w:val="004D2B67"/>
    <w:rsid w:val="004D2B8D"/>
    <w:rsid w:val="004D2F00"/>
    <w:rsid w:val="004D3432"/>
    <w:rsid w:val="004D34FA"/>
    <w:rsid w:val="004D3969"/>
    <w:rsid w:val="004D3A8C"/>
    <w:rsid w:val="004D3C12"/>
    <w:rsid w:val="004D3F3F"/>
    <w:rsid w:val="004D453C"/>
    <w:rsid w:val="004D4B54"/>
    <w:rsid w:val="004D4F55"/>
    <w:rsid w:val="004D597F"/>
    <w:rsid w:val="004D5B82"/>
    <w:rsid w:val="004D5C1E"/>
    <w:rsid w:val="004D5E31"/>
    <w:rsid w:val="004D63EF"/>
    <w:rsid w:val="004D66A4"/>
    <w:rsid w:val="004D678B"/>
    <w:rsid w:val="004D6E8A"/>
    <w:rsid w:val="004D7938"/>
    <w:rsid w:val="004D799D"/>
    <w:rsid w:val="004D7D9C"/>
    <w:rsid w:val="004E0698"/>
    <w:rsid w:val="004E08A8"/>
    <w:rsid w:val="004E1033"/>
    <w:rsid w:val="004E17A3"/>
    <w:rsid w:val="004E190F"/>
    <w:rsid w:val="004E1E7D"/>
    <w:rsid w:val="004E21D8"/>
    <w:rsid w:val="004E3590"/>
    <w:rsid w:val="004E36D7"/>
    <w:rsid w:val="004E37D2"/>
    <w:rsid w:val="004E3C9E"/>
    <w:rsid w:val="004E3E24"/>
    <w:rsid w:val="004E44B9"/>
    <w:rsid w:val="004E44BD"/>
    <w:rsid w:val="004E4E78"/>
    <w:rsid w:val="004E5B90"/>
    <w:rsid w:val="004E6526"/>
    <w:rsid w:val="004E6B55"/>
    <w:rsid w:val="004E6FFB"/>
    <w:rsid w:val="004E7550"/>
    <w:rsid w:val="004E7769"/>
    <w:rsid w:val="004E78D0"/>
    <w:rsid w:val="004E7F5E"/>
    <w:rsid w:val="004F0C0D"/>
    <w:rsid w:val="004F1592"/>
    <w:rsid w:val="004F229A"/>
    <w:rsid w:val="004F25AA"/>
    <w:rsid w:val="004F2AE9"/>
    <w:rsid w:val="004F2D5C"/>
    <w:rsid w:val="004F3329"/>
    <w:rsid w:val="004F35FE"/>
    <w:rsid w:val="004F40E5"/>
    <w:rsid w:val="004F4200"/>
    <w:rsid w:val="004F4248"/>
    <w:rsid w:val="004F4452"/>
    <w:rsid w:val="004F4B1C"/>
    <w:rsid w:val="004F510A"/>
    <w:rsid w:val="004F52C9"/>
    <w:rsid w:val="004F5556"/>
    <w:rsid w:val="004F5BF1"/>
    <w:rsid w:val="004F6276"/>
    <w:rsid w:val="004F65E0"/>
    <w:rsid w:val="004F65EB"/>
    <w:rsid w:val="004F6762"/>
    <w:rsid w:val="004F690F"/>
    <w:rsid w:val="004F6B50"/>
    <w:rsid w:val="004F709C"/>
    <w:rsid w:val="004F70FF"/>
    <w:rsid w:val="004F7127"/>
    <w:rsid w:val="004F73E8"/>
    <w:rsid w:val="0050001F"/>
    <w:rsid w:val="0050074E"/>
    <w:rsid w:val="00500864"/>
    <w:rsid w:val="005008EC"/>
    <w:rsid w:val="00500F2C"/>
    <w:rsid w:val="00501024"/>
    <w:rsid w:val="0050123F"/>
    <w:rsid w:val="00501281"/>
    <w:rsid w:val="00501284"/>
    <w:rsid w:val="00501405"/>
    <w:rsid w:val="00501473"/>
    <w:rsid w:val="00501874"/>
    <w:rsid w:val="00501AEA"/>
    <w:rsid w:val="00501D85"/>
    <w:rsid w:val="00502850"/>
    <w:rsid w:val="00503B55"/>
    <w:rsid w:val="00503EAE"/>
    <w:rsid w:val="00504BC4"/>
    <w:rsid w:val="00505FC2"/>
    <w:rsid w:val="0050626F"/>
    <w:rsid w:val="005062F0"/>
    <w:rsid w:val="00506490"/>
    <w:rsid w:val="005064C3"/>
    <w:rsid w:val="005065C4"/>
    <w:rsid w:val="0050686A"/>
    <w:rsid w:val="00506C1F"/>
    <w:rsid w:val="00506DBF"/>
    <w:rsid w:val="00507AC5"/>
    <w:rsid w:val="00507FC3"/>
    <w:rsid w:val="005103E4"/>
    <w:rsid w:val="00510CE3"/>
    <w:rsid w:val="00511062"/>
    <w:rsid w:val="00511670"/>
    <w:rsid w:val="00511AB5"/>
    <w:rsid w:val="00511CA7"/>
    <w:rsid w:val="00512050"/>
    <w:rsid w:val="0051258F"/>
    <w:rsid w:val="00512731"/>
    <w:rsid w:val="0051284B"/>
    <w:rsid w:val="005135E5"/>
    <w:rsid w:val="005137A7"/>
    <w:rsid w:val="00514097"/>
    <w:rsid w:val="00514326"/>
    <w:rsid w:val="00514635"/>
    <w:rsid w:val="00514792"/>
    <w:rsid w:val="00514921"/>
    <w:rsid w:val="00514DC7"/>
    <w:rsid w:val="005150D5"/>
    <w:rsid w:val="00516784"/>
    <w:rsid w:val="00517023"/>
    <w:rsid w:val="005179DE"/>
    <w:rsid w:val="00517F88"/>
    <w:rsid w:val="00520128"/>
    <w:rsid w:val="005205AC"/>
    <w:rsid w:val="005206EA"/>
    <w:rsid w:val="0052128A"/>
    <w:rsid w:val="005220ED"/>
    <w:rsid w:val="00522722"/>
    <w:rsid w:val="00522BC5"/>
    <w:rsid w:val="00522F62"/>
    <w:rsid w:val="00523047"/>
    <w:rsid w:val="005237AF"/>
    <w:rsid w:val="00523980"/>
    <w:rsid w:val="00523981"/>
    <w:rsid w:val="005240D2"/>
    <w:rsid w:val="00524376"/>
    <w:rsid w:val="005248D8"/>
    <w:rsid w:val="00524914"/>
    <w:rsid w:val="005251A2"/>
    <w:rsid w:val="005258A3"/>
    <w:rsid w:val="0052627B"/>
    <w:rsid w:val="005267C3"/>
    <w:rsid w:val="00526E8F"/>
    <w:rsid w:val="005273FA"/>
    <w:rsid w:val="00530564"/>
    <w:rsid w:val="00530D46"/>
    <w:rsid w:val="00531745"/>
    <w:rsid w:val="00531B23"/>
    <w:rsid w:val="00531FCA"/>
    <w:rsid w:val="0053271B"/>
    <w:rsid w:val="00532722"/>
    <w:rsid w:val="00533EC5"/>
    <w:rsid w:val="005340B5"/>
    <w:rsid w:val="005347ED"/>
    <w:rsid w:val="0053506B"/>
    <w:rsid w:val="005352BC"/>
    <w:rsid w:val="0053601C"/>
    <w:rsid w:val="00536535"/>
    <w:rsid w:val="00536A6A"/>
    <w:rsid w:val="00536BA8"/>
    <w:rsid w:val="00537DAF"/>
    <w:rsid w:val="00540B13"/>
    <w:rsid w:val="00540C26"/>
    <w:rsid w:val="005419F4"/>
    <w:rsid w:val="00541A71"/>
    <w:rsid w:val="00541CC7"/>
    <w:rsid w:val="005420FF"/>
    <w:rsid w:val="00542406"/>
    <w:rsid w:val="00542748"/>
    <w:rsid w:val="00542C47"/>
    <w:rsid w:val="00543104"/>
    <w:rsid w:val="005439A0"/>
    <w:rsid w:val="00544142"/>
    <w:rsid w:val="005449DC"/>
    <w:rsid w:val="00544ACC"/>
    <w:rsid w:val="00544E74"/>
    <w:rsid w:val="00545235"/>
    <w:rsid w:val="005453E4"/>
    <w:rsid w:val="00545648"/>
    <w:rsid w:val="00545A66"/>
    <w:rsid w:val="00545EB1"/>
    <w:rsid w:val="005461E6"/>
    <w:rsid w:val="00546763"/>
    <w:rsid w:val="00546DA3"/>
    <w:rsid w:val="005470BD"/>
    <w:rsid w:val="00547877"/>
    <w:rsid w:val="00547D72"/>
    <w:rsid w:val="00550504"/>
    <w:rsid w:val="00550AEB"/>
    <w:rsid w:val="005513C1"/>
    <w:rsid w:val="0055165A"/>
    <w:rsid w:val="00551A0C"/>
    <w:rsid w:val="00551C8B"/>
    <w:rsid w:val="00551E76"/>
    <w:rsid w:val="0055288A"/>
    <w:rsid w:val="00553379"/>
    <w:rsid w:val="005538A5"/>
    <w:rsid w:val="00553C6C"/>
    <w:rsid w:val="00554575"/>
    <w:rsid w:val="00554C52"/>
    <w:rsid w:val="00554EEB"/>
    <w:rsid w:val="00555240"/>
    <w:rsid w:val="005556B9"/>
    <w:rsid w:val="0055583D"/>
    <w:rsid w:val="00555B29"/>
    <w:rsid w:val="00555E83"/>
    <w:rsid w:val="0055669F"/>
    <w:rsid w:val="00556D07"/>
    <w:rsid w:val="0055700C"/>
    <w:rsid w:val="005570A7"/>
    <w:rsid w:val="00557B79"/>
    <w:rsid w:val="00557C80"/>
    <w:rsid w:val="00557FD6"/>
    <w:rsid w:val="005605FA"/>
    <w:rsid w:val="005611A1"/>
    <w:rsid w:val="005621A9"/>
    <w:rsid w:val="00562C7D"/>
    <w:rsid w:val="00565244"/>
    <w:rsid w:val="00565AD6"/>
    <w:rsid w:val="00565AF7"/>
    <w:rsid w:val="00565C30"/>
    <w:rsid w:val="00566183"/>
    <w:rsid w:val="0056685B"/>
    <w:rsid w:val="005669F3"/>
    <w:rsid w:val="00566B5A"/>
    <w:rsid w:val="00566DF8"/>
    <w:rsid w:val="00566F91"/>
    <w:rsid w:val="00567020"/>
    <w:rsid w:val="005675B8"/>
    <w:rsid w:val="00567634"/>
    <w:rsid w:val="005676CA"/>
    <w:rsid w:val="00567865"/>
    <w:rsid w:val="00567BBF"/>
    <w:rsid w:val="0057011A"/>
    <w:rsid w:val="0057069A"/>
    <w:rsid w:val="00570FF5"/>
    <w:rsid w:val="005711D0"/>
    <w:rsid w:val="005712E6"/>
    <w:rsid w:val="00571836"/>
    <w:rsid w:val="00571976"/>
    <w:rsid w:val="00571B42"/>
    <w:rsid w:val="00571BAE"/>
    <w:rsid w:val="00571DDF"/>
    <w:rsid w:val="005724D9"/>
    <w:rsid w:val="00572F20"/>
    <w:rsid w:val="005733AD"/>
    <w:rsid w:val="00573A60"/>
    <w:rsid w:val="00573B69"/>
    <w:rsid w:val="00573C5D"/>
    <w:rsid w:val="00574D37"/>
    <w:rsid w:val="0057520A"/>
    <w:rsid w:val="00575AFB"/>
    <w:rsid w:val="005769D1"/>
    <w:rsid w:val="00576EB4"/>
    <w:rsid w:val="00577478"/>
    <w:rsid w:val="005778B4"/>
    <w:rsid w:val="00580CE1"/>
    <w:rsid w:val="00580F79"/>
    <w:rsid w:val="00581373"/>
    <w:rsid w:val="0058155D"/>
    <w:rsid w:val="005815FB"/>
    <w:rsid w:val="005816D9"/>
    <w:rsid w:val="00581804"/>
    <w:rsid w:val="00583E72"/>
    <w:rsid w:val="005842B0"/>
    <w:rsid w:val="00584D00"/>
    <w:rsid w:val="00585A3F"/>
    <w:rsid w:val="00585AB5"/>
    <w:rsid w:val="00585FDD"/>
    <w:rsid w:val="0058616E"/>
    <w:rsid w:val="00587172"/>
    <w:rsid w:val="00587844"/>
    <w:rsid w:val="0058786C"/>
    <w:rsid w:val="00587A64"/>
    <w:rsid w:val="00587C4A"/>
    <w:rsid w:val="00587D67"/>
    <w:rsid w:val="00590998"/>
    <w:rsid w:val="00591074"/>
    <w:rsid w:val="00591388"/>
    <w:rsid w:val="00591DD7"/>
    <w:rsid w:val="00592017"/>
    <w:rsid w:val="0059239B"/>
    <w:rsid w:val="00593328"/>
    <w:rsid w:val="00593511"/>
    <w:rsid w:val="00593FDD"/>
    <w:rsid w:val="005940C4"/>
    <w:rsid w:val="00594545"/>
    <w:rsid w:val="00594A18"/>
    <w:rsid w:val="00594D24"/>
    <w:rsid w:val="00595A97"/>
    <w:rsid w:val="00596510"/>
    <w:rsid w:val="00596611"/>
    <w:rsid w:val="00596667"/>
    <w:rsid w:val="00596C27"/>
    <w:rsid w:val="00596C58"/>
    <w:rsid w:val="00596EB6"/>
    <w:rsid w:val="005974E7"/>
    <w:rsid w:val="00597600"/>
    <w:rsid w:val="005978BC"/>
    <w:rsid w:val="00597E16"/>
    <w:rsid w:val="00597E88"/>
    <w:rsid w:val="00597FD4"/>
    <w:rsid w:val="005A06F7"/>
    <w:rsid w:val="005A0C6E"/>
    <w:rsid w:val="005A1522"/>
    <w:rsid w:val="005A2F12"/>
    <w:rsid w:val="005A3214"/>
    <w:rsid w:val="005A32A8"/>
    <w:rsid w:val="005A48AB"/>
    <w:rsid w:val="005A4F59"/>
    <w:rsid w:val="005A53B3"/>
    <w:rsid w:val="005A5971"/>
    <w:rsid w:val="005A5E6F"/>
    <w:rsid w:val="005A65A1"/>
    <w:rsid w:val="005A6A4B"/>
    <w:rsid w:val="005A6C4F"/>
    <w:rsid w:val="005A708B"/>
    <w:rsid w:val="005A7179"/>
    <w:rsid w:val="005A752B"/>
    <w:rsid w:val="005B0559"/>
    <w:rsid w:val="005B0788"/>
    <w:rsid w:val="005B0C66"/>
    <w:rsid w:val="005B140F"/>
    <w:rsid w:val="005B141C"/>
    <w:rsid w:val="005B1722"/>
    <w:rsid w:val="005B1CAF"/>
    <w:rsid w:val="005B22FF"/>
    <w:rsid w:val="005B2B31"/>
    <w:rsid w:val="005B2DEE"/>
    <w:rsid w:val="005B2E0A"/>
    <w:rsid w:val="005B3057"/>
    <w:rsid w:val="005B306C"/>
    <w:rsid w:val="005B325A"/>
    <w:rsid w:val="005B3978"/>
    <w:rsid w:val="005B3D09"/>
    <w:rsid w:val="005B4A51"/>
    <w:rsid w:val="005B4D5F"/>
    <w:rsid w:val="005B4ED3"/>
    <w:rsid w:val="005B5D74"/>
    <w:rsid w:val="005B652D"/>
    <w:rsid w:val="005B68EC"/>
    <w:rsid w:val="005B7810"/>
    <w:rsid w:val="005C02F5"/>
    <w:rsid w:val="005C0D96"/>
    <w:rsid w:val="005C14B9"/>
    <w:rsid w:val="005C17CE"/>
    <w:rsid w:val="005C1A77"/>
    <w:rsid w:val="005C1DEC"/>
    <w:rsid w:val="005C1F0A"/>
    <w:rsid w:val="005C2529"/>
    <w:rsid w:val="005C2805"/>
    <w:rsid w:val="005C2A84"/>
    <w:rsid w:val="005C310F"/>
    <w:rsid w:val="005C332F"/>
    <w:rsid w:val="005C33BC"/>
    <w:rsid w:val="005C3EEC"/>
    <w:rsid w:val="005C440D"/>
    <w:rsid w:val="005C47A6"/>
    <w:rsid w:val="005C4ED8"/>
    <w:rsid w:val="005C5296"/>
    <w:rsid w:val="005C5F5B"/>
    <w:rsid w:val="005C628B"/>
    <w:rsid w:val="005C630C"/>
    <w:rsid w:val="005C6E2A"/>
    <w:rsid w:val="005C6F25"/>
    <w:rsid w:val="005C77F4"/>
    <w:rsid w:val="005C7A02"/>
    <w:rsid w:val="005C7D27"/>
    <w:rsid w:val="005C7E08"/>
    <w:rsid w:val="005C7FDF"/>
    <w:rsid w:val="005D0089"/>
    <w:rsid w:val="005D0955"/>
    <w:rsid w:val="005D0AA7"/>
    <w:rsid w:val="005D1383"/>
    <w:rsid w:val="005D2214"/>
    <w:rsid w:val="005D2728"/>
    <w:rsid w:val="005D2BDD"/>
    <w:rsid w:val="005D30E9"/>
    <w:rsid w:val="005D32D5"/>
    <w:rsid w:val="005D3AC0"/>
    <w:rsid w:val="005D3BB8"/>
    <w:rsid w:val="005D40C9"/>
    <w:rsid w:val="005D4692"/>
    <w:rsid w:val="005D505B"/>
    <w:rsid w:val="005D515E"/>
    <w:rsid w:val="005D5243"/>
    <w:rsid w:val="005D597F"/>
    <w:rsid w:val="005D5FD3"/>
    <w:rsid w:val="005D6462"/>
    <w:rsid w:val="005D677C"/>
    <w:rsid w:val="005D67C4"/>
    <w:rsid w:val="005E0724"/>
    <w:rsid w:val="005E0733"/>
    <w:rsid w:val="005E0A39"/>
    <w:rsid w:val="005E0C77"/>
    <w:rsid w:val="005E129F"/>
    <w:rsid w:val="005E2191"/>
    <w:rsid w:val="005E39CD"/>
    <w:rsid w:val="005E3E68"/>
    <w:rsid w:val="005E3FCA"/>
    <w:rsid w:val="005E401C"/>
    <w:rsid w:val="005E4512"/>
    <w:rsid w:val="005E48BA"/>
    <w:rsid w:val="005E54F9"/>
    <w:rsid w:val="005E56EF"/>
    <w:rsid w:val="005E58A0"/>
    <w:rsid w:val="005E692C"/>
    <w:rsid w:val="005E6BE7"/>
    <w:rsid w:val="005E75CE"/>
    <w:rsid w:val="005E7ECF"/>
    <w:rsid w:val="005F0331"/>
    <w:rsid w:val="005F04E0"/>
    <w:rsid w:val="005F08D6"/>
    <w:rsid w:val="005F2831"/>
    <w:rsid w:val="005F2EF2"/>
    <w:rsid w:val="005F3762"/>
    <w:rsid w:val="005F5626"/>
    <w:rsid w:val="005F5C43"/>
    <w:rsid w:val="005F5D12"/>
    <w:rsid w:val="005F6BA6"/>
    <w:rsid w:val="005F6C10"/>
    <w:rsid w:val="005F6E35"/>
    <w:rsid w:val="005F714C"/>
    <w:rsid w:val="005F7E98"/>
    <w:rsid w:val="00600827"/>
    <w:rsid w:val="00600B30"/>
    <w:rsid w:val="00601936"/>
    <w:rsid w:val="00601FEE"/>
    <w:rsid w:val="00603923"/>
    <w:rsid w:val="00603EF6"/>
    <w:rsid w:val="00604220"/>
    <w:rsid w:val="00604288"/>
    <w:rsid w:val="00604AE9"/>
    <w:rsid w:val="00604F6D"/>
    <w:rsid w:val="00605360"/>
    <w:rsid w:val="006056B3"/>
    <w:rsid w:val="0060590C"/>
    <w:rsid w:val="00605C20"/>
    <w:rsid w:val="0060655C"/>
    <w:rsid w:val="00606707"/>
    <w:rsid w:val="006067C7"/>
    <w:rsid w:val="00606B9E"/>
    <w:rsid w:val="00606E76"/>
    <w:rsid w:val="006071F6"/>
    <w:rsid w:val="00607B88"/>
    <w:rsid w:val="00607BEB"/>
    <w:rsid w:val="006100F9"/>
    <w:rsid w:val="00610117"/>
    <w:rsid w:val="00610AC5"/>
    <w:rsid w:val="00610D70"/>
    <w:rsid w:val="00610FBD"/>
    <w:rsid w:val="006110E2"/>
    <w:rsid w:val="00611D70"/>
    <w:rsid w:val="006122EE"/>
    <w:rsid w:val="00612604"/>
    <w:rsid w:val="00612988"/>
    <w:rsid w:val="00612F40"/>
    <w:rsid w:val="00613258"/>
    <w:rsid w:val="006135A2"/>
    <w:rsid w:val="00613D07"/>
    <w:rsid w:val="00614391"/>
    <w:rsid w:val="006149F6"/>
    <w:rsid w:val="00614B9E"/>
    <w:rsid w:val="00615853"/>
    <w:rsid w:val="00615F37"/>
    <w:rsid w:val="00616AA4"/>
    <w:rsid w:val="00616C1C"/>
    <w:rsid w:val="00616C42"/>
    <w:rsid w:val="00617150"/>
    <w:rsid w:val="006171D1"/>
    <w:rsid w:val="0061725A"/>
    <w:rsid w:val="006177A7"/>
    <w:rsid w:val="00617EE9"/>
    <w:rsid w:val="0062037D"/>
    <w:rsid w:val="0062067E"/>
    <w:rsid w:val="006212D0"/>
    <w:rsid w:val="006216B9"/>
    <w:rsid w:val="00621DDD"/>
    <w:rsid w:val="006220B7"/>
    <w:rsid w:val="006242D8"/>
    <w:rsid w:val="0062431D"/>
    <w:rsid w:val="00624D50"/>
    <w:rsid w:val="0062515D"/>
    <w:rsid w:val="00625B43"/>
    <w:rsid w:val="0062626A"/>
    <w:rsid w:val="0062673F"/>
    <w:rsid w:val="00626C5A"/>
    <w:rsid w:val="00626DDF"/>
    <w:rsid w:val="00626F50"/>
    <w:rsid w:val="006279E4"/>
    <w:rsid w:val="00630322"/>
    <w:rsid w:val="00630E34"/>
    <w:rsid w:val="00630F3D"/>
    <w:rsid w:val="00630F9C"/>
    <w:rsid w:val="006313C5"/>
    <w:rsid w:val="006314A7"/>
    <w:rsid w:val="00631520"/>
    <w:rsid w:val="00631565"/>
    <w:rsid w:val="00631ADC"/>
    <w:rsid w:val="00631FE1"/>
    <w:rsid w:val="00632868"/>
    <w:rsid w:val="00632FAA"/>
    <w:rsid w:val="0063348D"/>
    <w:rsid w:val="006334BF"/>
    <w:rsid w:val="00633C3C"/>
    <w:rsid w:val="0063499B"/>
    <w:rsid w:val="00634D58"/>
    <w:rsid w:val="006352BC"/>
    <w:rsid w:val="00635BC4"/>
    <w:rsid w:val="006364FD"/>
    <w:rsid w:val="0063692A"/>
    <w:rsid w:val="00637DD2"/>
    <w:rsid w:val="0064006A"/>
    <w:rsid w:val="006400A3"/>
    <w:rsid w:val="0064064B"/>
    <w:rsid w:val="0064159E"/>
    <w:rsid w:val="00641B40"/>
    <w:rsid w:val="00642708"/>
    <w:rsid w:val="0064299B"/>
    <w:rsid w:val="00642B4C"/>
    <w:rsid w:val="0064486D"/>
    <w:rsid w:val="006452A9"/>
    <w:rsid w:val="006454B2"/>
    <w:rsid w:val="00646298"/>
    <w:rsid w:val="0064655D"/>
    <w:rsid w:val="006465CD"/>
    <w:rsid w:val="0064723B"/>
    <w:rsid w:val="006477D3"/>
    <w:rsid w:val="00647963"/>
    <w:rsid w:val="006511F4"/>
    <w:rsid w:val="006518E9"/>
    <w:rsid w:val="00651D26"/>
    <w:rsid w:val="00652055"/>
    <w:rsid w:val="00652DA5"/>
    <w:rsid w:val="00653441"/>
    <w:rsid w:val="00653495"/>
    <w:rsid w:val="006534CB"/>
    <w:rsid w:val="006540DF"/>
    <w:rsid w:val="00654EE5"/>
    <w:rsid w:val="0065500E"/>
    <w:rsid w:val="00655FD5"/>
    <w:rsid w:val="006566C7"/>
    <w:rsid w:val="00656A95"/>
    <w:rsid w:val="00656B2A"/>
    <w:rsid w:val="00656B5B"/>
    <w:rsid w:val="00656C82"/>
    <w:rsid w:val="00656E6E"/>
    <w:rsid w:val="00657096"/>
    <w:rsid w:val="0065736A"/>
    <w:rsid w:val="00657AC7"/>
    <w:rsid w:val="00657B50"/>
    <w:rsid w:val="00657DC2"/>
    <w:rsid w:val="00660130"/>
    <w:rsid w:val="00660574"/>
    <w:rsid w:val="00660C3B"/>
    <w:rsid w:val="00660C9D"/>
    <w:rsid w:val="00660F65"/>
    <w:rsid w:val="00660FC8"/>
    <w:rsid w:val="006610FB"/>
    <w:rsid w:val="00661970"/>
    <w:rsid w:val="00661F07"/>
    <w:rsid w:val="006620A5"/>
    <w:rsid w:val="006623AF"/>
    <w:rsid w:val="00662508"/>
    <w:rsid w:val="006625CE"/>
    <w:rsid w:val="00662AF2"/>
    <w:rsid w:val="00662DB1"/>
    <w:rsid w:val="00663BAE"/>
    <w:rsid w:val="006649F6"/>
    <w:rsid w:val="00664A30"/>
    <w:rsid w:val="00664C5C"/>
    <w:rsid w:val="00664C91"/>
    <w:rsid w:val="00664E1F"/>
    <w:rsid w:val="00665B2D"/>
    <w:rsid w:val="00665F67"/>
    <w:rsid w:val="00666DEE"/>
    <w:rsid w:val="00666EC1"/>
    <w:rsid w:val="00667304"/>
    <w:rsid w:val="006675D1"/>
    <w:rsid w:val="0066762D"/>
    <w:rsid w:val="00667BD3"/>
    <w:rsid w:val="00667D0A"/>
    <w:rsid w:val="00667DB1"/>
    <w:rsid w:val="0067025A"/>
    <w:rsid w:val="006712F5"/>
    <w:rsid w:val="006718A5"/>
    <w:rsid w:val="006738E7"/>
    <w:rsid w:val="00673CE7"/>
    <w:rsid w:val="00673D66"/>
    <w:rsid w:val="00673FE0"/>
    <w:rsid w:val="006741BF"/>
    <w:rsid w:val="006754D6"/>
    <w:rsid w:val="00675619"/>
    <w:rsid w:val="00675B40"/>
    <w:rsid w:val="006773CF"/>
    <w:rsid w:val="00677CB8"/>
    <w:rsid w:val="00680D9B"/>
    <w:rsid w:val="00681E7B"/>
    <w:rsid w:val="00682F5C"/>
    <w:rsid w:val="00684984"/>
    <w:rsid w:val="00684B6E"/>
    <w:rsid w:val="00684C47"/>
    <w:rsid w:val="006851F2"/>
    <w:rsid w:val="00685AD3"/>
    <w:rsid w:val="00686638"/>
    <w:rsid w:val="006870D4"/>
    <w:rsid w:val="00687478"/>
    <w:rsid w:val="006878D5"/>
    <w:rsid w:val="00690246"/>
    <w:rsid w:val="006902F2"/>
    <w:rsid w:val="006906BB"/>
    <w:rsid w:val="00691CE1"/>
    <w:rsid w:val="00691E0B"/>
    <w:rsid w:val="006927CF"/>
    <w:rsid w:val="006927E3"/>
    <w:rsid w:val="006929F8"/>
    <w:rsid w:val="00692D43"/>
    <w:rsid w:val="00692FB3"/>
    <w:rsid w:val="006931BE"/>
    <w:rsid w:val="00693527"/>
    <w:rsid w:val="006939CC"/>
    <w:rsid w:val="006949AB"/>
    <w:rsid w:val="00694C65"/>
    <w:rsid w:val="00695001"/>
    <w:rsid w:val="00695199"/>
    <w:rsid w:val="006952A8"/>
    <w:rsid w:val="006955CF"/>
    <w:rsid w:val="00696148"/>
    <w:rsid w:val="00696431"/>
    <w:rsid w:val="006969D8"/>
    <w:rsid w:val="00696B1D"/>
    <w:rsid w:val="00696C4E"/>
    <w:rsid w:val="00696D54"/>
    <w:rsid w:val="00697115"/>
    <w:rsid w:val="00697859"/>
    <w:rsid w:val="00697C6E"/>
    <w:rsid w:val="00697D06"/>
    <w:rsid w:val="006A062D"/>
    <w:rsid w:val="006A0951"/>
    <w:rsid w:val="006A148F"/>
    <w:rsid w:val="006A183D"/>
    <w:rsid w:val="006A1B82"/>
    <w:rsid w:val="006A28D9"/>
    <w:rsid w:val="006A2961"/>
    <w:rsid w:val="006A2E7C"/>
    <w:rsid w:val="006A2F75"/>
    <w:rsid w:val="006A3621"/>
    <w:rsid w:val="006A37F1"/>
    <w:rsid w:val="006A3867"/>
    <w:rsid w:val="006A4085"/>
    <w:rsid w:val="006A41A7"/>
    <w:rsid w:val="006A43D2"/>
    <w:rsid w:val="006A4DDA"/>
    <w:rsid w:val="006A550F"/>
    <w:rsid w:val="006A5614"/>
    <w:rsid w:val="006A574F"/>
    <w:rsid w:val="006A5870"/>
    <w:rsid w:val="006A62B4"/>
    <w:rsid w:val="006A68FF"/>
    <w:rsid w:val="006A70BE"/>
    <w:rsid w:val="006B01CF"/>
    <w:rsid w:val="006B0A90"/>
    <w:rsid w:val="006B0DAB"/>
    <w:rsid w:val="006B0E8B"/>
    <w:rsid w:val="006B1007"/>
    <w:rsid w:val="006B1CA7"/>
    <w:rsid w:val="006B227D"/>
    <w:rsid w:val="006B25E7"/>
    <w:rsid w:val="006B261E"/>
    <w:rsid w:val="006B2B18"/>
    <w:rsid w:val="006B2FF6"/>
    <w:rsid w:val="006B3CFA"/>
    <w:rsid w:val="006B521B"/>
    <w:rsid w:val="006B5D03"/>
    <w:rsid w:val="006B6195"/>
    <w:rsid w:val="006B61BC"/>
    <w:rsid w:val="006B6313"/>
    <w:rsid w:val="006B6898"/>
    <w:rsid w:val="006B75FF"/>
    <w:rsid w:val="006C062F"/>
    <w:rsid w:val="006C1D37"/>
    <w:rsid w:val="006C255B"/>
    <w:rsid w:val="006C2A5A"/>
    <w:rsid w:val="006C2A6F"/>
    <w:rsid w:val="006C38CF"/>
    <w:rsid w:val="006C3991"/>
    <w:rsid w:val="006C44F4"/>
    <w:rsid w:val="006C498A"/>
    <w:rsid w:val="006C52AA"/>
    <w:rsid w:val="006C5373"/>
    <w:rsid w:val="006C5892"/>
    <w:rsid w:val="006C596B"/>
    <w:rsid w:val="006C5B29"/>
    <w:rsid w:val="006C62CD"/>
    <w:rsid w:val="006C7625"/>
    <w:rsid w:val="006C7895"/>
    <w:rsid w:val="006C794C"/>
    <w:rsid w:val="006D087B"/>
    <w:rsid w:val="006D099B"/>
    <w:rsid w:val="006D0CC6"/>
    <w:rsid w:val="006D0D32"/>
    <w:rsid w:val="006D0D36"/>
    <w:rsid w:val="006D1C2D"/>
    <w:rsid w:val="006D2198"/>
    <w:rsid w:val="006D2276"/>
    <w:rsid w:val="006D280B"/>
    <w:rsid w:val="006D2898"/>
    <w:rsid w:val="006D3204"/>
    <w:rsid w:val="006D3643"/>
    <w:rsid w:val="006D3ADF"/>
    <w:rsid w:val="006D43A0"/>
    <w:rsid w:val="006D4CF5"/>
    <w:rsid w:val="006D4EA0"/>
    <w:rsid w:val="006D513B"/>
    <w:rsid w:val="006D6575"/>
    <w:rsid w:val="006D67DA"/>
    <w:rsid w:val="006D6C20"/>
    <w:rsid w:val="006D6F0E"/>
    <w:rsid w:val="006D711B"/>
    <w:rsid w:val="006E063F"/>
    <w:rsid w:val="006E0CC4"/>
    <w:rsid w:val="006E1EB9"/>
    <w:rsid w:val="006E267E"/>
    <w:rsid w:val="006E27D6"/>
    <w:rsid w:val="006E2812"/>
    <w:rsid w:val="006E28F4"/>
    <w:rsid w:val="006E2C5A"/>
    <w:rsid w:val="006E34C3"/>
    <w:rsid w:val="006E3994"/>
    <w:rsid w:val="006E3F30"/>
    <w:rsid w:val="006E3FAE"/>
    <w:rsid w:val="006E4722"/>
    <w:rsid w:val="006E48FE"/>
    <w:rsid w:val="006E4CE8"/>
    <w:rsid w:val="006E4E61"/>
    <w:rsid w:val="006E4FB3"/>
    <w:rsid w:val="006E5300"/>
    <w:rsid w:val="006E56AB"/>
    <w:rsid w:val="006E6692"/>
    <w:rsid w:val="006E6864"/>
    <w:rsid w:val="006E6BB0"/>
    <w:rsid w:val="006E6D35"/>
    <w:rsid w:val="006E6D69"/>
    <w:rsid w:val="006E7168"/>
    <w:rsid w:val="006E77CA"/>
    <w:rsid w:val="006E78AE"/>
    <w:rsid w:val="006F00E5"/>
    <w:rsid w:val="006F133E"/>
    <w:rsid w:val="006F1378"/>
    <w:rsid w:val="006F1F2E"/>
    <w:rsid w:val="006F2338"/>
    <w:rsid w:val="006F33C6"/>
    <w:rsid w:val="006F3666"/>
    <w:rsid w:val="006F3CFA"/>
    <w:rsid w:val="006F4428"/>
    <w:rsid w:val="006F47DF"/>
    <w:rsid w:val="006F4C20"/>
    <w:rsid w:val="006F4D36"/>
    <w:rsid w:val="006F4EFB"/>
    <w:rsid w:val="006F4F1E"/>
    <w:rsid w:val="006F4F8E"/>
    <w:rsid w:val="006F5124"/>
    <w:rsid w:val="006F558C"/>
    <w:rsid w:val="006F5AF6"/>
    <w:rsid w:val="006F5B83"/>
    <w:rsid w:val="006F5F40"/>
    <w:rsid w:val="006F6535"/>
    <w:rsid w:val="006F6674"/>
    <w:rsid w:val="006F6876"/>
    <w:rsid w:val="006F68B3"/>
    <w:rsid w:val="006F6C11"/>
    <w:rsid w:val="006F70DF"/>
    <w:rsid w:val="00700120"/>
    <w:rsid w:val="007001A7"/>
    <w:rsid w:val="0070025A"/>
    <w:rsid w:val="00700663"/>
    <w:rsid w:val="0070073F"/>
    <w:rsid w:val="00700DCC"/>
    <w:rsid w:val="0070149D"/>
    <w:rsid w:val="0070176B"/>
    <w:rsid w:val="007017AF"/>
    <w:rsid w:val="00702244"/>
    <w:rsid w:val="0070274F"/>
    <w:rsid w:val="007027E7"/>
    <w:rsid w:val="007033A7"/>
    <w:rsid w:val="007038A6"/>
    <w:rsid w:val="00703A4E"/>
    <w:rsid w:val="00703CC1"/>
    <w:rsid w:val="00703D9D"/>
    <w:rsid w:val="00703E3F"/>
    <w:rsid w:val="00703FE5"/>
    <w:rsid w:val="0070400B"/>
    <w:rsid w:val="00704027"/>
    <w:rsid w:val="007044CE"/>
    <w:rsid w:val="0070484A"/>
    <w:rsid w:val="0070499F"/>
    <w:rsid w:val="00704C78"/>
    <w:rsid w:val="00704D59"/>
    <w:rsid w:val="0070514C"/>
    <w:rsid w:val="00705264"/>
    <w:rsid w:val="007055BA"/>
    <w:rsid w:val="00705E0F"/>
    <w:rsid w:val="00705E7D"/>
    <w:rsid w:val="007069C7"/>
    <w:rsid w:val="00706D67"/>
    <w:rsid w:val="00706D7C"/>
    <w:rsid w:val="00706EB3"/>
    <w:rsid w:val="00707515"/>
    <w:rsid w:val="007075B2"/>
    <w:rsid w:val="0070769C"/>
    <w:rsid w:val="007076CF"/>
    <w:rsid w:val="00707993"/>
    <w:rsid w:val="00707A05"/>
    <w:rsid w:val="00710190"/>
    <w:rsid w:val="00710953"/>
    <w:rsid w:val="00710AE7"/>
    <w:rsid w:val="00710B9A"/>
    <w:rsid w:val="007119DF"/>
    <w:rsid w:val="00712949"/>
    <w:rsid w:val="00712C64"/>
    <w:rsid w:val="00713095"/>
    <w:rsid w:val="007130F8"/>
    <w:rsid w:val="00713501"/>
    <w:rsid w:val="007139ED"/>
    <w:rsid w:val="007146E3"/>
    <w:rsid w:val="00714A20"/>
    <w:rsid w:val="00714D86"/>
    <w:rsid w:val="00715557"/>
    <w:rsid w:val="00715DBB"/>
    <w:rsid w:val="00715ECB"/>
    <w:rsid w:val="00715FB2"/>
    <w:rsid w:val="00716993"/>
    <w:rsid w:val="00716AE4"/>
    <w:rsid w:val="00716C10"/>
    <w:rsid w:val="00716F52"/>
    <w:rsid w:val="0071722E"/>
    <w:rsid w:val="007207F8"/>
    <w:rsid w:val="00720D88"/>
    <w:rsid w:val="00721A6C"/>
    <w:rsid w:val="00721F23"/>
    <w:rsid w:val="007231A1"/>
    <w:rsid w:val="007234A6"/>
    <w:rsid w:val="00723668"/>
    <w:rsid w:val="00723AED"/>
    <w:rsid w:val="007244C3"/>
    <w:rsid w:val="00724669"/>
    <w:rsid w:val="0072509E"/>
    <w:rsid w:val="007253E3"/>
    <w:rsid w:val="00725659"/>
    <w:rsid w:val="00725A7A"/>
    <w:rsid w:val="00726219"/>
    <w:rsid w:val="00726689"/>
    <w:rsid w:val="007275E3"/>
    <w:rsid w:val="00727682"/>
    <w:rsid w:val="00727BBE"/>
    <w:rsid w:val="00727EDD"/>
    <w:rsid w:val="007302F5"/>
    <w:rsid w:val="0073047B"/>
    <w:rsid w:val="0073089D"/>
    <w:rsid w:val="00731045"/>
    <w:rsid w:val="007319C5"/>
    <w:rsid w:val="00731AC0"/>
    <w:rsid w:val="00731C37"/>
    <w:rsid w:val="00732197"/>
    <w:rsid w:val="0073235C"/>
    <w:rsid w:val="00732577"/>
    <w:rsid w:val="00732C5F"/>
    <w:rsid w:val="00732DD4"/>
    <w:rsid w:val="00732FD5"/>
    <w:rsid w:val="00733C98"/>
    <w:rsid w:val="00734163"/>
    <w:rsid w:val="00735301"/>
    <w:rsid w:val="0073541C"/>
    <w:rsid w:val="007363B9"/>
    <w:rsid w:val="007369C4"/>
    <w:rsid w:val="00736C7E"/>
    <w:rsid w:val="00737537"/>
    <w:rsid w:val="00737728"/>
    <w:rsid w:val="00737AD3"/>
    <w:rsid w:val="00737CAB"/>
    <w:rsid w:val="00740137"/>
    <w:rsid w:val="00740579"/>
    <w:rsid w:val="00741B3B"/>
    <w:rsid w:val="00741E72"/>
    <w:rsid w:val="00741FA0"/>
    <w:rsid w:val="0074200D"/>
    <w:rsid w:val="00742460"/>
    <w:rsid w:val="00742650"/>
    <w:rsid w:val="007429F0"/>
    <w:rsid w:val="00743843"/>
    <w:rsid w:val="0074390F"/>
    <w:rsid w:val="007444C7"/>
    <w:rsid w:val="007447AD"/>
    <w:rsid w:val="00744F56"/>
    <w:rsid w:val="007450D4"/>
    <w:rsid w:val="00745706"/>
    <w:rsid w:val="00745DD7"/>
    <w:rsid w:val="00746346"/>
    <w:rsid w:val="0074634A"/>
    <w:rsid w:val="007465A6"/>
    <w:rsid w:val="007465F0"/>
    <w:rsid w:val="00746697"/>
    <w:rsid w:val="00746F1C"/>
    <w:rsid w:val="0074764A"/>
    <w:rsid w:val="00747927"/>
    <w:rsid w:val="00747CE8"/>
    <w:rsid w:val="00750DD1"/>
    <w:rsid w:val="00750EE5"/>
    <w:rsid w:val="00751273"/>
    <w:rsid w:val="007518E4"/>
    <w:rsid w:val="00751FDD"/>
    <w:rsid w:val="007523A3"/>
    <w:rsid w:val="00752E56"/>
    <w:rsid w:val="007535BE"/>
    <w:rsid w:val="00754E34"/>
    <w:rsid w:val="00755B69"/>
    <w:rsid w:val="00755E45"/>
    <w:rsid w:val="00756001"/>
    <w:rsid w:val="0075604F"/>
    <w:rsid w:val="00756185"/>
    <w:rsid w:val="007561AA"/>
    <w:rsid w:val="007561FB"/>
    <w:rsid w:val="00756F69"/>
    <w:rsid w:val="00757A85"/>
    <w:rsid w:val="00757F63"/>
    <w:rsid w:val="00760243"/>
    <w:rsid w:val="007602A5"/>
    <w:rsid w:val="00761740"/>
    <w:rsid w:val="0076190A"/>
    <w:rsid w:val="00761D2A"/>
    <w:rsid w:val="007637C4"/>
    <w:rsid w:val="00763EE5"/>
    <w:rsid w:val="00764937"/>
    <w:rsid w:val="00764CAA"/>
    <w:rsid w:val="00764D14"/>
    <w:rsid w:val="0076529D"/>
    <w:rsid w:val="00765468"/>
    <w:rsid w:val="007654B6"/>
    <w:rsid w:val="00765A93"/>
    <w:rsid w:val="007664FD"/>
    <w:rsid w:val="00766786"/>
    <w:rsid w:val="0076744D"/>
    <w:rsid w:val="0076763F"/>
    <w:rsid w:val="007679DB"/>
    <w:rsid w:val="00767B24"/>
    <w:rsid w:val="00770785"/>
    <w:rsid w:val="00770C43"/>
    <w:rsid w:val="00770C70"/>
    <w:rsid w:val="00770D27"/>
    <w:rsid w:val="007715AE"/>
    <w:rsid w:val="0077216C"/>
    <w:rsid w:val="00772ACE"/>
    <w:rsid w:val="00772AD9"/>
    <w:rsid w:val="00772BBF"/>
    <w:rsid w:val="007730A6"/>
    <w:rsid w:val="00773407"/>
    <w:rsid w:val="00773A32"/>
    <w:rsid w:val="007744F8"/>
    <w:rsid w:val="007748E4"/>
    <w:rsid w:val="00774956"/>
    <w:rsid w:val="007749DD"/>
    <w:rsid w:val="0077532F"/>
    <w:rsid w:val="007753E0"/>
    <w:rsid w:val="007760AB"/>
    <w:rsid w:val="00776441"/>
    <w:rsid w:val="0077647A"/>
    <w:rsid w:val="00776721"/>
    <w:rsid w:val="00776819"/>
    <w:rsid w:val="00776D4A"/>
    <w:rsid w:val="00777133"/>
    <w:rsid w:val="007773AC"/>
    <w:rsid w:val="00777FED"/>
    <w:rsid w:val="0078039A"/>
    <w:rsid w:val="0078182F"/>
    <w:rsid w:val="00781880"/>
    <w:rsid w:val="00781D47"/>
    <w:rsid w:val="0078221E"/>
    <w:rsid w:val="0078235B"/>
    <w:rsid w:val="007828B4"/>
    <w:rsid w:val="00783030"/>
    <w:rsid w:val="00783730"/>
    <w:rsid w:val="00783836"/>
    <w:rsid w:val="00783B51"/>
    <w:rsid w:val="00783C7F"/>
    <w:rsid w:val="0078505A"/>
    <w:rsid w:val="0078543E"/>
    <w:rsid w:val="00785560"/>
    <w:rsid w:val="00786000"/>
    <w:rsid w:val="007867BA"/>
    <w:rsid w:val="00786A25"/>
    <w:rsid w:val="00787323"/>
    <w:rsid w:val="00787527"/>
    <w:rsid w:val="007879F3"/>
    <w:rsid w:val="00787D03"/>
    <w:rsid w:val="007907F5"/>
    <w:rsid w:val="007910DC"/>
    <w:rsid w:val="00791229"/>
    <w:rsid w:val="007914D3"/>
    <w:rsid w:val="00792ABB"/>
    <w:rsid w:val="00792F38"/>
    <w:rsid w:val="00792F3E"/>
    <w:rsid w:val="00793464"/>
    <w:rsid w:val="007934C5"/>
    <w:rsid w:val="007934DD"/>
    <w:rsid w:val="00793521"/>
    <w:rsid w:val="00793CDD"/>
    <w:rsid w:val="007940D0"/>
    <w:rsid w:val="00794534"/>
    <w:rsid w:val="0079503F"/>
    <w:rsid w:val="00795FF5"/>
    <w:rsid w:val="007961CF"/>
    <w:rsid w:val="007962A1"/>
    <w:rsid w:val="00796574"/>
    <w:rsid w:val="007965E4"/>
    <w:rsid w:val="00796B33"/>
    <w:rsid w:val="00796D41"/>
    <w:rsid w:val="00796DBC"/>
    <w:rsid w:val="00796F77"/>
    <w:rsid w:val="00797C35"/>
    <w:rsid w:val="00797EE4"/>
    <w:rsid w:val="007A0982"/>
    <w:rsid w:val="007A195E"/>
    <w:rsid w:val="007A1B6D"/>
    <w:rsid w:val="007A1F10"/>
    <w:rsid w:val="007A1F93"/>
    <w:rsid w:val="007A203C"/>
    <w:rsid w:val="007A20CF"/>
    <w:rsid w:val="007A6498"/>
    <w:rsid w:val="007A6F2A"/>
    <w:rsid w:val="007A757E"/>
    <w:rsid w:val="007A7D24"/>
    <w:rsid w:val="007B024B"/>
    <w:rsid w:val="007B0958"/>
    <w:rsid w:val="007B0E0C"/>
    <w:rsid w:val="007B0E50"/>
    <w:rsid w:val="007B106D"/>
    <w:rsid w:val="007B1458"/>
    <w:rsid w:val="007B169A"/>
    <w:rsid w:val="007B1F67"/>
    <w:rsid w:val="007B2006"/>
    <w:rsid w:val="007B205E"/>
    <w:rsid w:val="007B24CA"/>
    <w:rsid w:val="007B2D01"/>
    <w:rsid w:val="007B398B"/>
    <w:rsid w:val="007B3B12"/>
    <w:rsid w:val="007B3D8F"/>
    <w:rsid w:val="007B4B10"/>
    <w:rsid w:val="007B564C"/>
    <w:rsid w:val="007B571C"/>
    <w:rsid w:val="007B5752"/>
    <w:rsid w:val="007B59F1"/>
    <w:rsid w:val="007B5AEF"/>
    <w:rsid w:val="007B6ADC"/>
    <w:rsid w:val="007B6C25"/>
    <w:rsid w:val="007B7456"/>
    <w:rsid w:val="007B7743"/>
    <w:rsid w:val="007B7A1A"/>
    <w:rsid w:val="007B7ADA"/>
    <w:rsid w:val="007C14DC"/>
    <w:rsid w:val="007C1616"/>
    <w:rsid w:val="007C1AEB"/>
    <w:rsid w:val="007C1B01"/>
    <w:rsid w:val="007C2600"/>
    <w:rsid w:val="007C2795"/>
    <w:rsid w:val="007C2FAD"/>
    <w:rsid w:val="007C3602"/>
    <w:rsid w:val="007C3709"/>
    <w:rsid w:val="007C4102"/>
    <w:rsid w:val="007C4842"/>
    <w:rsid w:val="007C5882"/>
    <w:rsid w:val="007C5962"/>
    <w:rsid w:val="007C5A1E"/>
    <w:rsid w:val="007C5B9F"/>
    <w:rsid w:val="007C5FE3"/>
    <w:rsid w:val="007C63E2"/>
    <w:rsid w:val="007C67C9"/>
    <w:rsid w:val="007C6983"/>
    <w:rsid w:val="007C698D"/>
    <w:rsid w:val="007C6B2A"/>
    <w:rsid w:val="007C7733"/>
    <w:rsid w:val="007D02B9"/>
    <w:rsid w:val="007D0432"/>
    <w:rsid w:val="007D0A33"/>
    <w:rsid w:val="007D1ACA"/>
    <w:rsid w:val="007D236B"/>
    <w:rsid w:val="007D23B4"/>
    <w:rsid w:val="007D25C6"/>
    <w:rsid w:val="007D3389"/>
    <w:rsid w:val="007D499C"/>
    <w:rsid w:val="007D5A75"/>
    <w:rsid w:val="007D5E32"/>
    <w:rsid w:val="007D6173"/>
    <w:rsid w:val="007D62BE"/>
    <w:rsid w:val="007D6978"/>
    <w:rsid w:val="007D6CC0"/>
    <w:rsid w:val="007D7CB3"/>
    <w:rsid w:val="007E0073"/>
    <w:rsid w:val="007E0710"/>
    <w:rsid w:val="007E0D20"/>
    <w:rsid w:val="007E0E12"/>
    <w:rsid w:val="007E14B8"/>
    <w:rsid w:val="007E16E0"/>
    <w:rsid w:val="007E198E"/>
    <w:rsid w:val="007E242C"/>
    <w:rsid w:val="007E2646"/>
    <w:rsid w:val="007E3294"/>
    <w:rsid w:val="007E362D"/>
    <w:rsid w:val="007E3F19"/>
    <w:rsid w:val="007E4111"/>
    <w:rsid w:val="007E4518"/>
    <w:rsid w:val="007E4B54"/>
    <w:rsid w:val="007E4E87"/>
    <w:rsid w:val="007E4F4D"/>
    <w:rsid w:val="007E57D3"/>
    <w:rsid w:val="007E59D3"/>
    <w:rsid w:val="007E5BBB"/>
    <w:rsid w:val="007E5CA8"/>
    <w:rsid w:val="007E7462"/>
    <w:rsid w:val="007F062B"/>
    <w:rsid w:val="007F0640"/>
    <w:rsid w:val="007F081D"/>
    <w:rsid w:val="007F0B13"/>
    <w:rsid w:val="007F1017"/>
    <w:rsid w:val="007F1098"/>
    <w:rsid w:val="007F122F"/>
    <w:rsid w:val="007F1784"/>
    <w:rsid w:val="007F1F3F"/>
    <w:rsid w:val="007F2F23"/>
    <w:rsid w:val="007F3597"/>
    <w:rsid w:val="007F3E78"/>
    <w:rsid w:val="007F42B5"/>
    <w:rsid w:val="007F49FE"/>
    <w:rsid w:val="007F4D31"/>
    <w:rsid w:val="007F525B"/>
    <w:rsid w:val="007F529E"/>
    <w:rsid w:val="007F52ED"/>
    <w:rsid w:val="007F5504"/>
    <w:rsid w:val="007F5655"/>
    <w:rsid w:val="007F56D1"/>
    <w:rsid w:val="007F5FD8"/>
    <w:rsid w:val="007F609C"/>
    <w:rsid w:val="007F6DD6"/>
    <w:rsid w:val="007F6F5D"/>
    <w:rsid w:val="007F7070"/>
    <w:rsid w:val="007F729E"/>
    <w:rsid w:val="007F7C77"/>
    <w:rsid w:val="007F7DDE"/>
    <w:rsid w:val="00801189"/>
    <w:rsid w:val="008013C7"/>
    <w:rsid w:val="00801520"/>
    <w:rsid w:val="00801614"/>
    <w:rsid w:val="008019F8"/>
    <w:rsid w:val="00801B6A"/>
    <w:rsid w:val="008023E2"/>
    <w:rsid w:val="00802590"/>
    <w:rsid w:val="00802D18"/>
    <w:rsid w:val="0080352A"/>
    <w:rsid w:val="00803925"/>
    <w:rsid w:val="00804562"/>
    <w:rsid w:val="008046C0"/>
    <w:rsid w:val="00804B44"/>
    <w:rsid w:val="0080519A"/>
    <w:rsid w:val="008052D6"/>
    <w:rsid w:val="00805AB8"/>
    <w:rsid w:val="00805EEA"/>
    <w:rsid w:val="00806338"/>
    <w:rsid w:val="00806584"/>
    <w:rsid w:val="008066A4"/>
    <w:rsid w:val="00806A60"/>
    <w:rsid w:val="00807533"/>
    <w:rsid w:val="00807BB7"/>
    <w:rsid w:val="00807F02"/>
    <w:rsid w:val="0081057B"/>
    <w:rsid w:val="00810F6F"/>
    <w:rsid w:val="00811E05"/>
    <w:rsid w:val="008129C6"/>
    <w:rsid w:val="00813A83"/>
    <w:rsid w:val="008146C3"/>
    <w:rsid w:val="00815262"/>
    <w:rsid w:val="00815C4D"/>
    <w:rsid w:val="0081696F"/>
    <w:rsid w:val="008170BA"/>
    <w:rsid w:val="00820852"/>
    <w:rsid w:val="0082133D"/>
    <w:rsid w:val="00821C91"/>
    <w:rsid w:val="00821D46"/>
    <w:rsid w:val="00822128"/>
    <w:rsid w:val="008223EE"/>
    <w:rsid w:val="008228DC"/>
    <w:rsid w:val="00823465"/>
    <w:rsid w:val="00823628"/>
    <w:rsid w:val="008247B1"/>
    <w:rsid w:val="00824A80"/>
    <w:rsid w:val="00825C4D"/>
    <w:rsid w:val="00825D08"/>
    <w:rsid w:val="00825D3C"/>
    <w:rsid w:val="0082609A"/>
    <w:rsid w:val="00826409"/>
    <w:rsid w:val="00826BA2"/>
    <w:rsid w:val="00826D1F"/>
    <w:rsid w:val="008273C0"/>
    <w:rsid w:val="008274F3"/>
    <w:rsid w:val="00827B44"/>
    <w:rsid w:val="0083096D"/>
    <w:rsid w:val="00830CFD"/>
    <w:rsid w:val="008313C5"/>
    <w:rsid w:val="00831BB4"/>
    <w:rsid w:val="0083231D"/>
    <w:rsid w:val="0083243E"/>
    <w:rsid w:val="00832BA5"/>
    <w:rsid w:val="00833048"/>
    <w:rsid w:val="00833191"/>
    <w:rsid w:val="00833483"/>
    <w:rsid w:val="008335C3"/>
    <w:rsid w:val="00833CE2"/>
    <w:rsid w:val="00833D86"/>
    <w:rsid w:val="00833E61"/>
    <w:rsid w:val="0083429E"/>
    <w:rsid w:val="008347EC"/>
    <w:rsid w:val="00835541"/>
    <w:rsid w:val="0083579A"/>
    <w:rsid w:val="008358CF"/>
    <w:rsid w:val="00835A0E"/>
    <w:rsid w:val="00835E8D"/>
    <w:rsid w:val="008361B5"/>
    <w:rsid w:val="008365E8"/>
    <w:rsid w:val="008372B1"/>
    <w:rsid w:val="00837777"/>
    <w:rsid w:val="00837AD1"/>
    <w:rsid w:val="00837C2C"/>
    <w:rsid w:val="00837C8B"/>
    <w:rsid w:val="008402E5"/>
    <w:rsid w:val="00840685"/>
    <w:rsid w:val="00840A9D"/>
    <w:rsid w:val="008414FF"/>
    <w:rsid w:val="00841A91"/>
    <w:rsid w:val="008420E6"/>
    <w:rsid w:val="00842A85"/>
    <w:rsid w:val="00842BF1"/>
    <w:rsid w:val="00842C57"/>
    <w:rsid w:val="00842E3B"/>
    <w:rsid w:val="00843468"/>
    <w:rsid w:val="008438C7"/>
    <w:rsid w:val="0084400F"/>
    <w:rsid w:val="00844091"/>
    <w:rsid w:val="0084493C"/>
    <w:rsid w:val="00844A9C"/>
    <w:rsid w:val="0084503F"/>
    <w:rsid w:val="008450F6"/>
    <w:rsid w:val="008453BB"/>
    <w:rsid w:val="0084540D"/>
    <w:rsid w:val="00845616"/>
    <w:rsid w:val="00845740"/>
    <w:rsid w:val="00845BD2"/>
    <w:rsid w:val="00846200"/>
    <w:rsid w:val="00846395"/>
    <w:rsid w:val="0084661B"/>
    <w:rsid w:val="00846A32"/>
    <w:rsid w:val="00846E85"/>
    <w:rsid w:val="00850118"/>
    <w:rsid w:val="0085018B"/>
    <w:rsid w:val="00850D32"/>
    <w:rsid w:val="00850F7E"/>
    <w:rsid w:val="008514A4"/>
    <w:rsid w:val="0085181F"/>
    <w:rsid w:val="00852F91"/>
    <w:rsid w:val="00853BA1"/>
    <w:rsid w:val="00853F6E"/>
    <w:rsid w:val="00854319"/>
    <w:rsid w:val="00854845"/>
    <w:rsid w:val="0085485D"/>
    <w:rsid w:val="008549B1"/>
    <w:rsid w:val="00854FC1"/>
    <w:rsid w:val="00855113"/>
    <w:rsid w:val="00855601"/>
    <w:rsid w:val="00855D76"/>
    <w:rsid w:val="0085623F"/>
    <w:rsid w:val="008562F4"/>
    <w:rsid w:val="008565DD"/>
    <w:rsid w:val="00856693"/>
    <w:rsid w:val="0085669A"/>
    <w:rsid w:val="0085696F"/>
    <w:rsid w:val="008569C1"/>
    <w:rsid w:val="00856C19"/>
    <w:rsid w:val="00856C4C"/>
    <w:rsid w:val="00857141"/>
    <w:rsid w:val="00857519"/>
    <w:rsid w:val="008575BD"/>
    <w:rsid w:val="008575CB"/>
    <w:rsid w:val="008579EF"/>
    <w:rsid w:val="00857D9D"/>
    <w:rsid w:val="008607D7"/>
    <w:rsid w:val="00860D3F"/>
    <w:rsid w:val="00860E66"/>
    <w:rsid w:val="00861614"/>
    <w:rsid w:val="00861E9A"/>
    <w:rsid w:val="00862497"/>
    <w:rsid w:val="00862623"/>
    <w:rsid w:val="008628AD"/>
    <w:rsid w:val="00862E31"/>
    <w:rsid w:val="00862F2D"/>
    <w:rsid w:val="008634AD"/>
    <w:rsid w:val="0086392C"/>
    <w:rsid w:val="008639B3"/>
    <w:rsid w:val="00863AD8"/>
    <w:rsid w:val="00863E97"/>
    <w:rsid w:val="008640AA"/>
    <w:rsid w:val="0086410B"/>
    <w:rsid w:val="008645A5"/>
    <w:rsid w:val="00864975"/>
    <w:rsid w:val="00864E06"/>
    <w:rsid w:val="00865323"/>
    <w:rsid w:val="00865562"/>
    <w:rsid w:val="00865F78"/>
    <w:rsid w:val="00865F9A"/>
    <w:rsid w:val="0086602F"/>
    <w:rsid w:val="00866088"/>
    <w:rsid w:val="00866614"/>
    <w:rsid w:val="00867015"/>
    <w:rsid w:val="00867172"/>
    <w:rsid w:val="00867203"/>
    <w:rsid w:val="0087019C"/>
    <w:rsid w:val="008709B9"/>
    <w:rsid w:val="00872488"/>
    <w:rsid w:val="00872633"/>
    <w:rsid w:val="00872E62"/>
    <w:rsid w:val="00874060"/>
    <w:rsid w:val="008758D2"/>
    <w:rsid w:val="008762D2"/>
    <w:rsid w:val="008768B8"/>
    <w:rsid w:val="008768D3"/>
    <w:rsid w:val="0087698D"/>
    <w:rsid w:val="00876C6F"/>
    <w:rsid w:val="008773CD"/>
    <w:rsid w:val="00880349"/>
    <w:rsid w:val="00880599"/>
    <w:rsid w:val="00881958"/>
    <w:rsid w:val="00881DA8"/>
    <w:rsid w:val="00882074"/>
    <w:rsid w:val="008820C5"/>
    <w:rsid w:val="00882B64"/>
    <w:rsid w:val="00882DDC"/>
    <w:rsid w:val="00883BD6"/>
    <w:rsid w:val="00883D4B"/>
    <w:rsid w:val="00883D82"/>
    <w:rsid w:val="00883E8A"/>
    <w:rsid w:val="008840E7"/>
    <w:rsid w:val="00884610"/>
    <w:rsid w:val="00884B2C"/>
    <w:rsid w:val="00884E10"/>
    <w:rsid w:val="008854C0"/>
    <w:rsid w:val="008857D0"/>
    <w:rsid w:val="0088599A"/>
    <w:rsid w:val="00885CE5"/>
    <w:rsid w:val="00886604"/>
    <w:rsid w:val="00886CD5"/>
    <w:rsid w:val="00886DC4"/>
    <w:rsid w:val="0088711D"/>
    <w:rsid w:val="008871E4"/>
    <w:rsid w:val="008879D3"/>
    <w:rsid w:val="00887FA4"/>
    <w:rsid w:val="00890251"/>
    <w:rsid w:val="00890888"/>
    <w:rsid w:val="00891104"/>
    <w:rsid w:val="00891503"/>
    <w:rsid w:val="008915EF"/>
    <w:rsid w:val="00891939"/>
    <w:rsid w:val="00891C62"/>
    <w:rsid w:val="00892075"/>
    <w:rsid w:val="0089245A"/>
    <w:rsid w:val="008924D8"/>
    <w:rsid w:val="00894833"/>
    <w:rsid w:val="00894C13"/>
    <w:rsid w:val="00894C69"/>
    <w:rsid w:val="00895579"/>
    <w:rsid w:val="00896AC0"/>
    <w:rsid w:val="008A0079"/>
    <w:rsid w:val="008A0686"/>
    <w:rsid w:val="008A094C"/>
    <w:rsid w:val="008A15D3"/>
    <w:rsid w:val="008A175A"/>
    <w:rsid w:val="008A18C1"/>
    <w:rsid w:val="008A1910"/>
    <w:rsid w:val="008A1D2B"/>
    <w:rsid w:val="008A2EB9"/>
    <w:rsid w:val="008A33B1"/>
    <w:rsid w:val="008A4401"/>
    <w:rsid w:val="008A46E7"/>
    <w:rsid w:val="008A4FAB"/>
    <w:rsid w:val="008A52BA"/>
    <w:rsid w:val="008A565F"/>
    <w:rsid w:val="008A59B9"/>
    <w:rsid w:val="008A63B9"/>
    <w:rsid w:val="008A683C"/>
    <w:rsid w:val="008A6D56"/>
    <w:rsid w:val="008A6D7E"/>
    <w:rsid w:val="008A7064"/>
    <w:rsid w:val="008A71E1"/>
    <w:rsid w:val="008A7885"/>
    <w:rsid w:val="008A7B76"/>
    <w:rsid w:val="008B0167"/>
    <w:rsid w:val="008B0389"/>
    <w:rsid w:val="008B0B3E"/>
    <w:rsid w:val="008B0C77"/>
    <w:rsid w:val="008B0E79"/>
    <w:rsid w:val="008B1544"/>
    <w:rsid w:val="008B1EC6"/>
    <w:rsid w:val="008B1EE5"/>
    <w:rsid w:val="008B1F03"/>
    <w:rsid w:val="008B2FFA"/>
    <w:rsid w:val="008B3239"/>
    <w:rsid w:val="008B3A25"/>
    <w:rsid w:val="008B3EA1"/>
    <w:rsid w:val="008B4397"/>
    <w:rsid w:val="008B4740"/>
    <w:rsid w:val="008B4CBD"/>
    <w:rsid w:val="008B4E39"/>
    <w:rsid w:val="008B51B5"/>
    <w:rsid w:val="008B5729"/>
    <w:rsid w:val="008B5802"/>
    <w:rsid w:val="008B5820"/>
    <w:rsid w:val="008B592E"/>
    <w:rsid w:val="008B5B1C"/>
    <w:rsid w:val="008B5C0F"/>
    <w:rsid w:val="008B5E7C"/>
    <w:rsid w:val="008B6870"/>
    <w:rsid w:val="008B6E91"/>
    <w:rsid w:val="008B7726"/>
    <w:rsid w:val="008B7744"/>
    <w:rsid w:val="008B77F8"/>
    <w:rsid w:val="008B79EC"/>
    <w:rsid w:val="008B7D38"/>
    <w:rsid w:val="008C04C7"/>
    <w:rsid w:val="008C0D8F"/>
    <w:rsid w:val="008C105A"/>
    <w:rsid w:val="008C141C"/>
    <w:rsid w:val="008C17CE"/>
    <w:rsid w:val="008C19ED"/>
    <w:rsid w:val="008C1C42"/>
    <w:rsid w:val="008C1FF5"/>
    <w:rsid w:val="008C24E5"/>
    <w:rsid w:val="008C265A"/>
    <w:rsid w:val="008C2BE1"/>
    <w:rsid w:val="008C2D23"/>
    <w:rsid w:val="008C3222"/>
    <w:rsid w:val="008C36C3"/>
    <w:rsid w:val="008C4119"/>
    <w:rsid w:val="008C44FC"/>
    <w:rsid w:val="008C458D"/>
    <w:rsid w:val="008C4CBA"/>
    <w:rsid w:val="008C4DAE"/>
    <w:rsid w:val="008C4E9C"/>
    <w:rsid w:val="008C5473"/>
    <w:rsid w:val="008C5554"/>
    <w:rsid w:val="008C578A"/>
    <w:rsid w:val="008C656A"/>
    <w:rsid w:val="008C7106"/>
    <w:rsid w:val="008C7379"/>
    <w:rsid w:val="008C7841"/>
    <w:rsid w:val="008C79C0"/>
    <w:rsid w:val="008C7C8A"/>
    <w:rsid w:val="008C7C8F"/>
    <w:rsid w:val="008D0213"/>
    <w:rsid w:val="008D0388"/>
    <w:rsid w:val="008D0695"/>
    <w:rsid w:val="008D0873"/>
    <w:rsid w:val="008D0AC7"/>
    <w:rsid w:val="008D1686"/>
    <w:rsid w:val="008D1888"/>
    <w:rsid w:val="008D221D"/>
    <w:rsid w:val="008D27C5"/>
    <w:rsid w:val="008D2881"/>
    <w:rsid w:val="008D3D77"/>
    <w:rsid w:val="008D3E0C"/>
    <w:rsid w:val="008D4084"/>
    <w:rsid w:val="008D4C9E"/>
    <w:rsid w:val="008D4F6D"/>
    <w:rsid w:val="008D50B2"/>
    <w:rsid w:val="008D56C1"/>
    <w:rsid w:val="008D58E1"/>
    <w:rsid w:val="008D5A78"/>
    <w:rsid w:val="008D5B40"/>
    <w:rsid w:val="008D5C37"/>
    <w:rsid w:val="008D6427"/>
    <w:rsid w:val="008D6F87"/>
    <w:rsid w:val="008D7220"/>
    <w:rsid w:val="008D75D6"/>
    <w:rsid w:val="008D7754"/>
    <w:rsid w:val="008D7DB5"/>
    <w:rsid w:val="008E0017"/>
    <w:rsid w:val="008E02CD"/>
    <w:rsid w:val="008E0544"/>
    <w:rsid w:val="008E0A67"/>
    <w:rsid w:val="008E1005"/>
    <w:rsid w:val="008E11E1"/>
    <w:rsid w:val="008E173D"/>
    <w:rsid w:val="008E19F7"/>
    <w:rsid w:val="008E1F10"/>
    <w:rsid w:val="008E20EC"/>
    <w:rsid w:val="008E2383"/>
    <w:rsid w:val="008E2445"/>
    <w:rsid w:val="008E2449"/>
    <w:rsid w:val="008E2BC8"/>
    <w:rsid w:val="008E2DE6"/>
    <w:rsid w:val="008E3014"/>
    <w:rsid w:val="008E4182"/>
    <w:rsid w:val="008E420C"/>
    <w:rsid w:val="008E434F"/>
    <w:rsid w:val="008E4514"/>
    <w:rsid w:val="008E488E"/>
    <w:rsid w:val="008E4B03"/>
    <w:rsid w:val="008E4EA1"/>
    <w:rsid w:val="008E525C"/>
    <w:rsid w:val="008E5365"/>
    <w:rsid w:val="008E56E5"/>
    <w:rsid w:val="008E612C"/>
    <w:rsid w:val="008E64E0"/>
    <w:rsid w:val="008E68D1"/>
    <w:rsid w:val="008E7154"/>
    <w:rsid w:val="008E722B"/>
    <w:rsid w:val="008E77C7"/>
    <w:rsid w:val="008E7F78"/>
    <w:rsid w:val="008F0184"/>
    <w:rsid w:val="008F0245"/>
    <w:rsid w:val="008F043A"/>
    <w:rsid w:val="008F0976"/>
    <w:rsid w:val="008F0B81"/>
    <w:rsid w:val="008F1613"/>
    <w:rsid w:val="008F1890"/>
    <w:rsid w:val="008F18E2"/>
    <w:rsid w:val="008F19B7"/>
    <w:rsid w:val="008F1C2D"/>
    <w:rsid w:val="008F1C99"/>
    <w:rsid w:val="008F1EC1"/>
    <w:rsid w:val="008F23CA"/>
    <w:rsid w:val="008F2B12"/>
    <w:rsid w:val="008F3807"/>
    <w:rsid w:val="008F4376"/>
    <w:rsid w:val="008F47B1"/>
    <w:rsid w:val="008F570C"/>
    <w:rsid w:val="008F5A27"/>
    <w:rsid w:val="008F5D0A"/>
    <w:rsid w:val="008F5F5D"/>
    <w:rsid w:val="008F71D0"/>
    <w:rsid w:val="008F7496"/>
    <w:rsid w:val="008F77F3"/>
    <w:rsid w:val="0090049B"/>
    <w:rsid w:val="00900643"/>
    <w:rsid w:val="009006F1"/>
    <w:rsid w:val="0090091D"/>
    <w:rsid w:val="00900AE6"/>
    <w:rsid w:val="00900D68"/>
    <w:rsid w:val="00901257"/>
    <w:rsid w:val="00902449"/>
    <w:rsid w:val="0090289A"/>
    <w:rsid w:val="00902F2C"/>
    <w:rsid w:val="00903D8A"/>
    <w:rsid w:val="0090410C"/>
    <w:rsid w:val="0090482B"/>
    <w:rsid w:val="00904B71"/>
    <w:rsid w:val="00904C46"/>
    <w:rsid w:val="00905044"/>
    <w:rsid w:val="009050B0"/>
    <w:rsid w:val="00905161"/>
    <w:rsid w:val="0090548A"/>
    <w:rsid w:val="00906C05"/>
    <w:rsid w:val="00906F7C"/>
    <w:rsid w:val="00907704"/>
    <w:rsid w:val="00907D36"/>
    <w:rsid w:val="00910212"/>
    <w:rsid w:val="0091092C"/>
    <w:rsid w:val="009109C5"/>
    <w:rsid w:val="00911387"/>
    <w:rsid w:val="009115D7"/>
    <w:rsid w:val="00911775"/>
    <w:rsid w:val="00911B3D"/>
    <w:rsid w:val="00911BCD"/>
    <w:rsid w:val="00912069"/>
    <w:rsid w:val="0091212A"/>
    <w:rsid w:val="009122E1"/>
    <w:rsid w:val="00912375"/>
    <w:rsid w:val="00912781"/>
    <w:rsid w:val="009136B6"/>
    <w:rsid w:val="00914110"/>
    <w:rsid w:val="009141D0"/>
    <w:rsid w:val="00914278"/>
    <w:rsid w:val="009142E1"/>
    <w:rsid w:val="009149BB"/>
    <w:rsid w:val="009152E6"/>
    <w:rsid w:val="0091531F"/>
    <w:rsid w:val="009153BC"/>
    <w:rsid w:val="009156FD"/>
    <w:rsid w:val="009157DA"/>
    <w:rsid w:val="00915B8B"/>
    <w:rsid w:val="00916024"/>
    <w:rsid w:val="0091634C"/>
    <w:rsid w:val="0091687E"/>
    <w:rsid w:val="00916D44"/>
    <w:rsid w:val="00917440"/>
    <w:rsid w:val="009178DD"/>
    <w:rsid w:val="009179B3"/>
    <w:rsid w:val="00917E2C"/>
    <w:rsid w:val="00917F1F"/>
    <w:rsid w:val="00920009"/>
    <w:rsid w:val="009201D5"/>
    <w:rsid w:val="00920317"/>
    <w:rsid w:val="00920802"/>
    <w:rsid w:val="009217E5"/>
    <w:rsid w:val="00921B96"/>
    <w:rsid w:val="009221E3"/>
    <w:rsid w:val="00922554"/>
    <w:rsid w:val="009226E4"/>
    <w:rsid w:val="00922F77"/>
    <w:rsid w:val="009232CF"/>
    <w:rsid w:val="00923478"/>
    <w:rsid w:val="00924163"/>
    <w:rsid w:val="009245F4"/>
    <w:rsid w:val="00924B49"/>
    <w:rsid w:val="00924E09"/>
    <w:rsid w:val="00924FC7"/>
    <w:rsid w:val="0092514C"/>
    <w:rsid w:val="009253E6"/>
    <w:rsid w:val="00925BD6"/>
    <w:rsid w:val="00926DE3"/>
    <w:rsid w:val="00927A1A"/>
    <w:rsid w:val="00927FE3"/>
    <w:rsid w:val="009300BA"/>
    <w:rsid w:val="00930BB2"/>
    <w:rsid w:val="00930E5C"/>
    <w:rsid w:val="00931BD3"/>
    <w:rsid w:val="00931D2B"/>
    <w:rsid w:val="00931E78"/>
    <w:rsid w:val="00931FF8"/>
    <w:rsid w:val="00932319"/>
    <w:rsid w:val="00932B25"/>
    <w:rsid w:val="00932C68"/>
    <w:rsid w:val="00933235"/>
    <w:rsid w:val="009340DF"/>
    <w:rsid w:val="00934C2A"/>
    <w:rsid w:val="0093537F"/>
    <w:rsid w:val="00935813"/>
    <w:rsid w:val="009358FD"/>
    <w:rsid w:val="00935B05"/>
    <w:rsid w:val="00935BB7"/>
    <w:rsid w:val="00935DE5"/>
    <w:rsid w:val="00936F5B"/>
    <w:rsid w:val="00937A75"/>
    <w:rsid w:val="0094029B"/>
    <w:rsid w:val="00940567"/>
    <w:rsid w:val="00940DA2"/>
    <w:rsid w:val="0094153B"/>
    <w:rsid w:val="009415DF"/>
    <w:rsid w:val="00941652"/>
    <w:rsid w:val="009418F6"/>
    <w:rsid w:val="00941B6B"/>
    <w:rsid w:val="00941BF8"/>
    <w:rsid w:val="00941C8C"/>
    <w:rsid w:val="00941CB8"/>
    <w:rsid w:val="0094229C"/>
    <w:rsid w:val="00942350"/>
    <w:rsid w:val="009429A2"/>
    <w:rsid w:val="009429A5"/>
    <w:rsid w:val="00942BEC"/>
    <w:rsid w:val="00943562"/>
    <w:rsid w:val="009437A6"/>
    <w:rsid w:val="009439D0"/>
    <w:rsid w:val="00944A73"/>
    <w:rsid w:val="00944CD9"/>
    <w:rsid w:val="009459D7"/>
    <w:rsid w:val="009470B4"/>
    <w:rsid w:val="009473B2"/>
    <w:rsid w:val="00947A4C"/>
    <w:rsid w:val="00951FDA"/>
    <w:rsid w:val="009522CB"/>
    <w:rsid w:val="009525BF"/>
    <w:rsid w:val="00952702"/>
    <w:rsid w:val="009527C0"/>
    <w:rsid w:val="00953045"/>
    <w:rsid w:val="00953E4F"/>
    <w:rsid w:val="0095425E"/>
    <w:rsid w:val="00954557"/>
    <w:rsid w:val="009546A9"/>
    <w:rsid w:val="00954B91"/>
    <w:rsid w:val="00955415"/>
    <w:rsid w:val="0095554C"/>
    <w:rsid w:val="00955FB0"/>
    <w:rsid w:val="009560C3"/>
    <w:rsid w:val="009563E3"/>
    <w:rsid w:val="00956453"/>
    <w:rsid w:val="00956901"/>
    <w:rsid w:val="00956B44"/>
    <w:rsid w:val="00956BB8"/>
    <w:rsid w:val="0095717F"/>
    <w:rsid w:val="009571D9"/>
    <w:rsid w:val="00957EF8"/>
    <w:rsid w:val="00960135"/>
    <w:rsid w:val="009601BE"/>
    <w:rsid w:val="0096031D"/>
    <w:rsid w:val="009607E0"/>
    <w:rsid w:val="00960A63"/>
    <w:rsid w:val="00960DB8"/>
    <w:rsid w:val="00961597"/>
    <w:rsid w:val="00961656"/>
    <w:rsid w:val="00961E61"/>
    <w:rsid w:val="009623DA"/>
    <w:rsid w:val="00962DBC"/>
    <w:rsid w:val="00962FFB"/>
    <w:rsid w:val="009632AA"/>
    <w:rsid w:val="009636CB"/>
    <w:rsid w:val="00963796"/>
    <w:rsid w:val="0096396E"/>
    <w:rsid w:val="0096510C"/>
    <w:rsid w:val="0096546F"/>
    <w:rsid w:val="00965B1A"/>
    <w:rsid w:val="0096610D"/>
    <w:rsid w:val="009663B9"/>
    <w:rsid w:val="0096712C"/>
    <w:rsid w:val="00967154"/>
    <w:rsid w:val="009678BD"/>
    <w:rsid w:val="00967922"/>
    <w:rsid w:val="00970575"/>
    <w:rsid w:val="009713B4"/>
    <w:rsid w:val="009716EF"/>
    <w:rsid w:val="00971715"/>
    <w:rsid w:val="00971C32"/>
    <w:rsid w:val="009729BD"/>
    <w:rsid w:val="00972BA3"/>
    <w:rsid w:val="00972C5E"/>
    <w:rsid w:val="00973188"/>
    <w:rsid w:val="00973314"/>
    <w:rsid w:val="009739B5"/>
    <w:rsid w:val="00973AA6"/>
    <w:rsid w:val="00973AED"/>
    <w:rsid w:val="00974273"/>
    <w:rsid w:val="00975467"/>
    <w:rsid w:val="0097624A"/>
    <w:rsid w:val="0097640B"/>
    <w:rsid w:val="0097649B"/>
    <w:rsid w:val="009771C5"/>
    <w:rsid w:val="0097749F"/>
    <w:rsid w:val="00977B5F"/>
    <w:rsid w:val="00977E6D"/>
    <w:rsid w:val="009801F6"/>
    <w:rsid w:val="009805AD"/>
    <w:rsid w:val="00980785"/>
    <w:rsid w:val="00980A9E"/>
    <w:rsid w:val="00980B20"/>
    <w:rsid w:val="00980FA6"/>
    <w:rsid w:val="00981878"/>
    <w:rsid w:val="00981997"/>
    <w:rsid w:val="00981C09"/>
    <w:rsid w:val="009821C7"/>
    <w:rsid w:val="0098226B"/>
    <w:rsid w:val="009825A0"/>
    <w:rsid w:val="0098278E"/>
    <w:rsid w:val="00982D75"/>
    <w:rsid w:val="00982EBA"/>
    <w:rsid w:val="00983051"/>
    <w:rsid w:val="009835D5"/>
    <w:rsid w:val="009839C4"/>
    <w:rsid w:val="00984377"/>
    <w:rsid w:val="00984AF3"/>
    <w:rsid w:val="00984C67"/>
    <w:rsid w:val="00985573"/>
    <w:rsid w:val="00985FCC"/>
    <w:rsid w:val="009865BB"/>
    <w:rsid w:val="009870F6"/>
    <w:rsid w:val="009878F2"/>
    <w:rsid w:val="00990A4F"/>
    <w:rsid w:val="00990DCA"/>
    <w:rsid w:val="00991771"/>
    <w:rsid w:val="00991F90"/>
    <w:rsid w:val="00992100"/>
    <w:rsid w:val="009937BA"/>
    <w:rsid w:val="00993C40"/>
    <w:rsid w:val="00993EF4"/>
    <w:rsid w:val="00993F2A"/>
    <w:rsid w:val="009940C4"/>
    <w:rsid w:val="00994773"/>
    <w:rsid w:val="00994BD0"/>
    <w:rsid w:val="00994F7E"/>
    <w:rsid w:val="00995D46"/>
    <w:rsid w:val="00995EC4"/>
    <w:rsid w:val="00995F4D"/>
    <w:rsid w:val="00996062"/>
    <w:rsid w:val="009960F0"/>
    <w:rsid w:val="0099616E"/>
    <w:rsid w:val="009966FC"/>
    <w:rsid w:val="00996793"/>
    <w:rsid w:val="00996D4B"/>
    <w:rsid w:val="00996EAB"/>
    <w:rsid w:val="009979BE"/>
    <w:rsid w:val="009A0048"/>
    <w:rsid w:val="009A010B"/>
    <w:rsid w:val="009A022F"/>
    <w:rsid w:val="009A065D"/>
    <w:rsid w:val="009A07D1"/>
    <w:rsid w:val="009A0E19"/>
    <w:rsid w:val="009A1719"/>
    <w:rsid w:val="009A22F6"/>
    <w:rsid w:val="009A2451"/>
    <w:rsid w:val="009A25AE"/>
    <w:rsid w:val="009A26B1"/>
    <w:rsid w:val="009A2B08"/>
    <w:rsid w:val="009A3AAE"/>
    <w:rsid w:val="009A47EB"/>
    <w:rsid w:val="009A49E7"/>
    <w:rsid w:val="009A4C10"/>
    <w:rsid w:val="009A4F23"/>
    <w:rsid w:val="009A4FCE"/>
    <w:rsid w:val="009A5771"/>
    <w:rsid w:val="009A58F5"/>
    <w:rsid w:val="009A5BB3"/>
    <w:rsid w:val="009A5FC8"/>
    <w:rsid w:val="009A6044"/>
    <w:rsid w:val="009A649A"/>
    <w:rsid w:val="009A6976"/>
    <w:rsid w:val="009A6E77"/>
    <w:rsid w:val="009A708F"/>
    <w:rsid w:val="009A7165"/>
    <w:rsid w:val="009A731C"/>
    <w:rsid w:val="009A7547"/>
    <w:rsid w:val="009A7561"/>
    <w:rsid w:val="009B0634"/>
    <w:rsid w:val="009B0B5A"/>
    <w:rsid w:val="009B1019"/>
    <w:rsid w:val="009B2779"/>
    <w:rsid w:val="009B2860"/>
    <w:rsid w:val="009B291E"/>
    <w:rsid w:val="009B2B94"/>
    <w:rsid w:val="009B2CB4"/>
    <w:rsid w:val="009B318C"/>
    <w:rsid w:val="009B3F03"/>
    <w:rsid w:val="009B4BF5"/>
    <w:rsid w:val="009B5BFB"/>
    <w:rsid w:val="009B6188"/>
    <w:rsid w:val="009B627A"/>
    <w:rsid w:val="009B67FB"/>
    <w:rsid w:val="009B6CDD"/>
    <w:rsid w:val="009B6D7B"/>
    <w:rsid w:val="009B7607"/>
    <w:rsid w:val="009B7D9A"/>
    <w:rsid w:val="009C0480"/>
    <w:rsid w:val="009C1230"/>
    <w:rsid w:val="009C144E"/>
    <w:rsid w:val="009C183A"/>
    <w:rsid w:val="009C1B93"/>
    <w:rsid w:val="009C1F77"/>
    <w:rsid w:val="009C21A2"/>
    <w:rsid w:val="009C2946"/>
    <w:rsid w:val="009C2BA5"/>
    <w:rsid w:val="009C3386"/>
    <w:rsid w:val="009C33DE"/>
    <w:rsid w:val="009C3BA7"/>
    <w:rsid w:val="009C439D"/>
    <w:rsid w:val="009C46A5"/>
    <w:rsid w:val="009C4CAC"/>
    <w:rsid w:val="009C57C1"/>
    <w:rsid w:val="009C5C38"/>
    <w:rsid w:val="009C5D26"/>
    <w:rsid w:val="009C5EFE"/>
    <w:rsid w:val="009C600E"/>
    <w:rsid w:val="009C6133"/>
    <w:rsid w:val="009C6500"/>
    <w:rsid w:val="009C656E"/>
    <w:rsid w:val="009C6AF6"/>
    <w:rsid w:val="009C7815"/>
    <w:rsid w:val="009C7B21"/>
    <w:rsid w:val="009C7DBE"/>
    <w:rsid w:val="009D0046"/>
    <w:rsid w:val="009D038E"/>
    <w:rsid w:val="009D0C8C"/>
    <w:rsid w:val="009D15F6"/>
    <w:rsid w:val="009D1AF0"/>
    <w:rsid w:val="009D1D75"/>
    <w:rsid w:val="009D1FBB"/>
    <w:rsid w:val="009D1FE6"/>
    <w:rsid w:val="009D21A6"/>
    <w:rsid w:val="009D2A40"/>
    <w:rsid w:val="009D3022"/>
    <w:rsid w:val="009D349E"/>
    <w:rsid w:val="009D3B09"/>
    <w:rsid w:val="009D3DE5"/>
    <w:rsid w:val="009D4294"/>
    <w:rsid w:val="009D48A0"/>
    <w:rsid w:val="009D4962"/>
    <w:rsid w:val="009D51E9"/>
    <w:rsid w:val="009D5652"/>
    <w:rsid w:val="009D56B5"/>
    <w:rsid w:val="009D5A84"/>
    <w:rsid w:val="009D5F45"/>
    <w:rsid w:val="009D63F1"/>
    <w:rsid w:val="009D7010"/>
    <w:rsid w:val="009E021A"/>
    <w:rsid w:val="009E05D4"/>
    <w:rsid w:val="009E073F"/>
    <w:rsid w:val="009E0A07"/>
    <w:rsid w:val="009E0B0E"/>
    <w:rsid w:val="009E15F0"/>
    <w:rsid w:val="009E1956"/>
    <w:rsid w:val="009E227A"/>
    <w:rsid w:val="009E24D7"/>
    <w:rsid w:val="009E2A55"/>
    <w:rsid w:val="009E2C41"/>
    <w:rsid w:val="009E2EB1"/>
    <w:rsid w:val="009E3D5A"/>
    <w:rsid w:val="009E4046"/>
    <w:rsid w:val="009E4099"/>
    <w:rsid w:val="009E484F"/>
    <w:rsid w:val="009E560E"/>
    <w:rsid w:val="009E599D"/>
    <w:rsid w:val="009E64AE"/>
    <w:rsid w:val="009E6551"/>
    <w:rsid w:val="009E6CDB"/>
    <w:rsid w:val="009E6D5E"/>
    <w:rsid w:val="009E7691"/>
    <w:rsid w:val="009E7807"/>
    <w:rsid w:val="009E7A19"/>
    <w:rsid w:val="009E7DF5"/>
    <w:rsid w:val="009F0728"/>
    <w:rsid w:val="009F0B1B"/>
    <w:rsid w:val="009F0F42"/>
    <w:rsid w:val="009F124E"/>
    <w:rsid w:val="009F1595"/>
    <w:rsid w:val="009F1632"/>
    <w:rsid w:val="009F18A6"/>
    <w:rsid w:val="009F264D"/>
    <w:rsid w:val="009F2A28"/>
    <w:rsid w:val="009F3535"/>
    <w:rsid w:val="009F389B"/>
    <w:rsid w:val="009F3C8D"/>
    <w:rsid w:val="009F3F67"/>
    <w:rsid w:val="009F4441"/>
    <w:rsid w:val="009F46AD"/>
    <w:rsid w:val="009F508B"/>
    <w:rsid w:val="009F565C"/>
    <w:rsid w:val="009F56D2"/>
    <w:rsid w:val="009F59D4"/>
    <w:rsid w:val="009F5A41"/>
    <w:rsid w:val="009F5AFF"/>
    <w:rsid w:val="009F62D4"/>
    <w:rsid w:val="009F63ED"/>
    <w:rsid w:val="009F646E"/>
    <w:rsid w:val="009F6954"/>
    <w:rsid w:val="009F697F"/>
    <w:rsid w:val="009F6D96"/>
    <w:rsid w:val="009F7873"/>
    <w:rsid w:val="009F7F5D"/>
    <w:rsid w:val="009F7FC3"/>
    <w:rsid w:val="00A00144"/>
    <w:rsid w:val="00A00153"/>
    <w:rsid w:val="00A00199"/>
    <w:rsid w:val="00A0050F"/>
    <w:rsid w:val="00A02008"/>
    <w:rsid w:val="00A02311"/>
    <w:rsid w:val="00A028DC"/>
    <w:rsid w:val="00A029BA"/>
    <w:rsid w:val="00A02AEB"/>
    <w:rsid w:val="00A02F6C"/>
    <w:rsid w:val="00A0348D"/>
    <w:rsid w:val="00A034EF"/>
    <w:rsid w:val="00A037E9"/>
    <w:rsid w:val="00A03943"/>
    <w:rsid w:val="00A03FA8"/>
    <w:rsid w:val="00A04136"/>
    <w:rsid w:val="00A04390"/>
    <w:rsid w:val="00A045A7"/>
    <w:rsid w:val="00A045DD"/>
    <w:rsid w:val="00A04C42"/>
    <w:rsid w:val="00A04C68"/>
    <w:rsid w:val="00A04E24"/>
    <w:rsid w:val="00A04FC9"/>
    <w:rsid w:val="00A05226"/>
    <w:rsid w:val="00A064A5"/>
    <w:rsid w:val="00A06A74"/>
    <w:rsid w:val="00A06C49"/>
    <w:rsid w:val="00A07D4C"/>
    <w:rsid w:val="00A10061"/>
    <w:rsid w:val="00A100B5"/>
    <w:rsid w:val="00A1041C"/>
    <w:rsid w:val="00A104C9"/>
    <w:rsid w:val="00A10B3D"/>
    <w:rsid w:val="00A10E4F"/>
    <w:rsid w:val="00A11ADF"/>
    <w:rsid w:val="00A11D50"/>
    <w:rsid w:val="00A12755"/>
    <w:rsid w:val="00A12CC3"/>
    <w:rsid w:val="00A12F4B"/>
    <w:rsid w:val="00A131DE"/>
    <w:rsid w:val="00A1355E"/>
    <w:rsid w:val="00A13E0E"/>
    <w:rsid w:val="00A149F4"/>
    <w:rsid w:val="00A14B8C"/>
    <w:rsid w:val="00A1529E"/>
    <w:rsid w:val="00A1583A"/>
    <w:rsid w:val="00A15B44"/>
    <w:rsid w:val="00A16440"/>
    <w:rsid w:val="00A1696A"/>
    <w:rsid w:val="00A1757F"/>
    <w:rsid w:val="00A1760C"/>
    <w:rsid w:val="00A17808"/>
    <w:rsid w:val="00A17D9E"/>
    <w:rsid w:val="00A200DC"/>
    <w:rsid w:val="00A201C8"/>
    <w:rsid w:val="00A20350"/>
    <w:rsid w:val="00A2044B"/>
    <w:rsid w:val="00A2055C"/>
    <w:rsid w:val="00A21226"/>
    <w:rsid w:val="00A213E5"/>
    <w:rsid w:val="00A21F09"/>
    <w:rsid w:val="00A21F0C"/>
    <w:rsid w:val="00A22EC4"/>
    <w:rsid w:val="00A23076"/>
    <w:rsid w:val="00A235EF"/>
    <w:rsid w:val="00A23618"/>
    <w:rsid w:val="00A23787"/>
    <w:rsid w:val="00A24225"/>
    <w:rsid w:val="00A24387"/>
    <w:rsid w:val="00A24D91"/>
    <w:rsid w:val="00A25F36"/>
    <w:rsid w:val="00A25F79"/>
    <w:rsid w:val="00A266B8"/>
    <w:rsid w:val="00A268FD"/>
    <w:rsid w:val="00A27218"/>
    <w:rsid w:val="00A273D1"/>
    <w:rsid w:val="00A27645"/>
    <w:rsid w:val="00A27860"/>
    <w:rsid w:val="00A305B7"/>
    <w:rsid w:val="00A30680"/>
    <w:rsid w:val="00A30B3D"/>
    <w:rsid w:val="00A30E03"/>
    <w:rsid w:val="00A310FE"/>
    <w:rsid w:val="00A319DE"/>
    <w:rsid w:val="00A31BBE"/>
    <w:rsid w:val="00A3267C"/>
    <w:rsid w:val="00A326C0"/>
    <w:rsid w:val="00A32EEB"/>
    <w:rsid w:val="00A337C6"/>
    <w:rsid w:val="00A33E96"/>
    <w:rsid w:val="00A33FE4"/>
    <w:rsid w:val="00A343B2"/>
    <w:rsid w:val="00A3481A"/>
    <w:rsid w:val="00A354F2"/>
    <w:rsid w:val="00A35B4A"/>
    <w:rsid w:val="00A36748"/>
    <w:rsid w:val="00A36DAE"/>
    <w:rsid w:val="00A36F04"/>
    <w:rsid w:val="00A36FE0"/>
    <w:rsid w:val="00A3701A"/>
    <w:rsid w:val="00A370A9"/>
    <w:rsid w:val="00A374E1"/>
    <w:rsid w:val="00A37932"/>
    <w:rsid w:val="00A37AB1"/>
    <w:rsid w:val="00A406A3"/>
    <w:rsid w:val="00A40790"/>
    <w:rsid w:val="00A40C49"/>
    <w:rsid w:val="00A40E22"/>
    <w:rsid w:val="00A40F0B"/>
    <w:rsid w:val="00A4146D"/>
    <w:rsid w:val="00A41854"/>
    <w:rsid w:val="00A418D1"/>
    <w:rsid w:val="00A41EA8"/>
    <w:rsid w:val="00A430BF"/>
    <w:rsid w:val="00A43B8D"/>
    <w:rsid w:val="00A44047"/>
    <w:rsid w:val="00A44C22"/>
    <w:rsid w:val="00A44CAC"/>
    <w:rsid w:val="00A44CF5"/>
    <w:rsid w:val="00A45524"/>
    <w:rsid w:val="00A45539"/>
    <w:rsid w:val="00A45565"/>
    <w:rsid w:val="00A46945"/>
    <w:rsid w:val="00A46F96"/>
    <w:rsid w:val="00A47203"/>
    <w:rsid w:val="00A47705"/>
    <w:rsid w:val="00A47DF1"/>
    <w:rsid w:val="00A47F1F"/>
    <w:rsid w:val="00A503F4"/>
    <w:rsid w:val="00A505CB"/>
    <w:rsid w:val="00A50DAF"/>
    <w:rsid w:val="00A50F29"/>
    <w:rsid w:val="00A51450"/>
    <w:rsid w:val="00A51C1C"/>
    <w:rsid w:val="00A52056"/>
    <w:rsid w:val="00A5211E"/>
    <w:rsid w:val="00A52559"/>
    <w:rsid w:val="00A52BFC"/>
    <w:rsid w:val="00A52C0C"/>
    <w:rsid w:val="00A53549"/>
    <w:rsid w:val="00A536ED"/>
    <w:rsid w:val="00A53A47"/>
    <w:rsid w:val="00A540A2"/>
    <w:rsid w:val="00A541ED"/>
    <w:rsid w:val="00A550DB"/>
    <w:rsid w:val="00A55482"/>
    <w:rsid w:val="00A55765"/>
    <w:rsid w:val="00A55894"/>
    <w:rsid w:val="00A562C7"/>
    <w:rsid w:val="00A5648E"/>
    <w:rsid w:val="00A564C1"/>
    <w:rsid w:val="00A6019F"/>
    <w:rsid w:val="00A60DC1"/>
    <w:rsid w:val="00A6132E"/>
    <w:rsid w:val="00A61744"/>
    <w:rsid w:val="00A617AB"/>
    <w:rsid w:val="00A6348F"/>
    <w:rsid w:val="00A6458B"/>
    <w:rsid w:val="00A64668"/>
    <w:rsid w:val="00A649AF"/>
    <w:rsid w:val="00A65106"/>
    <w:rsid w:val="00A65219"/>
    <w:rsid w:val="00A6578D"/>
    <w:rsid w:val="00A662AC"/>
    <w:rsid w:val="00A66DB6"/>
    <w:rsid w:val="00A67259"/>
    <w:rsid w:val="00A70300"/>
    <w:rsid w:val="00A70BD5"/>
    <w:rsid w:val="00A70FAE"/>
    <w:rsid w:val="00A71A4B"/>
    <w:rsid w:val="00A71BE9"/>
    <w:rsid w:val="00A72441"/>
    <w:rsid w:val="00A7250E"/>
    <w:rsid w:val="00A727A2"/>
    <w:rsid w:val="00A74182"/>
    <w:rsid w:val="00A7448D"/>
    <w:rsid w:val="00A74902"/>
    <w:rsid w:val="00A74ED8"/>
    <w:rsid w:val="00A75052"/>
    <w:rsid w:val="00A75667"/>
    <w:rsid w:val="00A757E5"/>
    <w:rsid w:val="00A75A78"/>
    <w:rsid w:val="00A75F12"/>
    <w:rsid w:val="00A76330"/>
    <w:rsid w:val="00A76662"/>
    <w:rsid w:val="00A76E5D"/>
    <w:rsid w:val="00A777A4"/>
    <w:rsid w:val="00A800C2"/>
    <w:rsid w:val="00A807A5"/>
    <w:rsid w:val="00A810FB"/>
    <w:rsid w:val="00A81216"/>
    <w:rsid w:val="00A817EB"/>
    <w:rsid w:val="00A81D3B"/>
    <w:rsid w:val="00A824F2"/>
    <w:rsid w:val="00A828AC"/>
    <w:rsid w:val="00A8357F"/>
    <w:rsid w:val="00A83820"/>
    <w:rsid w:val="00A83B4C"/>
    <w:rsid w:val="00A83F2F"/>
    <w:rsid w:val="00A8401C"/>
    <w:rsid w:val="00A840F3"/>
    <w:rsid w:val="00A8414D"/>
    <w:rsid w:val="00A8430A"/>
    <w:rsid w:val="00A851EA"/>
    <w:rsid w:val="00A855B2"/>
    <w:rsid w:val="00A859C5"/>
    <w:rsid w:val="00A85A53"/>
    <w:rsid w:val="00A86788"/>
    <w:rsid w:val="00A868B7"/>
    <w:rsid w:val="00A86AF8"/>
    <w:rsid w:val="00A86C24"/>
    <w:rsid w:val="00A86C5E"/>
    <w:rsid w:val="00A8797A"/>
    <w:rsid w:val="00A87B50"/>
    <w:rsid w:val="00A87EE6"/>
    <w:rsid w:val="00A87F44"/>
    <w:rsid w:val="00A9040F"/>
    <w:rsid w:val="00A90607"/>
    <w:rsid w:val="00A91025"/>
    <w:rsid w:val="00A9162F"/>
    <w:rsid w:val="00A91CA3"/>
    <w:rsid w:val="00A923A3"/>
    <w:rsid w:val="00A9275B"/>
    <w:rsid w:val="00A92AA2"/>
    <w:rsid w:val="00A93404"/>
    <w:rsid w:val="00A93650"/>
    <w:rsid w:val="00A93A31"/>
    <w:rsid w:val="00A93FBB"/>
    <w:rsid w:val="00A943FE"/>
    <w:rsid w:val="00A94A31"/>
    <w:rsid w:val="00A95112"/>
    <w:rsid w:val="00A95829"/>
    <w:rsid w:val="00A96893"/>
    <w:rsid w:val="00A96AA8"/>
    <w:rsid w:val="00A96FDC"/>
    <w:rsid w:val="00A97343"/>
    <w:rsid w:val="00A973E5"/>
    <w:rsid w:val="00A975B4"/>
    <w:rsid w:val="00A97843"/>
    <w:rsid w:val="00A97B68"/>
    <w:rsid w:val="00AA03BD"/>
    <w:rsid w:val="00AA0475"/>
    <w:rsid w:val="00AA05E9"/>
    <w:rsid w:val="00AA0636"/>
    <w:rsid w:val="00AA0767"/>
    <w:rsid w:val="00AA0CA5"/>
    <w:rsid w:val="00AA0E8F"/>
    <w:rsid w:val="00AA1236"/>
    <w:rsid w:val="00AA13B3"/>
    <w:rsid w:val="00AA1CDD"/>
    <w:rsid w:val="00AA2228"/>
    <w:rsid w:val="00AA245A"/>
    <w:rsid w:val="00AA27D3"/>
    <w:rsid w:val="00AA282A"/>
    <w:rsid w:val="00AA2924"/>
    <w:rsid w:val="00AA2993"/>
    <w:rsid w:val="00AA31E8"/>
    <w:rsid w:val="00AA3276"/>
    <w:rsid w:val="00AA3386"/>
    <w:rsid w:val="00AA3875"/>
    <w:rsid w:val="00AA3932"/>
    <w:rsid w:val="00AA430C"/>
    <w:rsid w:val="00AA45C7"/>
    <w:rsid w:val="00AA460F"/>
    <w:rsid w:val="00AA47A6"/>
    <w:rsid w:val="00AA49A8"/>
    <w:rsid w:val="00AA502A"/>
    <w:rsid w:val="00AA5102"/>
    <w:rsid w:val="00AA56E9"/>
    <w:rsid w:val="00AA57F3"/>
    <w:rsid w:val="00AA5E75"/>
    <w:rsid w:val="00AA6517"/>
    <w:rsid w:val="00AA6834"/>
    <w:rsid w:val="00AA6B3C"/>
    <w:rsid w:val="00AA6D6E"/>
    <w:rsid w:val="00AA7286"/>
    <w:rsid w:val="00AB0276"/>
    <w:rsid w:val="00AB067B"/>
    <w:rsid w:val="00AB095D"/>
    <w:rsid w:val="00AB0C08"/>
    <w:rsid w:val="00AB3946"/>
    <w:rsid w:val="00AB399C"/>
    <w:rsid w:val="00AB3D96"/>
    <w:rsid w:val="00AB59CE"/>
    <w:rsid w:val="00AB5CA0"/>
    <w:rsid w:val="00AB5F98"/>
    <w:rsid w:val="00AB6A9B"/>
    <w:rsid w:val="00AB6AD4"/>
    <w:rsid w:val="00AB745B"/>
    <w:rsid w:val="00AC0957"/>
    <w:rsid w:val="00AC0DB0"/>
    <w:rsid w:val="00AC1175"/>
    <w:rsid w:val="00AC170D"/>
    <w:rsid w:val="00AC18E3"/>
    <w:rsid w:val="00AC1A76"/>
    <w:rsid w:val="00AC1D60"/>
    <w:rsid w:val="00AC243C"/>
    <w:rsid w:val="00AC24A0"/>
    <w:rsid w:val="00AC2969"/>
    <w:rsid w:val="00AC2A31"/>
    <w:rsid w:val="00AC2C64"/>
    <w:rsid w:val="00AC4315"/>
    <w:rsid w:val="00AC4474"/>
    <w:rsid w:val="00AC4DAC"/>
    <w:rsid w:val="00AC5370"/>
    <w:rsid w:val="00AC55F1"/>
    <w:rsid w:val="00AC6051"/>
    <w:rsid w:val="00AC6D0C"/>
    <w:rsid w:val="00AC7022"/>
    <w:rsid w:val="00AC795E"/>
    <w:rsid w:val="00AC7B43"/>
    <w:rsid w:val="00AC7C0C"/>
    <w:rsid w:val="00AD0070"/>
    <w:rsid w:val="00AD0A4C"/>
    <w:rsid w:val="00AD0C8C"/>
    <w:rsid w:val="00AD0DDB"/>
    <w:rsid w:val="00AD1523"/>
    <w:rsid w:val="00AD1806"/>
    <w:rsid w:val="00AD29E4"/>
    <w:rsid w:val="00AD2F1D"/>
    <w:rsid w:val="00AD312D"/>
    <w:rsid w:val="00AD34AA"/>
    <w:rsid w:val="00AD3A5E"/>
    <w:rsid w:val="00AD3DE7"/>
    <w:rsid w:val="00AD4501"/>
    <w:rsid w:val="00AD4A1B"/>
    <w:rsid w:val="00AD4CC0"/>
    <w:rsid w:val="00AD56C2"/>
    <w:rsid w:val="00AD56FB"/>
    <w:rsid w:val="00AD575D"/>
    <w:rsid w:val="00AD5E0C"/>
    <w:rsid w:val="00AD6087"/>
    <w:rsid w:val="00AD72BD"/>
    <w:rsid w:val="00AE02B9"/>
    <w:rsid w:val="00AE0420"/>
    <w:rsid w:val="00AE0903"/>
    <w:rsid w:val="00AE101C"/>
    <w:rsid w:val="00AE14F4"/>
    <w:rsid w:val="00AE15D4"/>
    <w:rsid w:val="00AE165F"/>
    <w:rsid w:val="00AE1B8C"/>
    <w:rsid w:val="00AE2922"/>
    <w:rsid w:val="00AE2A3D"/>
    <w:rsid w:val="00AE3217"/>
    <w:rsid w:val="00AE3DC6"/>
    <w:rsid w:val="00AE6655"/>
    <w:rsid w:val="00AE6C94"/>
    <w:rsid w:val="00AE71F7"/>
    <w:rsid w:val="00AE7A82"/>
    <w:rsid w:val="00AE7F90"/>
    <w:rsid w:val="00AF11DB"/>
    <w:rsid w:val="00AF1985"/>
    <w:rsid w:val="00AF1A6C"/>
    <w:rsid w:val="00AF2072"/>
    <w:rsid w:val="00AF2144"/>
    <w:rsid w:val="00AF24BD"/>
    <w:rsid w:val="00AF24EA"/>
    <w:rsid w:val="00AF2B90"/>
    <w:rsid w:val="00AF337F"/>
    <w:rsid w:val="00AF37A0"/>
    <w:rsid w:val="00AF3988"/>
    <w:rsid w:val="00AF39A1"/>
    <w:rsid w:val="00AF3C80"/>
    <w:rsid w:val="00AF41E5"/>
    <w:rsid w:val="00AF4A41"/>
    <w:rsid w:val="00AF4A79"/>
    <w:rsid w:val="00AF4B75"/>
    <w:rsid w:val="00AF4B99"/>
    <w:rsid w:val="00AF4D1A"/>
    <w:rsid w:val="00AF62C0"/>
    <w:rsid w:val="00AF75A3"/>
    <w:rsid w:val="00AF77A3"/>
    <w:rsid w:val="00AF78F3"/>
    <w:rsid w:val="00AF7C49"/>
    <w:rsid w:val="00AF7FB0"/>
    <w:rsid w:val="00B0014B"/>
    <w:rsid w:val="00B00E64"/>
    <w:rsid w:val="00B012B3"/>
    <w:rsid w:val="00B01B88"/>
    <w:rsid w:val="00B01C1D"/>
    <w:rsid w:val="00B01D67"/>
    <w:rsid w:val="00B01E24"/>
    <w:rsid w:val="00B01EFF"/>
    <w:rsid w:val="00B022F7"/>
    <w:rsid w:val="00B024F3"/>
    <w:rsid w:val="00B026B6"/>
    <w:rsid w:val="00B02884"/>
    <w:rsid w:val="00B02B61"/>
    <w:rsid w:val="00B02CF6"/>
    <w:rsid w:val="00B035E3"/>
    <w:rsid w:val="00B03607"/>
    <w:rsid w:val="00B0365C"/>
    <w:rsid w:val="00B03C85"/>
    <w:rsid w:val="00B0460B"/>
    <w:rsid w:val="00B04CBF"/>
    <w:rsid w:val="00B04EC5"/>
    <w:rsid w:val="00B05F9B"/>
    <w:rsid w:val="00B06067"/>
    <w:rsid w:val="00B0608D"/>
    <w:rsid w:val="00B068B6"/>
    <w:rsid w:val="00B06C91"/>
    <w:rsid w:val="00B071A5"/>
    <w:rsid w:val="00B07718"/>
    <w:rsid w:val="00B079FC"/>
    <w:rsid w:val="00B07FA0"/>
    <w:rsid w:val="00B1019F"/>
    <w:rsid w:val="00B104FA"/>
    <w:rsid w:val="00B10792"/>
    <w:rsid w:val="00B10828"/>
    <w:rsid w:val="00B10846"/>
    <w:rsid w:val="00B10A15"/>
    <w:rsid w:val="00B11715"/>
    <w:rsid w:val="00B11828"/>
    <w:rsid w:val="00B11EF4"/>
    <w:rsid w:val="00B11FC7"/>
    <w:rsid w:val="00B12212"/>
    <w:rsid w:val="00B123DF"/>
    <w:rsid w:val="00B12429"/>
    <w:rsid w:val="00B12A9F"/>
    <w:rsid w:val="00B12E29"/>
    <w:rsid w:val="00B12F3F"/>
    <w:rsid w:val="00B13F5A"/>
    <w:rsid w:val="00B14396"/>
    <w:rsid w:val="00B1485D"/>
    <w:rsid w:val="00B14BB9"/>
    <w:rsid w:val="00B15156"/>
    <w:rsid w:val="00B15487"/>
    <w:rsid w:val="00B160FB"/>
    <w:rsid w:val="00B1635F"/>
    <w:rsid w:val="00B16601"/>
    <w:rsid w:val="00B1789D"/>
    <w:rsid w:val="00B179FF"/>
    <w:rsid w:val="00B17FDE"/>
    <w:rsid w:val="00B17FF1"/>
    <w:rsid w:val="00B20166"/>
    <w:rsid w:val="00B20A10"/>
    <w:rsid w:val="00B219DA"/>
    <w:rsid w:val="00B21CCB"/>
    <w:rsid w:val="00B21DD7"/>
    <w:rsid w:val="00B21F53"/>
    <w:rsid w:val="00B22C17"/>
    <w:rsid w:val="00B22C91"/>
    <w:rsid w:val="00B22F8A"/>
    <w:rsid w:val="00B2328B"/>
    <w:rsid w:val="00B2382F"/>
    <w:rsid w:val="00B238DC"/>
    <w:rsid w:val="00B2440C"/>
    <w:rsid w:val="00B247BA"/>
    <w:rsid w:val="00B24885"/>
    <w:rsid w:val="00B2496F"/>
    <w:rsid w:val="00B24AA5"/>
    <w:rsid w:val="00B24ED9"/>
    <w:rsid w:val="00B25690"/>
    <w:rsid w:val="00B25A22"/>
    <w:rsid w:val="00B25B2A"/>
    <w:rsid w:val="00B26149"/>
    <w:rsid w:val="00B262F5"/>
    <w:rsid w:val="00B2712A"/>
    <w:rsid w:val="00B27725"/>
    <w:rsid w:val="00B27DFE"/>
    <w:rsid w:val="00B3030D"/>
    <w:rsid w:val="00B307FF"/>
    <w:rsid w:val="00B308B4"/>
    <w:rsid w:val="00B311FE"/>
    <w:rsid w:val="00B312CD"/>
    <w:rsid w:val="00B315B9"/>
    <w:rsid w:val="00B326C2"/>
    <w:rsid w:val="00B32EA7"/>
    <w:rsid w:val="00B3331C"/>
    <w:rsid w:val="00B333FD"/>
    <w:rsid w:val="00B335B0"/>
    <w:rsid w:val="00B336F6"/>
    <w:rsid w:val="00B33F1F"/>
    <w:rsid w:val="00B3426D"/>
    <w:rsid w:val="00B34411"/>
    <w:rsid w:val="00B3532A"/>
    <w:rsid w:val="00B3555B"/>
    <w:rsid w:val="00B35E2E"/>
    <w:rsid w:val="00B3605A"/>
    <w:rsid w:val="00B361D5"/>
    <w:rsid w:val="00B3622E"/>
    <w:rsid w:val="00B368BB"/>
    <w:rsid w:val="00B374B9"/>
    <w:rsid w:val="00B3767F"/>
    <w:rsid w:val="00B37945"/>
    <w:rsid w:val="00B379FD"/>
    <w:rsid w:val="00B37A1A"/>
    <w:rsid w:val="00B37AC8"/>
    <w:rsid w:val="00B37BEE"/>
    <w:rsid w:val="00B400C6"/>
    <w:rsid w:val="00B40272"/>
    <w:rsid w:val="00B403EA"/>
    <w:rsid w:val="00B41EE5"/>
    <w:rsid w:val="00B42259"/>
    <w:rsid w:val="00B42ED5"/>
    <w:rsid w:val="00B430F9"/>
    <w:rsid w:val="00B43A41"/>
    <w:rsid w:val="00B43A9E"/>
    <w:rsid w:val="00B43F23"/>
    <w:rsid w:val="00B45247"/>
    <w:rsid w:val="00B45387"/>
    <w:rsid w:val="00B45F40"/>
    <w:rsid w:val="00B464D0"/>
    <w:rsid w:val="00B46F62"/>
    <w:rsid w:val="00B470D3"/>
    <w:rsid w:val="00B47F87"/>
    <w:rsid w:val="00B501F6"/>
    <w:rsid w:val="00B503E0"/>
    <w:rsid w:val="00B508E7"/>
    <w:rsid w:val="00B50B94"/>
    <w:rsid w:val="00B50F96"/>
    <w:rsid w:val="00B5163C"/>
    <w:rsid w:val="00B520E9"/>
    <w:rsid w:val="00B52BCF"/>
    <w:rsid w:val="00B541C8"/>
    <w:rsid w:val="00B54C99"/>
    <w:rsid w:val="00B54FE0"/>
    <w:rsid w:val="00B55D22"/>
    <w:rsid w:val="00B56110"/>
    <w:rsid w:val="00B56893"/>
    <w:rsid w:val="00B56A74"/>
    <w:rsid w:val="00B56B13"/>
    <w:rsid w:val="00B574AF"/>
    <w:rsid w:val="00B574D2"/>
    <w:rsid w:val="00B57A1D"/>
    <w:rsid w:val="00B601FF"/>
    <w:rsid w:val="00B603B8"/>
    <w:rsid w:val="00B60E46"/>
    <w:rsid w:val="00B60F33"/>
    <w:rsid w:val="00B61106"/>
    <w:rsid w:val="00B612A6"/>
    <w:rsid w:val="00B61697"/>
    <w:rsid w:val="00B61F56"/>
    <w:rsid w:val="00B621C9"/>
    <w:rsid w:val="00B6256C"/>
    <w:rsid w:val="00B6276B"/>
    <w:rsid w:val="00B63E4D"/>
    <w:rsid w:val="00B64ADB"/>
    <w:rsid w:val="00B64E14"/>
    <w:rsid w:val="00B652D6"/>
    <w:rsid w:val="00B65A57"/>
    <w:rsid w:val="00B65B1C"/>
    <w:rsid w:val="00B65FA3"/>
    <w:rsid w:val="00B66114"/>
    <w:rsid w:val="00B66730"/>
    <w:rsid w:val="00B66AEB"/>
    <w:rsid w:val="00B66EA7"/>
    <w:rsid w:val="00B67BF3"/>
    <w:rsid w:val="00B7006D"/>
    <w:rsid w:val="00B713E4"/>
    <w:rsid w:val="00B71451"/>
    <w:rsid w:val="00B73250"/>
    <w:rsid w:val="00B734A1"/>
    <w:rsid w:val="00B73973"/>
    <w:rsid w:val="00B73F01"/>
    <w:rsid w:val="00B742EB"/>
    <w:rsid w:val="00B74347"/>
    <w:rsid w:val="00B74AC1"/>
    <w:rsid w:val="00B74D86"/>
    <w:rsid w:val="00B74F8E"/>
    <w:rsid w:val="00B75080"/>
    <w:rsid w:val="00B75488"/>
    <w:rsid w:val="00B759AA"/>
    <w:rsid w:val="00B75E86"/>
    <w:rsid w:val="00B766B2"/>
    <w:rsid w:val="00B76F90"/>
    <w:rsid w:val="00B7717E"/>
    <w:rsid w:val="00B77532"/>
    <w:rsid w:val="00B80607"/>
    <w:rsid w:val="00B80782"/>
    <w:rsid w:val="00B80DE9"/>
    <w:rsid w:val="00B80FC5"/>
    <w:rsid w:val="00B81283"/>
    <w:rsid w:val="00B816C9"/>
    <w:rsid w:val="00B81FC8"/>
    <w:rsid w:val="00B82190"/>
    <w:rsid w:val="00B8244D"/>
    <w:rsid w:val="00B82C3B"/>
    <w:rsid w:val="00B82F65"/>
    <w:rsid w:val="00B83036"/>
    <w:rsid w:val="00B83165"/>
    <w:rsid w:val="00B83A34"/>
    <w:rsid w:val="00B83A82"/>
    <w:rsid w:val="00B83C63"/>
    <w:rsid w:val="00B83EC5"/>
    <w:rsid w:val="00B84A88"/>
    <w:rsid w:val="00B84E36"/>
    <w:rsid w:val="00B857FA"/>
    <w:rsid w:val="00B858EC"/>
    <w:rsid w:val="00B85B56"/>
    <w:rsid w:val="00B86ACB"/>
    <w:rsid w:val="00B86BA3"/>
    <w:rsid w:val="00B86FF8"/>
    <w:rsid w:val="00B87465"/>
    <w:rsid w:val="00B87928"/>
    <w:rsid w:val="00B90BBC"/>
    <w:rsid w:val="00B90DE3"/>
    <w:rsid w:val="00B91BA7"/>
    <w:rsid w:val="00B92460"/>
    <w:rsid w:val="00B92A4E"/>
    <w:rsid w:val="00B9354E"/>
    <w:rsid w:val="00B93719"/>
    <w:rsid w:val="00B93A0F"/>
    <w:rsid w:val="00B94061"/>
    <w:rsid w:val="00B94163"/>
    <w:rsid w:val="00B941CB"/>
    <w:rsid w:val="00B94377"/>
    <w:rsid w:val="00B94818"/>
    <w:rsid w:val="00B94869"/>
    <w:rsid w:val="00B94B04"/>
    <w:rsid w:val="00B94D6C"/>
    <w:rsid w:val="00B9502E"/>
    <w:rsid w:val="00B95207"/>
    <w:rsid w:val="00B952E8"/>
    <w:rsid w:val="00B96BAD"/>
    <w:rsid w:val="00B973E7"/>
    <w:rsid w:val="00B97551"/>
    <w:rsid w:val="00B975E0"/>
    <w:rsid w:val="00B97C62"/>
    <w:rsid w:val="00B97CCF"/>
    <w:rsid w:val="00B97D64"/>
    <w:rsid w:val="00BA02D2"/>
    <w:rsid w:val="00BA07A8"/>
    <w:rsid w:val="00BA0DB1"/>
    <w:rsid w:val="00BA1974"/>
    <w:rsid w:val="00BA27A6"/>
    <w:rsid w:val="00BA2943"/>
    <w:rsid w:val="00BA2BE8"/>
    <w:rsid w:val="00BA2D09"/>
    <w:rsid w:val="00BA2E88"/>
    <w:rsid w:val="00BA48AF"/>
    <w:rsid w:val="00BA5574"/>
    <w:rsid w:val="00BA558D"/>
    <w:rsid w:val="00BA6280"/>
    <w:rsid w:val="00BA6506"/>
    <w:rsid w:val="00BA6D66"/>
    <w:rsid w:val="00BA734E"/>
    <w:rsid w:val="00BA77CC"/>
    <w:rsid w:val="00BA77FD"/>
    <w:rsid w:val="00BB0583"/>
    <w:rsid w:val="00BB0631"/>
    <w:rsid w:val="00BB09F4"/>
    <w:rsid w:val="00BB0AA9"/>
    <w:rsid w:val="00BB0DC7"/>
    <w:rsid w:val="00BB1064"/>
    <w:rsid w:val="00BB108E"/>
    <w:rsid w:val="00BB1583"/>
    <w:rsid w:val="00BB1AD7"/>
    <w:rsid w:val="00BB1B49"/>
    <w:rsid w:val="00BB26FA"/>
    <w:rsid w:val="00BB281A"/>
    <w:rsid w:val="00BB2D27"/>
    <w:rsid w:val="00BB3077"/>
    <w:rsid w:val="00BB33F8"/>
    <w:rsid w:val="00BB3432"/>
    <w:rsid w:val="00BB38B2"/>
    <w:rsid w:val="00BB3A14"/>
    <w:rsid w:val="00BB3BE1"/>
    <w:rsid w:val="00BB4125"/>
    <w:rsid w:val="00BB46CB"/>
    <w:rsid w:val="00BB52A4"/>
    <w:rsid w:val="00BB5559"/>
    <w:rsid w:val="00BB6CEC"/>
    <w:rsid w:val="00BB6DF6"/>
    <w:rsid w:val="00BB733A"/>
    <w:rsid w:val="00BB7A9D"/>
    <w:rsid w:val="00BB7F68"/>
    <w:rsid w:val="00BC000D"/>
    <w:rsid w:val="00BC01BE"/>
    <w:rsid w:val="00BC029C"/>
    <w:rsid w:val="00BC03BD"/>
    <w:rsid w:val="00BC04CD"/>
    <w:rsid w:val="00BC0741"/>
    <w:rsid w:val="00BC088D"/>
    <w:rsid w:val="00BC1C1B"/>
    <w:rsid w:val="00BC1CB4"/>
    <w:rsid w:val="00BC205B"/>
    <w:rsid w:val="00BC31F2"/>
    <w:rsid w:val="00BC3993"/>
    <w:rsid w:val="00BC5201"/>
    <w:rsid w:val="00BC52CF"/>
    <w:rsid w:val="00BC5C33"/>
    <w:rsid w:val="00BC61E1"/>
    <w:rsid w:val="00BC6389"/>
    <w:rsid w:val="00BC7772"/>
    <w:rsid w:val="00BC7947"/>
    <w:rsid w:val="00BC7D82"/>
    <w:rsid w:val="00BC7DB6"/>
    <w:rsid w:val="00BD08D9"/>
    <w:rsid w:val="00BD0989"/>
    <w:rsid w:val="00BD13F8"/>
    <w:rsid w:val="00BD18A5"/>
    <w:rsid w:val="00BD2177"/>
    <w:rsid w:val="00BD21B4"/>
    <w:rsid w:val="00BD2DE5"/>
    <w:rsid w:val="00BD47DB"/>
    <w:rsid w:val="00BD4A9F"/>
    <w:rsid w:val="00BD585D"/>
    <w:rsid w:val="00BD5A6E"/>
    <w:rsid w:val="00BD61AD"/>
    <w:rsid w:val="00BD6847"/>
    <w:rsid w:val="00BD68E9"/>
    <w:rsid w:val="00BD6B11"/>
    <w:rsid w:val="00BD7392"/>
    <w:rsid w:val="00BD7547"/>
    <w:rsid w:val="00BD773A"/>
    <w:rsid w:val="00BD7EB2"/>
    <w:rsid w:val="00BD7EF4"/>
    <w:rsid w:val="00BE0731"/>
    <w:rsid w:val="00BE0DF5"/>
    <w:rsid w:val="00BE0F91"/>
    <w:rsid w:val="00BE1300"/>
    <w:rsid w:val="00BE19CC"/>
    <w:rsid w:val="00BE2127"/>
    <w:rsid w:val="00BE294D"/>
    <w:rsid w:val="00BE2CA9"/>
    <w:rsid w:val="00BE2ED5"/>
    <w:rsid w:val="00BE2F0D"/>
    <w:rsid w:val="00BE3A15"/>
    <w:rsid w:val="00BE3FDA"/>
    <w:rsid w:val="00BE497E"/>
    <w:rsid w:val="00BE5753"/>
    <w:rsid w:val="00BE6200"/>
    <w:rsid w:val="00BE6203"/>
    <w:rsid w:val="00BE631F"/>
    <w:rsid w:val="00BE653B"/>
    <w:rsid w:val="00BE6ACC"/>
    <w:rsid w:val="00BE6AF5"/>
    <w:rsid w:val="00BE6C27"/>
    <w:rsid w:val="00BE7029"/>
    <w:rsid w:val="00BE7161"/>
    <w:rsid w:val="00BE738B"/>
    <w:rsid w:val="00BE7E97"/>
    <w:rsid w:val="00BF02CF"/>
    <w:rsid w:val="00BF08B2"/>
    <w:rsid w:val="00BF14A0"/>
    <w:rsid w:val="00BF19BE"/>
    <w:rsid w:val="00BF211A"/>
    <w:rsid w:val="00BF2374"/>
    <w:rsid w:val="00BF2445"/>
    <w:rsid w:val="00BF25B3"/>
    <w:rsid w:val="00BF2667"/>
    <w:rsid w:val="00BF3214"/>
    <w:rsid w:val="00BF3498"/>
    <w:rsid w:val="00BF35E9"/>
    <w:rsid w:val="00BF3B0F"/>
    <w:rsid w:val="00BF3C2A"/>
    <w:rsid w:val="00BF3DF0"/>
    <w:rsid w:val="00BF3EE4"/>
    <w:rsid w:val="00BF3EEC"/>
    <w:rsid w:val="00BF43C2"/>
    <w:rsid w:val="00BF47ED"/>
    <w:rsid w:val="00BF4916"/>
    <w:rsid w:val="00BF565B"/>
    <w:rsid w:val="00BF57F5"/>
    <w:rsid w:val="00BF5B59"/>
    <w:rsid w:val="00BF5C7C"/>
    <w:rsid w:val="00BF6618"/>
    <w:rsid w:val="00BF6BA6"/>
    <w:rsid w:val="00BF6E3E"/>
    <w:rsid w:val="00BF7007"/>
    <w:rsid w:val="00BF760A"/>
    <w:rsid w:val="00BF78E6"/>
    <w:rsid w:val="00C0016C"/>
    <w:rsid w:val="00C005FC"/>
    <w:rsid w:val="00C00975"/>
    <w:rsid w:val="00C01426"/>
    <w:rsid w:val="00C017A5"/>
    <w:rsid w:val="00C01ECE"/>
    <w:rsid w:val="00C02152"/>
    <w:rsid w:val="00C0232B"/>
    <w:rsid w:val="00C0319F"/>
    <w:rsid w:val="00C03735"/>
    <w:rsid w:val="00C0406E"/>
    <w:rsid w:val="00C04514"/>
    <w:rsid w:val="00C04CE4"/>
    <w:rsid w:val="00C04D05"/>
    <w:rsid w:val="00C055A2"/>
    <w:rsid w:val="00C056B8"/>
    <w:rsid w:val="00C05DB6"/>
    <w:rsid w:val="00C06228"/>
    <w:rsid w:val="00C068D0"/>
    <w:rsid w:val="00C076A6"/>
    <w:rsid w:val="00C07B60"/>
    <w:rsid w:val="00C10B53"/>
    <w:rsid w:val="00C11317"/>
    <w:rsid w:val="00C11435"/>
    <w:rsid w:val="00C11A9A"/>
    <w:rsid w:val="00C12C4D"/>
    <w:rsid w:val="00C12DE8"/>
    <w:rsid w:val="00C12E9F"/>
    <w:rsid w:val="00C13AAE"/>
    <w:rsid w:val="00C140F4"/>
    <w:rsid w:val="00C1429B"/>
    <w:rsid w:val="00C14355"/>
    <w:rsid w:val="00C145C1"/>
    <w:rsid w:val="00C14614"/>
    <w:rsid w:val="00C14D0C"/>
    <w:rsid w:val="00C15005"/>
    <w:rsid w:val="00C1519C"/>
    <w:rsid w:val="00C153FA"/>
    <w:rsid w:val="00C1555D"/>
    <w:rsid w:val="00C157FC"/>
    <w:rsid w:val="00C161B8"/>
    <w:rsid w:val="00C16313"/>
    <w:rsid w:val="00C16542"/>
    <w:rsid w:val="00C1654E"/>
    <w:rsid w:val="00C16815"/>
    <w:rsid w:val="00C1693C"/>
    <w:rsid w:val="00C16DCB"/>
    <w:rsid w:val="00C170B1"/>
    <w:rsid w:val="00C1764E"/>
    <w:rsid w:val="00C17699"/>
    <w:rsid w:val="00C17B02"/>
    <w:rsid w:val="00C17F75"/>
    <w:rsid w:val="00C201F3"/>
    <w:rsid w:val="00C211DE"/>
    <w:rsid w:val="00C21227"/>
    <w:rsid w:val="00C212AA"/>
    <w:rsid w:val="00C21342"/>
    <w:rsid w:val="00C21B78"/>
    <w:rsid w:val="00C21E71"/>
    <w:rsid w:val="00C22D77"/>
    <w:rsid w:val="00C22E0E"/>
    <w:rsid w:val="00C234CC"/>
    <w:rsid w:val="00C23FCA"/>
    <w:rsid w:val="00C2498E"/>
    <w:rsid w:val="00C24B49"/>
    <w:rsid w:val="00C25619"/>
    <w:rsid w:val="00C25646"/>
    <w:rsid w:val="00C2665F"/>
    <w:rsid w:val="00C26886"/>
    <w:rsid w:val="00C26A4E"/>
    <w:rsid w:val="00C27333"/>
    <w:rsid w:val="00C27654"/>
    <w:rsid w:val="00C276E6"/>
    <w:rsid w:val="00C2782C"/>
    <w:rsid w:val="00C27A5E"/>
    <w:rsid w:val="00C30151"/>
    <w:rsid w:val="00C301F7"/>
    <w:rsid w:val="00C302AD"/>
    <w:rsid w:val="00C3036E"/>
    <w:rsid w:val="00C3087B"/>
    <w:rsid w:val="00C30991"/>
    <w:rsid w:val="00C30FBD"/>
    <w:rsid w:val="00C314BA"/>
    <w:rsid w:val="00C31757"/>
    <w:rsid w:val="00C32151"/>
    <w:rsid w:val="00C32495"/>
    <w:rsid w:val="00C32622"/>
    <w:rsid w:val="00C328AD"/>
    <w:rsid w:val="00C32D9A"/>
    <w:rsid w:val="00C33088"/>
    <w:rsid w:val="00C3399E"/>
    <w:rsid w:val="00C33C09"/>
    <w:rsid w:val="00C34F57"/>
    <w:rsid w:val="00C35247"/>
    <w:rsid w:val="00C35CC9"/>
    <w:rsid w:val="00C35D50"/>
    <w:rsid w:val="00C35EE1"/>
    <w:rsid w:val="00C3677E"/>
    <w:rsid w:val="00C367B0"/>
    <w:rsid w:val="00C37130"/>
    <w:rsid w:val="00C371CA"/>
    <w:rsid w:val="00C37675"/>
    <w:rsid w:val="00C37C23"/>
    <w:rsid w:val="00C37E06"/>
    <w:rsid w:val="00C40385"/>
    <w:rsid w:val="00C40A79"/>
    <w:rsid w:val="00C40DD6"/>
    <w:rsid w:val="00C426B5"/>
    <w:rsid w:val="00C429D5"/>
    <w:rsid w:val="00C430FE"/>
    <w:rsid w:val="00C431E7"/>
    <w:rsid w:val="00C44159"/>
    <w:rsid w:val="00C44643"/>
    <w:rsid w:val="00C44A1C"/>
    <w:rsid w:val="00C44F27"/>
    <w:rsid w:val="00C45136"/>
    <w:rsid w:val="00C458FF"/>
    <w:rsid w:val="00C45B6C"/>
    <w:rsid w:val="00C4601F"/>
    <w:rsid w:val="00C4672F"/>
    <w:rsid w:val="00C46AEE"/>
    <w:rsid w:val="00C46CCC"/>
    <w:rsid w:val="00C47287"/>
    <w:rsid w:val="00C475B9"/>
    <w:rsid w:val="00C47ABB"/>
    <w:rsid w:val="00C47D97"/>
    <w:rsid w:val="00C5067F"/>
    <w:rsid w:val="00C509C8"/>
    <w:rsid w:val="00C51191"/>
    <w:rsid w:val="00C51DE3"/>
    <w:rsid w:val="00C51F88"/>
    <w:rsid w:val="00C52ED8"/>
    <w:rsid w:val="00C53AB7"/>
    <w:rsid w:val="00C53D6E"/>
    <w:rsid w:val="00C54DAF"/>
    <w:rsid w:val="00C552C6"/>
    <w:rsid w:val="00C552CD"/>
    <w:rsid w:val="00C5562E"/>
    <w:rsid w:val="00C55D10"/>
    <w:rsid w:val="00C56A82"/>
    <w:rsid w:val="00C578C1"/>
    <w:rsid w:val="00C6011F"/>
    <w:rsid w:val="00C61130"/>
    <w:rsid w:val="00C612FA"/>
    <w:rsid w:val="00C61713"/>
    <w:rsid w:val="00C61A46"/>
    <w:rsid w:val="00C62186"/>
    <w:rsid w:val="00C6284D"/>
    <w:rsid w:val="00C62AB9"/>
    <w:rsid w:val="00C6316D"/>
    <w:rsid w:val="00C63483"/>
    <w:rsid w:val="00C63A85"/>
    <w:rsid w:val="00C63C72"/>
    <w:rsid w:val="00C650D7"/>
    <w:rsid w:val="00C65137"/>
    <w:rsid w:val="00C65AA5"/>
    <w:rsid w:val="00C65AAE"/>
    <w:rsid w:val="00C662FB"/>
    <w:rsid w:val="00C67657"/>
    <w:rsid w:val="00C67A08"/>
    <w:rsid w:val="00C67CA0"/>
    <w:rsid w:val="00C7085B"/>
    <w:rsid w:val="00C70875"/>
    <w:rsid w:val="00C708B0"/>
    <w:rsid w:val="00C7127C"/>
    <w:rsid w:val="00C714AC"/>
    <w:rsid w:val="00C718F8"/>
    <w:rsid w:val="00C71DE9"/>
    <w:rsid w:val="00C71E34"/>
    <w:rsid w:val="00C72358"/>
    <w:rsid w:val="00C72463"/>
    <w:rsid w:val="00C726CA"/>
    <w:rsid w:val="00C72A5E"/>
    <w:rsid w:val="00C7338E"/>
    <w:rsid w:val="00C73AA0"/>
    <w:rsid w:val="00C74492"/>
    <w:rsid w:val="00C74E60"/>
    <w:rsid w:val="00C75902"/>
    <w:rsid w:val="00C765BA"/>
    <w:rsid w:val="00C76720"/>
    <w:rsid w:val="00C76944"/>
    <w:rsid w:val="00C76F76"/>
    <w:rsid w:val="00C77032"/>
    <w:rsid w:val="00C772D9"/>
    <w:rsid w:val="00C77668"/>
    <w:rsid w:val="00C77F4C"/>
    <w:rsid w:val="00C8079B"/>
    <w:rsid w:val="00C8079F"/>
    <w:rsid w:val="00C8190B"/>
    <w:rsid w:val="00C81A87"/>
    <w:rsid w:val="00C821C7"/>
    <w:rsid w:val="00C822B8"/>
    <w:rsid w:val="00C82471"/>
    <w:rsid w:val="00C824D3"/>
    <w:rsid w:val="00C82541"/>
    <w:rsid w:val="00C825B7"/>
    <w:rsid w:val="00C8275A"/>
    <w:rsid w:val="00C82890"/>
    <w:rsid w:val="00C8299C"/>
    <w:rsid w:val="00C82EE6"/>
    <w:rsid w:val="00C8392C"/>
    <w:rsid w:val="00C83B4F"/>
    <w:rsid w:val="00C83D0B"/>
    <w:rsid w:val="00C84895"/>
    <w:rsid w:val="00C849A4"/>
    <w:rsid w:val="00C849CF"/>
    <w:rsid w:val="00C85076"/>
    <w:rsid w:val="00C851FA"/>
    <w:rsid w:val="00C852BC"/>
    <w:rsid w:val="00C855CC"/>
    <w:rsid w:val="00C85958"/>
    <w:rsid w:val="00C85E57"/>
    <w:rsid w:val="00C86493"/>
    <w:rsid w:val="00C86600"/>
    <w:rsid w:val="00C86695"/>
    <w:rsid w:val="00C86DA5"/>
    <w:rsid w:val="00C87973"/>
    <w:rsid w:val="00C87AD7"/>
    <w:rsid w:val="00C87BD1"/>
    <w:rsid w:val="00C90E09"/>
    <w:rsid w:val="00C91185"/>
    <w:rsid w:val="00C91F42"/>
    <w:rsid w:val="00C9214F"/>
    <w:rsid w:val="00C92822"/>
    <w:rsid w:val="00C930CB"/>
    <w:rsid w:val="00C9311D"/>
    <w:rsid w:val="00C936CC"/>
    <w:rsid w:val="00C9373E"/>
    <w:rsid w:val="00C93CBF"/>
    <w:rsid w:val="00C9501E"/>
    <w:rsid w:val="00C953B0"/>
    <w:rsid w:val="00C95919"/>
    <w:rsid w:val="00C95AAF"/>
    <w:rsid w:val="00C9625A"/>
    <w:rsid w:val="00C96549"/>
    <w:rsid w:val="00C96EFC"/>
    <w:rsid w:val="00C97052"/>
    <w:rsid w:val="00C9710D"/>
    <w:rsid w:val="00C971D6"/>
    <w:rsid w:val="00C975BE"/>
    <w:rsid w:val="00C9767A"/>
    <w:rsid w:val="00C976E8"/>
    <w:rsid w:val="00C97764"/>
    <w:rsid w:val="00C979C6"/>
    <w:rsid w:val="00C97E8F"/>
    <w:rsid w:val="00CA09A2"/>
    <w:rsid w:val="00CA18B3"/>
    <w:rsid w:val="00CA1EEA"/>
    <w:rsid w:val="00CA21FC"/>
    <w:rsid w:val="00CA2D92"/>
    <w:rsid w:val="00CA31E6"/>
    <w:rsid w:val="00CA37E4"/>
    <w:rsid w:val="00CA4315"/>
    <w:rsid w:val="00CA4F70"/>
    <w:rsid w:val="00CA562A"/>
    <w:rsid w:val="00CA5851"/>
    <w:rsid w:val="00CA5F38"/>
    <w:rsid w:val="00CA5F7E"/>
    <w:rsid w:val="00CA6813"/>
    <w:rsid w:val="00CA7296"/>
    <w:rsid w:val="00CA7316"/>
    <w:rsid w:val="00CA7E64"/>
    <w:rsid w:val="00CB03E0"/>
    <w:rsid w:val="00CB077E"/>
    <w:rsid w:val="00CB0B18"/>
    <w:rsid w:val="00CB1056"/>
    <w:rsid w:val="00CB1103"/>
    <w:rsid w:val="00CB1356"/>
    <w:rsid w:val="00CB136F"/>
    <w:rsid w:val="00CB1517"/>
    <w:rsid w:val="00CB162B"/>
    <w:rsid w:val="00CB1664"/>
    <w:rsid w:val="00CB1B6E"/>
    <w:rsid w:val="00CB1CA1"/>
    <w:rsid w:val="00CB1EA8"/>
    <w:rsid w:val="00CB2FB7"/>
    <w:rsid w:val="00CB3258"/>
    <w:rsid w:val="00CB3926"/>
    <w:rsid w:val="00CB40B2"/>
    <w:rsid w:val="00CB4989"/>
    <w:rsid w:val="00CB5652"/>
    <w:rsid w:val="00CB5B4E"/>
    <w:rsid w:val="00CB6381"/>
    <w:rsid w:val="00CB63E8"/>
    <w:rsid w:val="00CB66D8"/>
    <w:rsid w:val="00CB66F1"/>
    <w:rsid w:val="00CB680B"/>
    <w:rsid w:val="00CB69C0"/>
    <w:rsid w:val="00CB7FC7"/>
    <w:rsid w:val="00CC1571"/>
    <w:rsid w:val="00CC18BF"/>
    <w:rsid w:val="00CC19A5"/>
    <w:rsid w:val="00CC25D2"/>
    <w:rsid w:val="00CC28FC"/>
    <w:rsid w:val="00CC2F54"/>
    <w:rsid w:val="00CC4F0F"/>
    <w:rsid w:val="00CC50E0"/>
    <w:rsid w:val="00CC531E"/>
    <w:rsid w:val="00CC59FD"/>
    <w:rsid w:val="00CC5AC3"/>
    <w:rsid w:val="00CC6C01"/>
    <w:rsid w:val="00CC7D9E"/>
    <w:rsid w:val="00CD0042"/>
    <w:rsid w:val="00CD05AD"/>
    <w:rsid w:val="00CD118F"/>
    <w:rsid w:val="00CD1961"/>
    <w:rsid w:val="00CD1DFE"/>
    <w:rsid w:val="00CD24B8"/>
    <w:rsid w:val="00CD2F3D"/>
    <w:rsid w:val="00CD2F47"/>
    <w:rsid w:val="00CD2FE8"/>
    <w:rsid w:val="00CD341E"/>
    <w:rsid w:val="00CD3E85"/>
    <w:rsid w:val="00CD4000"/>
    <w:rsid w:val="00CD43BB"/>
    <w:rsid w:val="00CD4633"/>
    <w:rsid w:val="00CD4982"/>
    <w:rsid w:val="00CD5808"/>
    <w:rsid w:val="00CD5DC5"/>
    <w:rsid w:val="00CD67D6"/>
    <w:rsid w:val="00CD6B15"/>
    <w:rsid w:val="00CD6EC0"/>
    <w:rsid w:val="00CD70CC"/>
    <w:rsid w:val="00CD7271"/>
    <w:rsid w:val="00CD727C"/>
    <w:rsid w:val="00CD782A"/>
    <w:rsid w:val="00CD7C7A"/>
    <w:rsid w:val="00CE0450"/>
    <w:rsid w:val="00CE0A3F"/>
    <w:rsid w:val="00CE0B7E"/>
    <w:rsid w:val="00CE140B"/>
    <w:rsid w:val="00CE14C4"/>
    <w:rsid w:val="00CE16D2"/>
    <w:rsid w:val="00CE1ACB"/>
    <w:rsid w:val="00CE22AF"/>
    <w:rsid w:val="00CE23BB"/>
    <w:rsid w:val="00CE255D"/>
    <w:rsid w:val="00CE2A13"/>
    <w:rsid w:val="00CE2D16"/>
    <w:rsid w:val="00CE2DDE"/>
    <w:rsid w:val="00CE321E"/>
    <w:rsid w:val="00CE33B7"/>
    <w:rsid w:val="00CE3BAE"/>
    <w:rsid w:val="00CE3C95"/>
    <w:rsid w:val="00CE3E65"/>
    <w:rsid w:val="00CE46FE"/>
    <w:rsid w:val="00CE5148"/>
    <w:rsid w:val="00CE515B"/>
    <w:rsid w:val="00CE5808"/>
    <w:rsid w:val="00CE7C6B"/>
    <w:rsid w:val="00CF0034"/>
    <w:rsid w:val="00CF019F"/>
    <w:rsid w:val="00CF07C9"/>
    <w:rsid w:val="00CF0BBB"/>
    <w:rsid w:val="00CF1582"/>
    <w:rsid w:val="00CF1626"/>
    <w:rsid w:val="00CF1936"/>
    <w:rsid w:val="00CF2274"/>
    <w:rsid w:val="00CF2395"/>
    <w:rsid w:val="00CF27A6"/>
    <w:rsid w:val="00CF28C4"/>
    <w:rsid w:val="00CF2DE8"/>
    <w:rsid w:val="00CF2F28"/>
    <w:rsid w:val="00CF38E5"/>
    <w:rsid w:val="00CF3F20"/>
    <w:rsid w:val="00CF43FD"/>
    <w:rsid w:val="00CF4644"/>
    <w:rsid w:val="00CF46FD"/>
    <w:rsid w:val="00CF49A8"/>
    <w:rsid w:val="00CF500F"/>
    <w:rsid w:val="00CF55B1"/>
    <w:rsid w:val="00CF5716"/>
    <w:rsid w:val="00CF59E8"/>
    <w:rsid w:val="00CF5E35"/>
    <w:rsid w:val="00CF69D9"/>
    <w:rsid w:val="00CF6AC5"/>
    <w:rsid w:val="00CF6E7B"/>
    <w:rsid w:val="00CF75D8"/>
    <w:rsid w:val="00CF7741"/>
    <w:rsid w:val="00CF7A2B"/>
    <w:rsid w:val="00CF7D4B"/>
    <w:rsid w:val="00D00C68"/>
    <w:rsid w:val="00D00FAD"/>
    <w:rsid w:val="00D013E7"/>
    <w:rsid w:val="00D01DF0"/>
    <w:rsid w:val="00D021C9"/>
    <w:rsid w:val="00D02F32"/>
    <w:rsid w:val="00D034B2"/>
    <w:rsid w:val="00D03556"/>
    <w:rsid w:val="00D03BD5"/>
    <w:rsid w:val="00D03DA0"/>
    <w:rsid w:val="00D03F6B"/>
    <w:rsid w:val="00D041BE"/>
    <w:rsid w:val="00D04666"/>
    <w:rsid w:val="00D0495B"/>
    <w:rsid w:val="00D05562"/>
    <w:rsid w:val="00D05DE7"/>
    <w:rsid w:val="00D062C0"/>
    <w:rsid w:val="00D06BAA"/>
    <w:rsid w:val="00D118C9"/>
    <w:rsid w:val="00D11CBC"/>
    <w:rsid w:val="00D122C5"/>
    <w:rsid w:val="00D12F44"/>
    <w:rsid w:val="00D13167"/>
    <w:rsid w:val="00D132E8"/>
    <w:rsid w:val="00D136C7"/>
    <w:rsid w:val="00D13FFD"/>
    <w:rsid w:val="00D14197"/>
    <w:rsid w:val="00D1430F"/>
    <w:rsid w:val="00D14894"/>
    <w:rsid w:val="00D150D0"/>
    <w:rsid w:val="00D15307"/>
    <w:rsid w:val="00D15640"/>
    <w:rsid w:val="00D15759"/>
    <w:rsid w:val="00D157E5"/>
    <w:rsid w:val="00D15818"/>
    <w:rsid w:val="00D15B51"/>
    <w:rsid w:val="00D15F85"/>
    <w:rsid w:val="00D1608F"/>
    <w:rsid w:val="00D161CB"/>
    <w:rsid w:val="00D16488"/>
    <w:rsid w:val="00D16982"/>
    <w:rsid w:val="00D16B04"/>
    <w:rsid w:val="00D17431"/>
    <w:rsid w:val="00D174D8"/>
    <w:rsid w:val="00D1755B"/>
    <w:rsid w:val="00D17922"/>
    <w:rsid w:val="00D17F1E"/>
    <w:rsid w:val="00D17F7D"/>
    <w:rsid w:val="00D2053F"/>
    <w:rsid w:val="00D20A36"/>
    <w:rsid w:val="00D20B9C"/>
    <w:rsid w:val="00D20ED3"/>
    <w:rsid w:val="00D210F8"/>
    <w:rsid w:val="00D21331"/>
    <w:rsid w:val="00D21C1D"/>
    <w:rsid w:val="00D2210E"/>
    <w:rsid w:val="00D22443"/>
    <w:rsid w:val="00D2333F"/>
    <w:rsid w:val="00D23F56"/>
    <w:rsid w:val="00D23FC8"/>
    <w:rsid w:val="00D241EE"/>
    <w:rsid w:val="00D2465F"/>
    <w:rsid w:val="00D246A9"/>
    <w:rsid w:val="00D246DF"/>
    <w:rsid w:val="00D24744"/>
    <w:rsid w:val="00D24902"/>
    <w:rsid w:val="00D24A3D"/>
    <w:rsid w:val="00D24AFC"/>
    <w:rsid w:val="00D254CA"/>
    <w:rsid w:val="00D25E1A"/>
    <w:rsid w:val="00D26551"/>
    <w:rsid w:val="00D2685A"/>
    <w:rsid w:val="00D27189"/>
    <w:rsid w:val="00D27BFD"/>
    <w:rsid w:val="00D300F0"/>
    <w:rsid w:val="00D30912"/>
    <w:rsid w:val="00D30BC4"/>
    <w:rsid w:val="00D31528"/>
    <w:rsid w:val="00D3187F"/>
    <w:rsid w:val="00D31A26"/>
    <w:rsid w:val="00D31DF4"/>
    <w:rsid w:val="00D320FD"/>
    <w:rsid w:val="00D323A7"/>
    <w:rsid w:val="00D3299B"/>
    <w:rsid w:val="00D32AC4"/>
    <w:rsid w:val="00D33F9C"/>
    <w:rsid w:val="00D3485E"/>
    <w:rsid w:val="00D3526B"/>
    <w:rsid w:val="00D35489"/>
    <w:rsid w:val="00D35538"/>
    <w:rsid w:val="00D35C66"/>
    <w:rsid w:val="00D35DAE"/>
    <w:rsid w:val="00D36368"/>
    <w:rsid w:val="00D36392"/>
    <w:rsid w:val="00D36425"/>
    <w:rsid w:val="00D36E30"/>
    <w:rsid w:val="00D36E5B"/>
    <w:rsid w:val="00D40FE7"/>
    <w:rsid w:val="00D41BE6"/>
    <w:rsid w:val="00D41FBB"/>
    <w:rsid w:val="00D42CAA"/>
    <w:rsid w:val="00D42F17"/>
    <w:rsid w:val="00D43873"/>
    <w:rsid w:val="00D43955"/>
    <w:rsid w:val="00D43C08"/>
    <w:rsid w:val="00D43F53"/>
    <w:rsid w:val="00D44334"/>
    <w:rsid w:val="00D445FD"/>
    <w:rsid w:val="00D44B0D"/>
    <w:rsid w:val="00D451E0"/>
    <w:rsid w:val="00D45D32"/>
    <w:rsid w:val="00D45F47"/>
    <w:rsid w:val="00D46A41"/>
    <w:rsid w:val="00D46E26"/>
    <w:rsid w:val="00D475E3"/>
    <w:rsid w:val="00D476AB"/>
    <w:rsid w:val="00D47906"/>
    <w:rsid w:val="00D504BC"/>
    <w:rsid w:val="00D50A2B"/>
    <w:rsid w:val="00D50A40"/>
    <w:rsid w:val="00D50F63"/>
    <w:rsid w:val="00D5206B"/>
    <w:rsid w:val="00D522A7"/>
    <w:rsid w:val="00D524CF"/>
    <w:rsid w:val="00D5305A"/>
    <w:rsid w:val="00D53219"/>
    <w:rsid w:val="00D532C7"/>
    <w:rsid w:val="00D533CD"/>
    <w:rsid w:val="00D534AF"/>
    <w:rsid w:val="00D53E17"/>
    <w:rsid w:val="00D54474"/>
    <w:rsid w:val="00D548E5"/>
    <w:rsid w:val="00D54F91"/>
    <w:rsid w:val="00D55109"/>
    <w:rsid w:val="00D557AC"/>
    <w:rsid w:val="00D55BC5"/>
    <w:rsid w:val="00D565D5"/>
    <w:rsid w:val="00D56ABE"/>
    <w:rsid w:val="00D572C9"/>
    <w:rsid w:val="00D57806"/>
    <w:rsid w:val="00D57FE5"/>
    <w:rsid w:val="00D602B4"/>
    <w:rsid w:val="00D605DC"/>
    <w:rsid w:val="00D60F3F"/>
    <w:rsid w:val="00D61B98"/>
    <w:rsid w:val="00D61F9C"/>
    <w:rsid w:val="00D61FFF"/>
    <w:rsid w:val="00D62287"/>
    <w:rsid w:val="00D62488"/>
    <w:rsid w:val="00D62B36"/>
    <w:rsid w:val="00D62DAD"/>
    <w:rsid w:val="00D63405"/>
    <w:rsid w:val="00D63BA7"/>
    <w:rsid w:val="00D63F3D"/>
    <w:rsid w:val="00D63FE4"/>
    <w:rsid w:val="00D6444F"/>
    <w:rsid w:val="00D64671"/>
    <w:rsid w:val="00D64712"/>
    <w:rsid w:val="00D649E4"/>
    <w:rsid w:val="00D64ADC"/>
    <w:rsid w:val="00D64F79"/>
    <w:rsid w:val="00D65108"/>
    <w:rsid w:val="00D65977"/>
    <w:rsid w:val="00D65E23"/>
    <w:rsid w:val="00D65F64"/>
    <w:rsid w:val="00D662EB"/>
    <w:rsid w:val="00D677C7"/>
    <w:rsid w:val="00D70B6A"/>
    <w:rsid w:val="00D70B8B"/>
    <w:rsid w:val="00D711A7"/>
    <w:rsid w:val="00D7126A"/>
    <w:rsid w:val="00D72727"/>
    <w:rsid w:val="00D72F02"/>
    <w:rsid w:val="00D73617"/>
    <w:rsid w:val="00D73F92"/>
    <w:rsid w:val="00D7493A"/>
    <w:rsid w:val="00D7505B"/>
    <w:rsid w:val="00D750C8"/>
    <w:rsid w:val="00D75B42"/>
    <w:rsid w:val="00D75BDC"/>
    <w:rsid w:val="00D7605B"/>
    <w:rsid w:val="00D7677E"/>
    <w:rsid w:val="00D76AC4"/>
    <w:rsid w:val="00D7796D"/>
    <w:rsid w:val="00D81276"/>
    <w:rsid w:val="00D81336"/>
    <w:rsid w:val="00D815F3"/>
    <w:rsid w:val="00D825E3"/>
    <w:rsid w:val="00D8289D"/>
    <w:rsid w:val="00D832A5"/>
    <w:rsid w:val="00D83653"/>
    <w:rsid w:val="00D83926"/>
    <w:rsid w:val="00D83A96"/>
    <w:rsid w:val="00D83BB6"/>
    <w:rsid w:val="00D84014"/>
    <w:rsid w:val="00D841FE"/>
    <w:rsid w:val="00D8508A"/>
    <w:rsid w:val="00D85558"/>
    <w:rsid w:val="00D85638"/>
    <w:rsid w:val="00D85945"/>
    <w:rsid w:val="00D85A24"/>
    <w:rsid w:val="00D868F5"/>
    <w:rsid w:val="00D87EA4"/>
    <w:rsid w:val="00D87EFE"/>
    <w:rsid w:val="00D87FD5"/>
    <w:rsid w:val="00D90A21"/>
    <w:rsid w:val="00D91215"/>
    <w:rsid w:val="00D9122C"/>
    <w:rsid w:val="00D91482"/>
    <w:rsid w:val="00D916B2"/>
    <w:rsid w:val="00D91B8D"/>
    <w:rsid w:val="00D920F4"/>
    <w:rsid w:val="00D921B4"/>
    <w:rsid w:val="00D92882"/>
    <w:rsid w:val="00D928AB"/>
    <w:rsid w:val="00D929E6"/>
    <w:rsid w:val="00D9327A"/>
    <w:rsid w:val="00D93285"/>
    <w:rsid w:val="00D93E41"/>
    <w:rsid w:val="00D93F7F"/>
    <w:rsid w:val="00D949C8"/>
    <w:rsid w:val="00D9525F"/>
    <w:rsid w:val="00D95408"/>
    <w:rsid w:val="00D95556"/>
    <w:rsid w:val="00D956DD"/>
    <w:rsid w:val="00D95B4A"/>
    <w:rsid w:val="00D95ECC"/>
    <w:rsid w:val="00D96327"/>
    <w:rsid w:val="00D96332"/>
    <w:rsid w:val="00D9642F"/>
    <w:rsid w:val="00D96967"/>
    <w:rsid w:val="00D96974"/>
    <w:rsid w:val="00D96A23"/>
    <w:rsid w:val="00D96B5D"/>
    <w:rsid w:val="00D96F8E"/>
    <w:rsid w:val="00D9721F"/>
    <w:rsid w:val="00D97310"/>
    <w:rsid w:val="00D97979"/>
    <w:rsid w:val="00D97C20"/>
    <w:rsid w:val="00D97C4B"/>
    <w:rsid w:val="00DA028E"/>
    <w:rsid w:val="00DA0461"/>
    <w:rsid w:val="00DA05CB"/>
    <w:rsid w:val="00DA09B6"/>
    <w:rsid w:val="00DA0CBF"/>
    <w:rsid w:val="00DA0F7C"/>
    <w:rsid w:val="00DA178C"/>
    <w:rsid w:val="00DA2823"/>
    <w:rsid w:val="00DA2CAB"/>
    <w:rsid w:val="00DA2DCF"/>
    <w:rsid w:val="00DA3715"/>
    <w:rsid w:val="00DA3DF2"/>
    <w:rsid w:val="00DA3E17"/>
    <w:rsid w:val="00DA3F25"/>
    <w:rsid w:val="00DA4197"/>
    <w:rsid w:val="00DA4CE0"/>
    <w:rsid w:val="00DA50C5"/>
    <w:rsid w:val="00DA5684"/>
    <w:rsid w:val="00DA59F9"/>
    <w:rsid w:val="00DA5BEA"/>
    <w:rsid w:val="00DA681A"/>
    <w:rsid w:val="00DA6A27"/>
    <w:rsid w:val="00DA6E27"/>
    <w:rsid w:val="00DA7100"/>
    <w:rsid w:val="00DA717D"/>
    <w:rsid w:val="00DA7246"/>
    <w:rsid w:val="00DA7705"/>
    <w:rsid w:val="00DA79FE"/>
    <w:rsid w:val="00DA7C02"/>
    <w:rsid w:val="00DB05EB"/>
    <w:rsid w:val="00DB083F"/>
    <w:rsid w:val="00DB1DFA"/>
    <w:rsid w:val="00DB2379"/>
    <w:rsid w:val="00DB24B0"/>
    <w:rsid w:val="00DB26D0"/>
    <w:rsid w:val="00DB2905"/>
    <w:rsid w:val="00DB3746"/>
    <w:rsid w:val="00DB39C1"/>
    <w:rsid w:val="00DB4618"/>
    <w:rsid w:val="00DB5591"/>
    <w:rsid w:val="00DB6045"/>
    <w:rsid w:val="00DB6424"/>
    <w:rsid w:val="00DB64B7"/>
    <w:rsid w:val="00DB6FD9"/>
    <w:rsid w:val="00DB78F7"/>
    <w:rsid w:val="00DB7954"/>
    <w:rsid w:val="00DB7D62"/>
    <w:rsid w:val="00DC0050"/>
    <w:rsid w:val="00DC01E9"/>
    <w:rsid w:val="00DC05F4"/>
    <w:rsid w:val="00DC06A5"/>
    <w:rsid w:val="00DC2240"/>
    <w:rsid w:val="00DC225C"/>
    <w:rsid w:val="00DC26FA"/>
    <w:rsid w:val="00DC2D2D"/>
    <w:rsid w:val="00DC334C"/>
    <w:rsid w:val="00DC3AB0"/>
    <w:rsid w:val="00DC3B7A"/>
    <w:rsid w:val="00DC4053"/>
    <w:rsid w:val="00DC443D"/>
    <w:rsid w:val="00DC4724"/>
    <w:rsid w:val="00DC48F1"/>
    <w:rsid w:val="00DC4A91"/>
    <w:rsid w:val="00DC4DF3"/>
    <w:rsid w:val="00DC4F8C"/>
    <w:rsid w:val="00DC5005"/>
    <w:rsid w:val="00DC54AE"/>
    <w:rsid w:val="00DC54F5"/>
    <w:rsid w:val="00DC57A8"/>
    <w:rsid w:val="00DC5892"/>
    <w:rsid w:val="00DC60D3"/>
    <w:rsid w:val="00DC6B32"/>
    <w:rsid w:val="00DC6B7B"/>
    <w:rsid w:val="00DC71E0"/>
    <w:rsid w:val="00DC77FC"/>
    <w:rsid w:val="00DC78BC"/>
    <w:rsid w:val="00DC7A58"/>
    <w:rsid w:val="00DD0117"/>
    <w:rsid w:val="00DD03EC"/>
    <w:rsid w:val="00DD13D4"/>
    <w:rsid w:val="00DD1708"/>
    <w:rsid w:val="00DD26E4"/>
    <w:rsid w:val="00DD2BB3"/>
    <w:rsid w:val="00DD2F80"/>
    <w:rsid w:val="00DD3104"/>
    <w:rsid w:val="00DD3CBD"/>
    <w:rsid w:val="00DD509A"/>
    <w:rsid w:val="00DD51C5"/>
    <w:rsid w:val="00DD53AB"/>
    <w:rsid w:val="00DD58F4"/>
    <w:rsid w:val="00DD59B2"/>
    <w:rsid w:val="00DD60E6"/>
    <w:rsid w:val="00DD63C7"/>
    <w:rsid w:val="00DD66CB"/>
    <w:rsid w:val="00DD7410"/>
    <w:rsid w:val="00DD7686"/>
    <w:rsid w:val="00DD7F65"/>
    <w:rsid w:val="00DE08D1"/>
    <w:rsid w:val="00DE0FE0"/>
    <w:rsid w:val="00DE11B1"/>
    <w:rsid w:val="00DE16C7"/>
    <w:rsid w:val="00DE1A39"/>
    <w:rsid w:val="00DE2074"/>
    <w:rsid w:val="00DE240B"/>
    <w:rsid w:val="00DE25BE"/>
    <w:rsid w:val="00DE2EB9"/>
    <w:rsid w:val="00DE2FFF"/>
    <w:rsid w:val="00DE3007"/>
    <w:rsid w:val="00DE3441"/>
    <w:rsid w:val="00DE3725"/>
    <w:rsid w:val="00DE3C82"/>
    <w:rsid w:val="00DE43D2"/>
    <w:rsid w:val="00DE4B2A"/>
    <w:rsid w:val="00DE4EB3"/>
    <w:rsid w:val="00DE4FEA"/>
    <w:rsid w:val="00DE50DB"/>
    <w:rsid w:val="00DE58B4"/>
    <w:rsid w:val="00DE5ECE"/>
    <w:rsid w:val="00DE6403"/>
    <w:rsid w:val="00DE657A"/>
    <w:rsid w:val="00DE69FC"/>
    <w:rsid w:val="00DE7429"/>
    <w:rsid w:val="00DE7545"/>
    <w:rsid w:val="00DE7D8A"/>
    <w:rsid w:val="00DF0108"/>
    <w:rsid w:val="00DF0846"/>
    <w:rsid w:val="00DF0849"/>
    <w:rsid w:val="00DF0D7A"/>
    <w:rsid w:val="00DF0E1F"/>
    <w:rsid w:val="00DF21EF"/>
    <w:rsid w:val="00DF222A"/>
    <w:rsid w:val="00DF25B7"/>
    <w:rsid w:val="00DF28DB"/>
    <w:rsid w:val="00DF2A8A"/>
    <w:rsid w:val="00DF3083"/>
    <w:rsid w:val="00DF3920"/>
    <w:rsid w:val="00DF39F5"/>
    <w:rsid w:val="00DF3C9E"/>
    <w:rsid w:val="00DF3DB8"/>
    <w:rsid w:val="00DF42E9"/>
    <w:rsid w:val="00DF4373"/>
    <w:rsid w:val="00DF4385"/>
    <w:rsid w:val="00DF478F"/>
    <w:rsid w:val="00DF47A8"/>
    <w:rsid w:val="00DF49EC"/>
    <w:rsid w:val="00DF5B8C"/>
    <w:rsid w:val="00DF6D77"/>
    <w:rsid w:val="00DF7AE5"/>
    <w:rsid w:val="00DF7CE1"/>
    <w:rsid w:val="00E00701"/>
    <w:rsid w:val="00E009AE"/>
    <w:rsid w:val="00E016D3"/>
    <w:rsid w:val="00E01F39"/>
    <w:rsid w:val="00E02EC1"/>
    <w:rsid w:val="00E02FF0"/>
    <w:rsid w:val="00E035BB"/>
    <w:rsid w:val="00E0367A"/>
    <w:rsid w:val="00E03BD7"/>
    <w:rsid w:val="00E03C0B"/>
    <w:rsid w:val="00E03D08"/>
    <w:rsid w:val="00E04051"/>
    <w:rsid w:val="00E042E1"/>
    <w:rsid w:val="00E05BC5"/>
    <w:rsid w:val="00E05CAB"/>
    <w:rsid w:val="00E068D9"/>
    <w:rsid w:val="00E06DAA"/>
    <w:rsid w:val="00E07911"/>
    <w:rsid w:val="00E07CFD"/>
    <w:rsid w:val="00E07DF0"/>
    <w:rsid w:val="00E1031E"/>
    <w:rsid w:val="00E1078E"/>
    <w:rsid w:val="00E10DEA"/>
    <w:rsid w:val="00E11CA6"/>
    <w:rsid w:val="00E12440"/>
    <w:rsid w:val="00E12550"/>
    <w:rsid w:val="00E12B60"/>
    <w:rsid w:val="00E12E18"/>
    <w:rsid w:val="00E12F5C"/>
    <w:rsid w:val="00E131CF"/>
    <w:rsid w:val="00E13250"/>
    <w:rsid w:val="00E1348B"/>
    <w:rsid w:val="00E13FF9"/>
    <w:rsid w:val="00E142C4"/>
    <w:rsid w:val="00E15060"/>
    <w:rsid w:val="00E16586"/>
    <w:rsid w:val="00E17337"/>
    <w:rsid w:val="00E17896"/>
    <w:rsid w:val="00E17B98"/>
    <w:rsid w:val="00E20D29"/>
    <w:rsid w:val="00E2121D"/>
    <w:rsid w:val="00E217D5"/>
    <w:rsid w:val="00E21DAC"/>
    <w:rsid w:val="00E23F64"/>
    <w:rsid w:val="00E24621"/>
    <w:rsid w:val="00E24703"/>
    <w:rsid w:val="00E251D8"/>
    <w:rsid w:val="00E2531A"/>
    <w:rsid w:val="00E25C34"/>
    <w:rsid w:val="00E26BF9"/>
    <w:rsid w:val="00E277C5"/>
    <w:rsid w:val="00E27BA6"/>
    <w:rsid w:val="00E30278"/>
    <w:rsid w:val="00E30B5F"/>
    <w:rsid w:val="00E30DA6"/>
    <w:rsid w:val="00E31307"/>
    <w:rsid w:val="00E31AB0"/>
    <w:rsid w:val="00E323CD"/>
    <w:rsid w:val="00E32521"/>
    <w:rsid w:val="00E32972"/>
    <w:rsid w:val="00E32F3F"/>
    <w:rsid w:val="00E32F60"/>
    <w:rsid w:val="00E33A65"/>
    <w:rsid w:val="00E33C49"/>
    <w:rsid w:val="00E33FB8"/>
    <w:rsid w:val="00E3407B"/>
    <w:rsid w:val="00E34845"/>
    <w:rsid w:val="00E34FB1"/>
    <w:rsid w:val="00E350C2"/>
    <w:rsid w:val="00E35FCE"/>
    <w:rsid w:val="00E365F4"/>
    <w:rsid w:val="00E369A1"/>
    <w:rsid w:val="00E36D53"/>
    <w:rsid w:val="00E3777E"/>
    <w:rsid w:val="00E37A53"/>
    <w:rsid w:val="00E40A83"/>
    <w:rsid w:val="00E40D82"/>
    <w:rsid w:val="00E410C9"/>
    <w:rsid w:val="00E4114E"/>
    <w:rsid w:val="00E41210"/>
    <w:rsid w:val="00E4160A"/>
    <w:rsid w:val="00E4201F"/>
    <w:rsid w:val="00E42EBB"/>
    <w:rsid w:val="00E4308F"/>
    <w:rsid w:val="00E437A0"/>
    <w:rsid w:val="00E43DE1"/>
    <w:rsid w:val="00E43DF1"/>
    <w:rsid w:val="00E43E83"/>
    <w:rsid w:val="00E444A5"/>
    <w:rsid w:val="00E449FF"/>
    <w:rsid w:val="00E44B64"/>
    <w:rsid w:val="00E44DA1"/>
    <w:rsid w:val="00E4505F"/>
    <w:rsid w:val="00E4574D"/>
    <w:rsid w:val="00E45B5F"/>
    <w:rsid w:val="00E475C0"/>
    <w:rsid w:val="00E47879"/>
    <w:rsid w:val="00E47913"/>
    <w:rsid w:val="00E479E3"/>
    <w:rsid w:val="00E47DB7"/>
    <w:rsid w:val="00E47FED"/>
    <w:rsid w:val="00E50B8A"/>
    <w:rsid w:val="00E50BBC"/>
    <w:rsid w:val="00E5141A"/>
    <w:rsid w:val="00E5147D"/>
    <w:rsid w:val="00E523AA"/>
    <w:rsid w:val="00E5256E"/>
    <w:rsid w:val="00E52818"/>
    <w:rsid w:val="00E52A1C"/>
    <w:rsid w:val="00E530B2"/>
    <w:rsid w:val="00E53720"/>
    <w:rsid w:val="00E538D7"/>
    <w:rsid w:val="00E539CB"/>
    <w:rsid w:val="00E53BEE"/>
    <w:rsid w:val="00E53E13"/>
    <w:rsid w:val="00E53E9C"/>
    <w:rsid w:val="00E53F91"/>
    <w:rsid w:val="00E544B4"/>
    <w:rsid w:val="00E546A5"/>
    <w:rsid w:val="00E5470F"/>
    <w:rsid w:val="00E54A33"/>
    <w:rsid w:val="00E54C8F"/>
    <w:rsid w:val="00E54F53"/>
    <w:rsid w:val="00E551BA"/>
    <w:rsid w:val="00E556C4"/>
    <w:rsid w:val="00E559E1"/>
    <w:rsid w:val="00E5611B"/>
    <w:rsid w:val="00E5645A"/>
    <w:rsid w:val="00E564AD"/>
    <w:rsid w:val="00E56B23"/>
    <w:rsid w:val="00E579A3"/>
    <w:rsid w:val="00E57BD5"/>
    <w:rsid w:val="00E6096F"/>
    <w:rsid w:val="00E60D31"/>
    <w:rsid w:val="00E60D79"/>
    <w:rsid w:val="00E60E9B"/>
    <w:rsid w:val="00E61716"/>
    <w:rsid w:val="00E6194C"/>
    <w:rsid w:val="00E61E7E"/>
    <w:rsid w:val="00E623FD"/>
    <w:rsid w:val="00E62A45"/>
    <w:rsid w:val="00E62BAF"/>
    <w:rsid w:val="00E6346B"/>
    <w:rsid w:val="00E63CBD"/>
    <w:rsid w:val="00E63DC1"/>
    <w:rsid w:val="00E64964"/>
    <w:rsid w:val="00E6532B"/>
    <w:rsid w:val="00E656D4"/>
    <w:rsid w:val="00E65CF2"/>
    <w:rsid w:val="00E6612A"/>
    <w:rsid w:val="00E662C5"/>
    <w:rsid w:val="00E6634B"/>
    <w:rsid w:val="00E675D9"/>
    <w:rsid w:val="00E70593"/>
    <w:rsid w:val="00E706F0"/>
    <w:rsid w:val="00E7076B"/>
    <w:rsid w:val="00E709FF"/>
    <w:rsid w:val="00E711B9"/>
    <w:rsid w:val="00E72F39"/>
    <w:rsid w:val="00E7367D"/>
    <w:rsid w:val="00E74450"/>
    <w:rsid w:val="00E750E2"/>
    <w:rsid w:val="00E7539E"/>
    <w:rsid w:val="00E757DC"/>
    <w:rsid w:val="00E75ACB"/>
    <w:rsid w:val="00E75B27"/>
    <w:rsid w:val="00E75F54"/>
    <w:rsid w:val="00E760B7"/>
    <w:rsid w:val="00E7684D"/>
    <w:rsid w:val="00E776B3"/>
    <w:rsid w:val="00E777FF"/>
    <w:rsid w:val="00E7790C"/>
    <w:rsid w:val="00E8071B"/>
    <w:rsid w:val="00E80968"/>
    <w:rsid w:val="00E81085"/>
    <w:rsid w:val="00E81443"/>
    <w:rsid w:val="00E8150D"/>
    <w:rsid w:val="00E8193D"/>
    <w:rsid w:val="00E81BF6"/>
    <w:rsid w:val="00E821F3"/>
    <w:rsid w:val="00E830B9"/>
    <w:rsid w:val="00E8369D"/>
    <w:rsid w:val="00E83C4C"/>
    <w:rsid w:val="00E83C61"/>
    <w:rsid w:val="00E83D65"/>
    <w:rsid w:val="00E84F51"/>
    <w:rsid w:val="00E85777"/>
    <w:rsid w:val="00E85C5E"/>
    <w:rsid w:val="00E85FBB"/>
    <w:rsid w:val="00E8601A"/>
    <w:rsid w:val="00E860F4"/>
    <w:rsid w:val="00E861CE"/>
    <w:rsid w:val="00E87168"/>
    <w:rsid w:val="00E8784C"/>
    <w:rsid w:val="00E904FD"/>
    <w:rsid w:val="00E90E19"/>
    <w:rsid w:val="00E90EF1"/>
    <w:rsid w:val="00E90FE6"/>
    <w:rsid w:val="00E90FF3"/>
    <w:rsid w:val="00E91933"/>
    <w:rsid w:val="00E91D12"/>
    <w:rsid w:val="00E91D79"/>
    <w:rsid w:val="00E91DAB"/>
    <w:rsid w:val="00E920CF"/>
    <w:rsid w:val="00E926C0"/>
    <w:rsid w:val="00E929DD"/>
    <w:rsid w:val="00E92C76"/>
    <w:rsid w:val="00E935D1"/>
    <w:rsid w:val="00E93665"/>
    <w:rsid w:val="00E9449A"/>
    <w:rsid w:val="00E94659"/>
    <w:rsid w:val="00E94D8B"/>
    <w:rsid w:val="00E94F47"/>
    <w:rsid w:val="00E953C1"/>
    <w:rsid w:val="00E95FF8"/>
    <w:rsid w:val="00E9603A"/>
    <w:rsid w:val="00E9614F"/>
    <w:rsid w:val="00E96E65"/>
    <w:rsid w:val="00E97288"/>
    <w:rsid w:val="00EA06EB"/>
    <w:rsid w:val="00EA0CA2"/>
    <w:rsid w:val="00EA1064"/>
    <w:rsid w:val="00EA1087"/>
    <w:rsid w:val="00EA10FC"/>
    <w:rsid w:val="00EA127D"/>
    <w:rsid w:val="00EA134B"/>
    <w:rsid w:val="00EA13AD"/>
    <w:rsid w:val="00EA1B9E"/>
    <w:rsid w:val="00EA213B"/>
    <w:rsid w:val="00EA2174"/>
    <w:rsid w:val="00EA2DAA"/>
    <w:rsid w:val="00EA2F4B"/>
    <w:rsid w:val="00EA3930"/>
    <w:rsid w:val="00EA393D"/>
    <w:rsid w:val="00EA3D1A"/>
    <w:rsid w:val="00EA4308"/>
    <w:rsid w:val="00EA4943"/>
    <w:rsid w:val="00EA5133"/>
    <w:rsid w:val="00EA5241"/>
    <w:rsid w:val="00EA5807"/>
    <w:rsid w:val="00EA5F94"/>
    <w:rsid w:val="00EA609F"/>
    <w:rsid w:val="00EA61D5"/>
    <w:rsid w:val="00EA6378"/>
    <w:rsid w:val="00EA680E"/>
    <w:rsid w:val="00EA6F37"/>
    <w:rsid w:val="00EA709E"/>
    <w:rsid w:val="00EA7B6D"/>
    <w:rsid w:val="00EB0240"/>
    <w:rsid w:val="00EB06B4"/>
    <w:rsid w:val="00EB0B0A"/>
    <w:rsid w:val="00EB1E9B"/>
    <w:rsid w:val="00EB20C0"/>
    <w:rsid w:val="00EB2747"/>
    <w:rsid w:val="00EB2BF6"/>
    <w:rsid w:val="00EB2EEE"/>
    <w:rsid w:val="00EB3DF9"/>
    <w:rsid w:val="00EB43B2"/>
    <w:rsid w:val="00EB4783"/>
    <w:rsid w:val="00EB4AF2"/>
    <w:rsid w:val="00EB50C5"/>
    <w:rsid w:val="00EB5D60"/>
    <w:rsid w:val="00EB6E4B"/>
    <w:rsid w:val="00EC051A"/>
    <w:rsid w:val="00EC0703"/>
    <w:rsid w:val="00EC0933"/>
    <w:rsid w:val="00EC0B30"/>
    <w:rsid w:val="00EC1920"/>
    <w:rsid w:val="00EC1B22"/>
    <w:rsid w:val="00EC29A4"/>
    <w:rsid w:val="00EC2D88"/>
    <w:rsid w:val="00EC35B8"/>
    <w:rsid w:val="00EC35EC"/>
    <w:rsid w:val="00EC3C48"/>
    <w:rsid w:val="00EC3CFA"/>
    <w:rsid w:val="00EC3E00"/>
    <w:rsid w:val="00EC446A"/>
    <w:rsid w:val="00EC4533"/>
    <w:rsid w:val="00EC4965"/>
    <w:rsid w:val="00EC4B8B"/>
    <w:rsid w:val="00EC4D8D"/>
    <w:rsid w:val="00EC53D4"/>
    <w:rsid w:val="00EC5431"/>
    <w:rsid w:val="00EC5909"/>
    <w:rsid w:val="00EC5A22"/>
    <w:rsid w:val="00EC77A6"/>
    <w:rsid w:val="00EC797E"/>
    <w:rsid w:val="00EC7ED4"/>
    <w:rsid w:val="00ED0E1B"/>
    <w:rsid w:val="00ED0F2C"/>
    <w:rsid w:val="00ED1410"/>
    <w:rsid w:val="00ED171C"/>
    <w:rsid w:val="00ED203A"/>
    <w:rsid w:val="00ED2093"/>
    <w:rsid w:val="00ED214D"/>
    <w:rsid w:val="00ED2239"/>
    <w:rsid w:val="00ED25E1"/>
    <w:rsid w:val="00ED291A"/>
    <w:rsid w:val="00ED2CD3"/>
    <w:rsid w:val="00ED2D48"/>
    <w:rsid w:val="00ED3EA7"/>
    <w:rsid w:val="00ED3EEC"/>
    <w:rsid w:val="00ED437B"/>
    <w:rsid w:val="00ED4954"/>
    <w:rsid w:val="00ED4E0C"/>
    <w:rsid w:val="00ED4F25"/>
    <w:rsid w:val="00ED51D9"/>
    <w:rsid w:val="00ED521F"/>
    <w:rsid w:val="00ED578F"/>
    <w:rsid w:val="00ED6647"/>
    <w:rsid w:val="00ED734E"/>
    <w:rsid w:val="00ED7849"/>
    <w:rsid w:val="00EE0805"/>
    <w:rsid w:val="00EE10FC"/>
    <w:rsid w:val="00EE17AE"/>
    <w:rsid w:val="00EE18D8"/>
    <w:rsid w:val="00EE23F6"/>
    <w:rsid w:val="00EE3079"/>
    <w:rsid w:val="00EE3EEC"/>
    <w:rsid w:val="00EE58A6"/>
    <w:rsid w:val="00EE5B30"/>
    <w:rsid w:val="00EE5E47"/>
    <w:rsid w:val="00EE60F6"/>
    <w:rsid w:val="00EE62F1"/>
    <w:rsid w:val="00EE6B71"/>
    <w:rsid w:val="00EE6BED"/>
    <w:rsid w:val="00EE7052"/>
    <w:rsid w:val="00EE707C"/>
    <w:rsid w:val="00EE763D"/>
    <w:rsid w:val="00EE76EF"/>
    <w:rsid w:val="00EE772A"/>
    <w:rsid w:val="00EE774D"/>
    <w:rsid w:val="00EE7787"/>
    <w:rsid w:val="00EE780E"/>
    <w:rsid w:val="00EE780F"/>
    <w:rsid w:val="00EF00EB"/>
    <w:rsid w:val="00EF0728"/>
    <w:rsid w:val="00EF107E"/>
    <w:rsid w:val="00EF18BB"/>
    <w:rsid w:val="00EF1C78"/>
    <w:rsid w:val="00EF1EF9"/>
    <w:rsid w:val="00EF22E4"/>
    <w:rsid w:val="00EF2605"/>
    <w:rsid w:val="00EF2C06"/>
    <w:rsid w:val="00EF3352"/>
    <w:rsid w:val="00EF336B"/>
    <w:rsid w:val="00EF35FA"/>
    <w:rsid w:val="00EF3A87"/>
    <w:rsid w:val="00EF3DDF"/>
    <w:rsid w:val="00EF3F44"/>
    <w:rsid w:val="00EF40F5"/>
    <w:rsid w:val="00EF42B4"/>
    <w:rsid w:val="00EF49AC"/>
    <w:rsid w:val="00EF53DF"/>
    <w:rsid w:val="00EF5C71"/>
    <w:rsid w:val="00EF6424"/>
    <w:rsid w:val="00EF64C7"/>
    <w:rsid w:val="00EF72D2"/>
    <w:rsid w:val="00EF770D"/>
    <w:rsid w:val="00EF7ABB"/>
    <w:rsid w:val="00EF7C1B"/>
    <w:rsid w:val="00F0053C"/>
    <w:rsid w:val="00F008E8"/>
    <w:rsid w:val="00F01237"/>
    <w:rsid w:val="00F01407"/>
    <w:rsid w:val="00F0162D"/>
    <w:rsid w:val="00F01D69"/>
    <w:rsid w:val="00F0211B"/>
    <w:rsid w:val="00F02287"/>
    <w:rsid w:val="00F024A0"/>
    <w:rsid w:val="00F02E99"/>
    <w:rsid w:val="00F03711"/>
    <w:rsid w:val="00F03A85"/>
    <w:rsid w:val="00F03B19"/>
    <w:rsid w:val="00F03FA1"/>
    <w:rsid w:val="00F040BC"/>
    <w:rsid w:val="00F044EB"/>
    <w:rsid w:val="00F04DBC"/>
    <w:rsid w:val="00F04F18"/>
    <w:rsid w:val="00F04F38"/>
    <w:rsid w:val="00F05276"/>
    <w:rsid w:val="00F0578A"/>
    <w:rsid w:val="00F059A6"/>
    <w:rsid w:val="00F05F23"/>
    <w:rsid w:val="00F06C10"/>
    <w:rsid w:val="00F077FA"/>
    <w:rsid w:val="00F07A30"/>
    <w:rsid w:val="00F07ACC"/>
    <w:rsid w:val="00F07FA5"/>
    <w:rsid w:val="00F10141"/>
    <w:rsid w:val="00F10291"/>
    <w:rsid w:val="00F102D7"/>
    <w:rsid w:val="00F105D5"/>
    <w:rsid w:val="00F1138C"/>
    <w:rsid w:val="00F11524"/>
    <w:rsid w:val="00F12832"/>
    <w:rsid w:val="00F12BCA"/>
    <w:rsid w:val="00F138DA"/>
    <w:rsid w:val="00F13CAF"/>
    <w:rsid w:val="00F13D3D"/>
    <w:rsid w:val="00F1484D"/>
    <w:rsid w:val="00F1494C"/>
    <w:rsid w:val="00F1536D"/>
    <w:rsid w:val="00F158A9"/>
    <w:rsid w:val="00F15BC7"/>
    <w:rsid w:val="00F15FB2"/>
    <w:rsid w:val="00F165D5"/>
    <w:rsid w:val="00F1665B"/>
    <w:rsid w:val="00F169C7"/>
    <w:rsid w:val="00F16F11"/>
    <w:rsid w:val="00F178C5"/>
    <w:rsid w:val="00F17EE7"/>
    <w:rsid w:val="00F203E7"/>
    <w:rsid w:val="00F207BC"/>
    <w:rsid w:val="00F20CC8"/>
    <w:rsid w:val="00F216F3"/>
    <w:rsid w:val="00F2176B"/>
    <w:rsid w:val="00F218D0"/>
    <w:rsid w:val="00F21A55"/>
    <w:rsid w:val="00F21B43"/>
    <w:rsid w:val="00F21C3E"/>
    <w:rsid w:val="00F21CC5"/>
    <w:rsid w:val="00F23785"/>
    <w:rsid w:val="00F23A91"/>
    <w:rsid w:val="00F23EC3"/>
    <w:rsid w:val="00F2403A"/>
    <w:rsid w:val="00F24097"/>
    <w:rsid w:val="00F240EA"/>
    <w:rsid w:val="00F24157"/>
    <w:rsid w:val="00F2479F"/>
    <w:rsid w:val="00F24B20"/>
    <w:rsid w:val="00F24DA2"/>
    <w:rsid w:val="00F24ED6"/>
    <w:rsid w:val="00F25204"/>
    <w:rsid w:val="00F25321"/>
    <w:rsid w:val="00F257A7"/>
    <w:rsid w:val="00F25CDB"/>
    <w:rsid w:val="00F25E40"/>
    <w:rsid w:val="00F25ED0"/>
    <w:rsid w:val="00F26FC3"/>
    <w:rsid w:val="00F2753E"/>
    <w:rsid w:val="00F277F5"/>
    <w:rsid w:val="00F27A47"/>
    <w:rsid w:val="00F30033"/>
    <w:rsid w:val="00F3032A"/>
    <w:rsid w:val="00F3098C"/>
    <w:rsid w:val="00F30CCF"/>
    <w:rsid w:val="00F30D2F"/>
    <w:rsid w:val="00F31928"/>
    <w:rsid w:val="00F31AE6"/>
    <w:rsid w:val="00F321FC"/>
    <w:rsid w:val="00F32786"/>
    <w:rsid w:val="00F32C70"/>
    <w:rsid w:val="00F33104"/>
    <w:rsid w:val="00F3318B"/>
    <w:rsid w:val="00F339ED"/>
    <w:rsid w:val="00F33E5D"/>
    <w:rsid w:val="00F34965"/>
    <w:rsid w:val="00F34CA0"/>
    <w:rsid w:val="00F3576D"/>
    <w:rsid w:val="00F35B51"/>
    <w:rsid w:val="00F3692B"/>
    <w:rsid w:val="00F36F25"/>
    <w:rsid w:val="00F377DD"/>
    <w:rsid w:val="00F37FCB"/>
    <w:rsid w:val="00F40D96"/>
    <w:rsid w:val="00F40F7C"/>
    <w:rsid w:val="00F41A87"/>
    <w:rsid w:val="00F41B2F"/>
    <w:rsid w:val="00F41E1A"/>
    <w:rsid w:val="00F42262"/>
    <w:rsid w:val="00F429E8"/>
    <w:rsid w:val="00F42E3E"/>
    <w:rsid w:val="00F44346"/>
    <w:rsid w:val="00F443E3"/>
    <w:rsid w:val="00F448E2"/>
    <w:rsid w:val="00F4493D"/>
    <w:rsid w:val="00F45A7E"/>
    <w:rsid w:val="00F45A8B"/>
    <w:rsid w:val="00F4601F"/>
    <w:rsid w:val="00F46747"/>
    <w:rsid w:val="00F46750"/>
    <w:rsid w:val="00F46C90"/>
    <w:rsid w:val="00F46E89"/>
    <w:rsid w:val="00F46F27"/>
    <w:rsid w:val="00F47060"/>
    <w:rsid w:val="00F47656"/>
    <w:rsid w:val="00F47B0F"/>
    <w:rsid w:val="00F47F04"/>
    <w:rsid w:val="00F507A2"/>
    <w:rsid w:val="00F50D1A"/>
    <w:rsid w:val="00F50D4A"/>
    <w:rsid w:val="00F50D56"/>
    <w:rsid w:val="00F5112D"/>
    <w:rsid w:val="00F51434"/>
    <w:rsid w:val="00F5248F"/>
    <w:rsid w:val="00F530CF"/>
    <w:rsid w:val="00F53182"/>
    <w:rsid w:val="00F53B24"/>
    <w:rsid w:val="00F53CFF"/>
    <w:rsid w:val="00F53EC0"/>
    <w:rsid w:val="00F5462C"/>
    <w:rsid w:val="00F54B1B"/>
    <w:rsid w:val="00F54EE9"/>
    <w:rsid w:val="00F55051"/>
    <w:rsid w:val="00F553D8"/>
    <w:rsid w:val="00F55ED3"/>
    <w:rsid w:val="00F5629A"/>
    <w:rsid w:val="00F56795"/>
    <w:rsid w:val="00F57178"/>
    <w:rsid w:val="00F57310"/>
    <w:rsid w:val="00F57437"/>
    <w:rsid w:val="00F577B4"/>
    <w:rsid w:val="00F57C62"/>
    <w:rsid w:val="00F6019F"/>
    <w:rsid w:val="00F6067A"/>
    <w:rsid w:val="00F60B5F"/>
    <w:rsid w:val="00F6107F"/>
    <w:rsid w:val="00F6156D"/>
    <w:rsid w:val="00F6252A"/>
    <w:rsid w:val="00F62827"/>
    <w:rsid w:val="00F62A4D"/>
    <w:rsid w:val="00F6317A"/>
    <w:rsid w:val="00F63287"/>
    <w:rsid w:val="00F64305"/>
    <w:rsid w:val="00F643B7"/>
    <w:rsid w:val="00F64D54"/>
    <w:rsid w:val="00F652E3"/>
    <w:rsid w:val="00F65C1D"/>
    <w:rsid w:val="00F65D32"/>
    <w:rsid w:val="00F67520"/>
    <w:rsid w:val="00F67A6E"/>
    <w:rsid w:val="00F70A63"/>
    <w:rsid w:val="00F719A1"/>
    <w:rsid w:val="00F72A6B"/>
    <w:rsid w:val="00F72A7D"/>
    <w:rsid w:val="00F72B1A"/>
    <w:rsid w:val="00F7314B"/>
    <w:rsid w:val="00F73396"/>
    <w:rsid w:val="00F739D9"/>
    <w:rsid w:val="00F73B41"/>
    <w:rsid w:val="00F74ABA"/>
    <w:rsid w:val="00F75211"/>
    <w:rsid w:val="00F75BA7"/>
    <w:rsid w:val="00F75FF7"/>
    <w:rsid w:val="00F76B84"/>
    <w:rsid w:val="00F76C16"/>
    <w:rsid w:val="00F7776D"/>
    <w:rsid w:val="00F778D7"/>
    <w:rsid w:val="00F802D5"/>
    <w:rsid w:val="00F8199B"/>
    <w:rsid w:val="00F81C90"/>
    <w:rsid w:val="00F81E88"/>
    <w:rsid w:val="00F82223"/>
    <w:rsid w:val="00F826F5"/>
    <w:rsid w:val="00F82893"/>
    <w:rsid w:val="00F82F0B"/>
    <w:rsid w:val="00F83714"/>
    <w:rsid w:val="00F83F92"/>
    <w:rsid w:val="00F8505D"/>
    <w:rsid w:val="00F8507F"/>
    <w:rsid w:val="00F856BD"/>
    <w:rsid w:val="00F86134"/>
    <w:rsid w:val="00F86225"/>
    <w:rsid w:val="00F86648"/>
    <w:rsid w:val="00F86A15"/>
    <w:rsid w:val="00F871BE"/>
    <w:rsid w:val="00F87721"/>
    <w:rsid w:val="00F8780F"/>
    <w:rsid w:val="00F90589"/>
    <w:rsid w:val="00F90B8B"/>
    <w:rsid w:val="00F90C57"/>
    <w:rsid w:val="00F90ED2"/>
    <w:rsid w:val="00F91569"/>
    <w:rsid w:val="00F91753"/>
    <w:rsid w:val="00F91B6D"/>
    <w:rsid w:val="00F922AB"/>
    <w:rsid w:val="00F9240E"/>
    <w:rsid w:val="00F9250A"/>
    <w:rsid w:val="00F929A2"/>
    <w:rsid w:val="00F92F45"/>
    <w:rsid w:val="00F93045"/>
    <w:rsid w:val="00F930B3"/>
    <w:rsid w:val="00F939EB"/>
    <w:rsid w:val="00F948D8"/>
    <w:rsid w:val="00F95F1F"/>
    <w:rsid w:val="00F96CBF"/>
    <w:rsid w:val="00F97327"/>
    <w:rsid w:val="00F974C8"/>
    <w:rsid w:val="00F97DE9"/>
    <w:rsid w:val="00FA034D"/>
    <w:rsid w:val="00FA0A12"/>
    <w:rsid w:val="00FA0A3D"/>
    <w:rsid w:val="00FA0D5D"/>
    <w:rsid w:val="00FA0F81"/>
    <w:rsid w:val="00FA0F87"/>
    <w:rsid w:val="00FA0FD9"/>
    <w:rsid w:val="00FA10FF"/>
    <w:rsid w:val="00FA112A"/>
    <w:rsid w:val="00FA21C1"/>
    <w:rsid w:val="00FA23E9"/>
    <w:rsid w:val="00FA24D8"/>
    <w:rsid w:val="00FA2959"/>
    <w:rsid w:val="00FA33DA"/>
    <w:rsid w:val="00FA344A"/>
    <w:rsid w:val="00FA39C4"/>
    <w:rsid w:val="00FA3DC3"/>
    <w:rsid w:val="00FA3F35"/>
    <w:rsid w:val="00FA465F"/>
    <w:rsid w:val="00FA5047"/>
    <w:rsid w:val="00FA57FA"/>
    <w:rsid w:val="00FA58FA"/>
    <w:rsid w:val="00FA6088"/>
    <w:rsid w:val="00FA6335"/>
    <w:rsid w:val="00FA64E7"/>
    <w:rsid w:val="00FA6521"/>
    <w:rsid w:val="00FA6B48"/>
    <w:rsid w:val="00FA727E"/>
    <w:rsid w:val="00FA7ABC"/>
    <w:rsid w:val="00FA7DAB"/>
    <w:rsid w:val="00FA7E6B"/>
    <w:rsid w:val="00FB0866"/>
    <w:rsid w:val="00FB0C3D"/>
    <w:rsid w:val="00FB145D"/>
    <w:rsid w:val="00FB1D4E"/>
    <w:rsid w:val="00FB1FA4"/>
    <w:rsid w:val="00FB1FC9"/>
    <w:rsid w:val="00FB2CC7"/>
    <w:rsid w:val="00FB2D4E"/>
    <w:rsid w:val="00FB3041"/>
    <w:rsid w:val="00FB3EF9"/>
    <w:rsid w:val="00FB3F22"/>
    <w:rsid w:val="00FB44CC"/>
    <w:rsid w:val="00FB623E"/>
    <w:rsid w:val="00FB68BB"/>
    <w:rsid w:val="00FB69C8"/>
    <w:rsid w:val="00FB7791"/>
    <w:rsid w:val="00FB7DB5"/>
    <w:rsid w:val="00FC0383"/>
    <w:rsid w:val="00FC0953"/>
    <w:rsid w:val="00FC0A52"/>
    <w:rsid w:val="00FC13F2"/>
    <w:rsid w:val="00FC1E1A"/>
    <w:rsid w:val="00FC1FD8"/>
    <w:rsid w:val="00FC36B5"/>
    <w:rsid w:val="00FC36C2"/>
    <w:rsid w:val="00FC3732"/>
    <w:rsid w:val="00FC3847"/>
    <w:rsid w:val="00FC3928"/>
    <w:rsid w:val="00FC3C91"/>
    <w:rsid w:val="00FC62DD"/>
    <w:rsid w:val="00FC67D0"/>
    <w:rsid w:val="00FC69EC"/>
    <w:rsid w:val="00FC6A7B"/>
    <w:rsid w:val="00FC6E42"/>
    <w:rsid w:val="00FC7788"/>
    <w:rsid w:val="00FC7A32"/>
    <w:rsid w:val="00FD0505"/>
    <w:rsid w:val="00FD0924"/>
    <w:rsid w:val="00FD0A3C"/>
    <w:rsid w:val="00FD1F44"/>
    <w:rsid w:val="00FD1F4F"/>
    <w:rsid w:val="00FD257B"/>
    <w:rsid w:val="00FD2621"/>
    <w:rsid w:val="00FD2A81"/>
    <w:rsid w:val="00FD2F36"/>
    <w:rsid w:val="00FD33D4"/>
    <w:rsid w:val="00FD40C5"/>
    <w:rsid w:val="00FD4408"/>
    <w:rsid w:val="00FD4750"/>
    <w:rsid w:val="00FD589E"/>
    <w:rsid w:val="00FD5F5C"/>
    <w:rsid w:val="00FD61BB"/>
    <w:rsid w:val="00FD6B56"/>
    <w:rsid w:val="00FD748D"/>
    <w:rsid w:val="00FD773E"/>
    <w:rsid w:val="00FD7CB3"/>
    <w:rsid w:val="00FE038A"/>
    <w:rsid w:val="00FE04F2"/>
    <w:rsid w:val="00FE0BA2"/>
    <w:rsid w:val="00FE1096"/>
    <w:rsid w:val="00FE22D3"/>
    <w:rsid w:val="00FE257B"/>
    <w:rsid w:val="00FE268E"/>
    <w:rsid w:val="00FE2D13"/>
    <w:rsid w:val="00FE2EBA"/>
    <w:rsid w:val="00FE3009"/>
    <w:rsid w:val="00FE3138"/>
    <w:rsid w:val="00FE3327"/>
    <w:rsid w:val="00FE3BC2"/>
    <w:rsid w:val="00FE3E5C"/>
    <w:rsid w:val="00FE3E63"/>
    <w:rsid w:val="00FE4AB7"/>
    <w:rsid w:val="00FE4B16"/>
    <w:rsid w:val="00FE5497"/>
    <w:rsid w:val="00FE5C8C"/>
    <w:rsid w:val="00FE61F1"/>
    <w:rsid w:val="00FE65E6"/>
    <w:rsid w:val="00FE6656"/>
    <w:rsid w:val="00FE6839"/>
    <w:rsid w:val="00FE6E4B"/>
    <w:rsid w:val="00FE7986"/>
    <w:rsid w:val="00FE799C"/>
    <w:rsid w:val="00FE7AFB"/>
    <w:rsid w:val="00FF0005"/>
    <w:rsid w:val="00FF1091"/>
    <w:rsid w:val="00FF147E"/>
    <w:rsid w:val="00FF1C0A"/>
    <w:rsid w:val="00FF1FDE"/>
    <w:rsid w:val="00FF2002"/>
    <w:rsid w:val="00FF214C"/>
    <w:rsid w:val="00FF23D7"/>
    <w:rsid w:val="00FF2555"/>
    <w:rsid w:val="00FF2693"/>
    <w:rsid w:val="00FF2695"/>
    <w:rsid w:val="00FF284F"/>
    <w:rsid w:val="00FF28BA"/>
    <w:rsid w:val="00FF2E92"/>
    <w:rsid w:val="00FF32FF"/>
    <w:rsid w:val="00FF349D"/>
    <w:rsid w:val="00FF3E40"/>
    <w:rsid w:val="00FF4503"/>
    <w:rsid w:val="00FF5282"/>
    <w:rsid w:val="00FF5D64"/>
    <w:rsid w:val="00FF5E81"/>
    <w:rsid w:val="00FF635F"/>
    <w:rsid w:val="00FF65F4"/>
    <w:rsid w:val="00FF6708"/>
    <w:rsid w:val="00FF69C3"/>
    <w:rsid w:val="00FF6AEB"/>
    <w:rsid w:val="00FF7AB7"/>
    <w:rsid w:val="00FF7CC8"/>
    <w:rsid w:val="00FF7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0F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020C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link w:val="NoSpacingChar"/>
    <w:uiPriority w:val="99"/>
    <w:qFormat/>
    <w:rsid w:val="00020CB6"/>
    <w:pPr>
      <w:tabs>
        <w:tab w:val="left" w:pos="709"/>
      </w:tabs>
      <w:suppressAutoHyphens/>
    </w:pPr>
    <w:rPr>
      <w:color w:val="00000A"/>
      <w:kern w:val="2"/>
      <w:lang w:eastAsia="zh-CN"/>
    </w:rPr>
  </w:style>
  <w:style w:type="paragraph" w:customStyle="1" w:styleId="ConsPlusTitle">
    <w:name w:val="ConsPlusTitle"/>
    <w:uiPriority w:val="99"/>
    <w:rsid w:val="00020CB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7B745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04075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4075A"/>
    <w:rPr>
      <w:rFonts w:ascii="Times New Roman" w:hAnsi="Times New Roman" w:cs="Times New Roman"/>
    </w:rPr>
  </w:style>
  <w:style w:type="character" w:customStyle="1" w:styleId="NoSpacingChar">
    <w:name w:val="No Spacing Char"/>
    <w:link w:val="NoSpacing"/>
    <w:uiPriority w:val="99"/>
    <w:locked/>
    <w:rsid w:val="00A70BD5"/>
    <w:rPr>
      <w:color w:val="00000A"/>
      <w:kern w:val="2"/>
      <w:sz w:val="22"/>
      <w:lang w:eastAsia="zh-CN"/>
    </w:rPr>
  </w:style>
  <w:style w:type="paragraph" w:customStyle="1" w:styleId="6">
    <w:name w:val="Знак Знак6 Знак Знак"/>
    <w:basedOn w:val="Normal"/>
    <w:uiPriority w:val="99"/>
    <w:rsid w:val="00A70BD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DC54F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72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ktabrskiy46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95</TotalTime>
  <Pages>2</Pages>
  <Words>420</Words>
  <Characters>2394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19</cp:revision>
  <cp:lastPrinted>2019-07-29T06:12:00Z</cp:lastPrinted>
  <dcterms:created xsi:type="dcterms:W3CDTF">2019-06-28T12:00:00Z</dcterms:created>
  <dcterms:modified xsi:type="dcterms:W3CDTF">2024-06-04T08:55:00Z</dcterms:modified>
</cp:coreProperties>
</file>